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19A86-1F04-461E-802E-58880E6D0869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