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6902-E62B-46A3-BDBD-F9C5B7FCA84E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