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A8B1-68FC-47EA-BC68-920D0FC92AAF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