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4499-2BB1-4C76-8D36-D2A5E24C2F5C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