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011DF-5503-41E0-BFA6-49CECDA01D74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