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3F1940E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A.2.</w:t>
      </w:r>
      <w:r w:rsidR="008D6F96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3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8D6F96">
      <w:tc>
        <w:tcPr>
          <w:tcW w:w="2000" w:type="pct"/>
          <w:shd w:val="clear" w:color="auto" w:fill="auto"/>
          <w:vAlign w:val="bottom"/>
        </w:tcPr>
        <w:p w14:paraId="014BB030" w14:textId="77777777" w:rsidR="008D6F96" w:rsidRPr="008D6F96" w:rsidRDefault="008D6F96" w:rsidP="008D6F96">
          <w:pPr>
            <w:pStyle w:val="Footer"/>
            <w:rPr>
              <w:sz w:val="12"/>
              <w:lang w:val="en-GB"/>
            </w:rPr>
          </w:pPr>
          <w:r w:rsidRPr="008D6F96">
            <w:rPr>
              <w:sz w:val="12"/>
              <w:lang w:val="en-GB"/>
            </w:rPr>
            <w:t>10/29/2023 19:00</w:t>
          </w:r>
        </w:p>
        <w:p w14:paraId="6AE70330" w14:textId="4FB2D729" w:rsidR="007B5B3F" w:rsidRPr="008D6F96" w:rsidRDefault="008D6F96" w:rsidP="008D6F96">
          <w:pPr>
            <w:pStyle w:val="Footer"/>
            <w:rPr>
              <w:sz w:val="12"/>
              <w:lang w:val="en-GB"/>
            </w:rPr>
          </w:pPr>
          <w:r w:rsidRPr="008D6F96">
            <w:rPr>
              <w:sz w:val="12"/>
              <w:lang w:val="en-GB"/>
            </w:rPr>
            <w:t>[Suez Steel - Appendix A.2.1.docx]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8D6F96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8D6F96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8D6F96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8D6F96">
      <w:tc>
        <w:tcPr>
          <w:tcW w:w="2000" w:type="pct"/>
          <w:shd w:val="clear" w:color="auto" w:fill="auto"/>
          <w:vAlign w:val="bottom"/>
        </w:tcPr>
        <w:p w14:paraId="24AE3588" w14:textId="77777777" w:rsidR="008D6F96" w:rsidRPr="008D6F96" w:rsidRDefault="008D6F96" w:rsidP="008D6F96">
          <w:pPr>
            <w:pStyle w:val="Footer"/>
            <w:rPr>
              <w:sz w:val="12"/>
              <w:lang w:val="en-GB"/>
            </w:rPr>
          </w:pPr>
          <w:r w:rsidRPr="008D6F96">
            <w:rPr>
              <w:sz w:val="12"/>
              <w:lang w:val="en-GB"/>
            </w:rPr>
            <w:t>10/29/2023 19:00</w:t>
          </w:r>
        </w:p>
        <w:p w14:paraId="6699074A" w14:textId="4A486D09" w:rsidR="007B5B3F" w:rsidRPr="008D6F96" w:rsidRDefault="008D6F96" w:rsidP="008D6F96">
          <w:pPr>
            <w:pStyle w:val="Footer"/>
            <w:rPr>
              <w:sz w:val="12"/>
              <w:lang w:val="en-GB"/>
            </w:rPr>
          </w:pPr>
          <w:r w:rsidRPr="008D6F96">
            <w:rPr>
              <w:sz w:val="12"/>
              <w:lang w:val="en-GB"/>
            </w:rPr>
            <w:t>[Suez Steel - Appendix A.2.1.docx]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8D6F96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8D6F96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8D6F96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8D6F96">
      <w:tc>
        <w:tcPr>
          <w:tcW w:w="2000" w:type="pct"/>
          <w:shd w:val="clear" w:color="auto" w:fill="auto"/>
          <w:vAlign w:val="bottom"/>
        </w:tcPr>
        <w:p w14:paraId="291247AC" w14:textId="77777777" w:rsidR="008D6F96" w:rsidRPr="008D6F96" w:rsidRDefault="008D6F96" w:rsidP="008D6F96">
          <w:pPr>
            <w:pStyle w:val="Footer"/>
            <w:rPr>
              <w:sz w:val="12"/>
              <w:lang w:val="en-GB"/>
            </w:rPr>
          </w:pPr>
          <w:r w:rsidRPr="008D6F96">
            <w:rPr>
              <w:sz w:val="12"/>
              <w:lang w:val="en-GB"/>
            </w:rPr>
            <w:t>10/29/2023 19:00</w:t>
          </w:r>
        </w:p>
        <w:p w14:paraId="0021B9E2" w14:textId="3D544F3A" w:rsidR="007B5B3F" w:rsidRPr="008D6F96" w:rsidRDefault="008D6F96" w:rsidP="008D6F96">
          <w:pPr>
            <w:pStyle w:val="Footer"/>
            <w:rPr>
              <w:sz w:val="12"/>
              <w:lang w:val="en-GB"/>
            </w:rPr>
          </w:pPr>
          <w:r w:rsidRPr="008D6F96">
            <w:rPr>
              <w:sz w:val="12"/>
              <w:lang w:val="en-GB"/>
            </w:rPr>
            <w:t>[Suez Steel - Appendix A.2.1.docx]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8D6F96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8D6F96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8D6F96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7761"/>
    <w:rsid w:val="001D564D"/>
    <w:rsid w:val="001F730D"/>
    <w:rsid w:val="00256050"/>
    <w:rsid w:val="002825ED"/>
    <w:rsid w:val="002A3044"/>
    <w:rsid w:val="002B10AD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B3C22"/>
    <w:rsid w:val="005465B2"/>
    <w:rsid w:val="00604D82"/>
    <w:rsid w:val="00672573"/>
    <w:rsid w:val="0068175B"/>
    <w:rsid w:val="006B0BFC"/>
    <w:rsid w:val="006C2D88"/>
    <w:rsid w:val="006F13E8"/>
    <w:rsid w:val="00742547"/>
    <w:rsid w:val="007511E3"/>
    <w:rsid w:val="00781461"/>
    <w:rsid w:val="007839B4"/>
    <w:rsid w:val="007B5B3F"/>
    <w:rsid w:val="00844C17"/>
    <w:rsid w:val="008739B0"/>
    <w:rsid w:val="00876572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22BB3-DE7E-4C16-AC3B-40068AF3DDAF}"/>
</file>

<file path=customXml/itemProps3.xml><?xml version="1.0" encoding="utf-8"?>
<ds:datastoreItem xmlns:ds="http://schemas.openxmlformats.org/officeDocument/2006/customXml" ds:itemID="{C774630B-0835-4A34-BAAA-A599F702DBF5}"/>
</file>

<file path=customXml/itemProps4.xml><?xml version="1.0" encoding="utf-8"?>
<ds:datastoreItem xmlns:ds="http://schemas.openxmlformats.org/officeDocument/2006/customXml" ds:itemID="{25A0342D-85F9-417B-A5F2-9A8AF9F36198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22</Words>
  <Characters>126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2023-10-29T18:00:00Z</dcterms:created>
  <dcterms:modified xsi:type="dcterms:W3CDTF">2023-10-29T18:00:00Z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7:00:12 PM</vt:lpwstr>
  </property>
  <property fmtid="{D5CDD505-2E9C-101B-9397-08002B2CF9AE}" pid="19" name="ContentTypeId">
    <vt:lpwstr>0x010100C9280E48E807ED4AA4BA7BE40CA69573</vt:lpwstr>
  </property>
</Properties>
</file>