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558F5-4F38-4E1F-9427-14518FB69F4F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