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82C07B-6D34-479E-B410-D0F1C1129854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