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3CD66D-DCAE-4F0C-B95C-A1F2ABEDF054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