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2EADA-9179-46D7-B678-6D8A4C08F8FC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