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7D02AA-8F4F-453C-B7C0-A9A1BE336A4D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