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13B59-FED9-4779-A13F-ED0C65C797C9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