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FEE0C0-0DFF-421E-B5B4-E58A62AF9715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