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DD5DC-01B2-4AC7-9AC3-8B4088A9658D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