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E1496D-ACFD-436B-8B4C-0BE99816D9E2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