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5D4E7-DA24-4197-B110-2E9E362BB7FE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