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396FD7-8C66-40B6-BA62-4AF9B4A8A8AF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