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17830D-9A6F-4BE6-A6CE-DA80B98555B7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