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AD4F" w14:textId="77777777" w:rsidR="004C6D03" w:rsidRDefault="004C6D03" w:rsidP="004C6D03">
      <w:pPr>
        <w:spacing w:after="60"/>
        <w:jc w:val="center"/>
        <w:rPr>
          <w:rFonts w:ascii="Times New Roman" w:hAnsi="Times New Roman"/>
          <w:b/>
          <w:snapToGrid w:val="0"/>
          <w:u w:val="single"/>
          <w:lang w:eastAsia="en-US"/>
        </w:rPr>
      </w:pPr>
      <w:r>
        <w:rPr>
          <w:rFonts w:ascii="Times New Roman" w:hAnsi="Times New Roman"/>
          <w:b/>
          <w:snapToGrid w:val="0"/>
          <w:u w:val="single"/>
          <w:lang w:eastAsia="en-US"/>
        </w:rPr>
        <w:t xml:space="preserve">Reduced </w:t>
      </w:r>
      <w:r w:rsidRPr="007B0263">
        <w:rPr>
          <w:rFonts w:ascii="Times New Roman" w:hAnsi="Times New Roman"/>
          <w:b/>
          <w:snapToGrid w:val="0"/>
          <w:u w:val="single"/>
          <w:lang w:eastAsia="en-US"/>
        </w:rPr>
        <w:t>PCN</w:t>
      </w:r>
    </w:p>
    <w:p w14:paraId="03BD7E61" w14:textId="55333BB9" w:rsidR="004C6D03" w:rsidRDefault="004C6D03" w:rsidP="004C6D03">
      <w:pPr>
        <w:spacing w:after="60"/>
        <w:rPr>
          <w:rFonts w:ascii="Times New Roman" w:hAnsi="Times New Roman"/>
          <w:b/>
          <w:snapToGrid w:val="0"/>
          <w:u w:val="single"/>
          <w:lang w:eastAsia="en-US"/>
        </w:rPr>
      </w:pPr>
    </w:p>
    <w:p w14:paraId="2986FCE1" w14:textId="3AA000F5" w:rsidR="002861BD" w:rsidRDefault="002861BD" w:rsidP="004C6D03">
      <w:pPr>
        <w:spacing w:after="60"/>
        <w:rPr>
          <w:rFonts w:ascii="Times New Roman" w:hAnsi="Times New Roman"/>
          <w:b/>
          <w:snapToGrid w:val="0"/>
          <w:u w:val="single"/>
          <w:lang w:eastAsia="en-US"/>
        </w:rPr>
      </w:pPr>
    </w:p>
    <w:p w14:paraId="275179D7" w14:textId="7BBC07D7" w:rsidR="002861BD" w:rsidRDefault="002861BD" w:rsidP="004C6D03">
      <w:pPr>
        <w:spacing w:after="60"/>
        <w:rPr>
          <w:rFonts w:ascii="Times New Roman" w:hAnsi="Times New Roman"/>
          <w:b/>
          <w:snapToGrid w:val="0"/>
          <w:u w:val="single"/>
          <w:lang w:eastAsia="en-US"/>
        </w:rPr>
      </w:pPr>
    </w:p>
    <w:p w14:paraId="7785C208" w14:textId="067CD176" w:rsidR="002861BD" w:rsidRDefault="002861BD" w:rsidP="004C6D03">
      <w:pPr>
        <w:spacing w:after="60"/>
        <w:rPr>
          <w:rFonts w:ascii="Times New Roman" w:hAnsi="Times New Roman"/>
          <w:b/>
          <w:snapToGrid w:val="0"/>
          <w:u w:val="single"/>
          <w:lang w:eastAsia="en-US"/>
        </w:rPr>
      </w:pPr>
      <w:r>
        <w:rPr>
          <w:rFonts w:ascii="Times New Roman" w:hAnsi="Times New Roman"/>
          <w:b/>
          <w:snapToGrid w:val="0"/>
          <w:u w:val="single"/>
          <w:lang w:eastAsia="en-US"/>
        </w:rPr>
        <w:t>Confidential product</w:t>
      </w:r>
      <w:r w:rsidR="00A42E11">
        <w:rPr>
          <w:rFonts w:ascii="Times New Roman" w:hAnsi="Times New Roman"/>
          <w:b/>
          <w:snapToGrid w:val="0"/>
          <w:u w:val="single"/>
          <w:lang w:eastAsia="en-US"/>
        </w:rPr>
        <w:t>s</w:t>
      </w:r>
      <w:r>
        <w:rPr>
          <w:rFonts w:ascii="Times New Roman" w:hAnsi="Times New Roman"/>
          <w:b/>
          <w:snapToGrid w:val="0"/>
          <w:u w:val="single"/>
          <w:lang w:eastAsia="en-US"/>
        </w:rPr>
        <w:t xml:space="preserve"> related information.</w:t>
      </w:r>
    </w:p>
    <w:sectPr w:rsidR="002861BD" w:rsidSect="00D850D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82A4" w14:textId="77777777" w:rsidR="00BB3B19" w:rsidRDefault="00BB3B19" w:rsidP="00D850D6">
      <w:r>
        <w:separator/>
      </w:r>
    </w:p>
  </w:endnote>
  <w:endnote w:type="continuationSeparator" w:id="0">
    <w:p w14:paraId="0D8B2E9A" w14:textId="77777777" w:rsidR="00BB3B19" w:rsidRDefault="00BB3B19" w:rsidP="00D8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5673" w14:textId="77777777" w:rsidR="00D850D6" w:rsidRPr="00D850D6" w:rsidRDefault="00F57DA4" w:rsidP="00D850D6">
    <w:pPr>
      <w:pStyle w:val="Footer"/>
      <w:tabs>
        <w:tab w:val="clear" w:pos="4513"/>
        <w:tab w:val="clear" w:pos="9026"/>
        <w:tab w:val="right" w:pos="9746"/>
      </w:tabs>
      <w:spacing w:before="60"/>
      <w:rPr>
        <w:rFonts w:ascii="Roboto" w:hAnsi="Roboto" w:cs="Roboto"/>
        <w:color w:val="211D1E"/>
        <w:sz w:val="18"/>
        <w:szCs w:val="18"/>
      </w:rPr>
    </w:pPr>
    <w:r w:rsidRPr="00D850D6">
      <w:rPr>
        <w:noProof/>
      </w:rPr>
      <w:drawing>
        <wp:anchor distT="0" distB="0" distL="114300" distR="114300" simplePos="0" relativeHeight="251670528" behindDoc="0" locked="0" layoutInCell="1" allowOverlap="1" wp14:anchorId="627502C7" wp14:editId="3DF86FE0">
          <wp:simplePos x="0" y="0"/>
          <wp:positionH relativeFrom="margin">
            <wp:posOffset>5565775</wp:posOffset>
          </wp:positionH>
          <wp:positionV relativeFrom="paragraph">
            <wp:posOffset>-24765</wp:posOffset>
          </wp:positionV>
          <wp:extent cx="165100" cy="368935"/>
          <wp:effectExtent l="0" t="0" r="6350" b="0"/>
          <wp:wrapSquare wrapText="bothSides"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" r="84686"/>
                  <a:stretch/>
                </pic:blipFill>
                <pic:spPr bwMode="auto">
                  <a:xfrm>
                    <a:off x="0" y="0"/>
                    <a:ext cx="165100" cy="368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56A5E" w14:textId="77777777" w:rsidR="00D850D6" w:rsidRDefault="00D850D6" w:rsidP="00D850D6">
    <w:pPr>
      <w:pStyle w:val="Footer"/>
      <w:tabs>
        <w:tab w:val="clear" w:pos="4513"/>
        <w:tab w:val="clear" w:pos="9026"/>
        <w:tab w:val="right" w:pos="9746"/>
      </w:tabs>
      <w:spacing w:before="60"/>
      <w:rPr>
        <w:rStyle w:val="A0"/>
        <w:rFonts w:ascii="Roboto" w:hAnsi="Roboto"/>
        <w:sz w:val="18"/>
        <w:szCs w:val="18"/>
      </w:rPr>
    </w:pPr>
    <w:r>
      <w:rPr>
        <w:rFonts w:ascii="Roboto" w:hAnsi="Roboto" w:cs="Roboto"/>
        <w:noProof/>
        <w:color w:val="211D1E"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A3DE35" wp14:editId="379085D9">
              <wp:simplePos x="0" y="0"/>
              <wp:positionH relativeFrom="column">
                <wp:posOffset>9525</wp:posOffset>
              </wp:positionH>
              <wp:positionV relativeFrom="paragraph">
                <wp:posOffset>93980</wp:posOffset>
              </wp:positionV>
              <wp:extent cx="573405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="">
          <w:pict>
            <v:line w14:anchorId="789D1141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7.4pt" to="452.25pt,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" strokecolor="#c00000" strokeweight="1.5pt">
              <v:stroke joinstyle="miter"/>
            </v:line>
          </w:pict>
        </mc:Fallback>
      </mc:AlternateContent>
    </w:r>
  </w:p>
  <w:p w14:paraId="707E7B20" w14:textId="77777777" w:rsidR="00D850D6" w:rsidRPr="00DB16E4" w:rsidRDefault="00D850D6" w:rsidP="00D850D6">
    <w:pPr>
      <w:pStyle w:val="Footer"/>
      <w:tabs>
        <w:tab w:val="clear" w:pos="4513"/>
        <w:tab w:val="clear" w:pos="9026"/>
        <w:tab w:val="right" w:pos="9746"/>
      </w:tabs>
      <w:spacing w:before="60"/>
      <w:rPr>
        <w:rStyle w:val="A0"/>
        <w:rFonts w:ascii="Roboto" w:hAnsi="Roboto"/>
        <w:lang w:val="fr-FR"/>
      </w:rPr>
    </w:pPr>
    <w:r w:rsidRPr="00DB16E4">
      <w:rPr>
        <w:rStyle w:val="A0"/>
        <w:rFonts w:ascii="Roboto" w:hAnsi="Roboto"/>
        <w:lang w:val="fr-FR"/>
      </w:rPr>
      <w:t xml:space="preserve">O’Connor &amp; Company </w:t>
    </w:r>
    <w:r w:rsidRPr="00DB16E4">
      <w:rPr>
        <w:rStyle w:val="A0"/>
        <w:rFonts w:ascii="Roboto" w:hAnsi="Roboto"/>
        <w:lang w:val="fr-FR"/>
      </w:rPr>
      <w:tab/>
      <w:t>1 Avenue de la Joyeuse Entrée</w:t>
    </w:r>
  </w:p>
  <w:p w14:paraId="3F4678CE" w14:textId="77777777" w:rsidR="00D850D6" w:rsidRPr="00DB16E4" w:rsidRDefault="00D850D6" w:rsidP="00D850D6">
    <w:pPr>
      <w:pStyle w:val="Footer"/>
      <w:spacing w:before="60"/>
      <w:rPr>
        <w:rFonts w:ascii="Roboto" w:hAnsi="Roboto"/>
        <w:sz w:val="16"/>
        <w:szCs w:val="16"/>
        <w:lang w:val="fr-FR"/>
      </w:rPr>
    </w:pPr>
    <w:r w:rsidRPr="00DB16E4">
      <w:rPr>
        <w:rStyle w:val="A0"/>
        <w:rFonts w:ascii="Roboto" w:hAnsi="Roboto"/>
        <w:lang w:val="fr-FR"/>
      </w:rPr>
      <w:t xml:space="preserve">T +32 2 285 46 85 </w:t>
    </w:r>
    <w:r w:rsidRPr="00DB16E4">
      <w:rPr>
        <w:rStyle w:val="A0"/>
        <w:rFonts w:ascii="Roboto" w:hAnsi="Roboto"/>
        <w:lang w:val="fr-FR"/>
      </w:rPr>
      <w:tab/>
    </w:r>
    <w:r w:rsidRPr="00DB16E4">
      <w:rPr>
        <w:rFonts w:ascii="Roboto" w:hAnsi="Roboto"/>
        <w:sz w:val="16"/>
        <w:szCs w:val="16"/>
        <w:lang w:val="fr-FR"/>
      </w:rPr>
      <w:tab/>
    </w:r>
    <w:r w:rsidRPr="00DB16E4">
      <w:rPr>
        <w:rStyle w:val="A0"/>
        <w:rFonts w:ascii="Roboto" w:hAnsi="Roboto"/>
        <w:lang w:val="fr-FR"/>
      </w:rPr>
      <w:t>B-1040 Brussels</w:t>
    </w:r>
  </w:p>
  <w:p w14:paraId="0D954C2F" w14:textId="77777777" w:rsidR="00D850D6" w:rsidRPr="00DB16E4" w:rsidRDefault="00D850D6" w:rsidP="00D850D6">
    <w:pPr>
      <w:pStyle w:val="Footer"/>
      <w:spacing w:before="60"/>
      <w:rPr>
        <w:rFonts w:ascii="Roboto" w:hAnsi="Roboto" w:cs="Roboto"/>
        <w:color w:val="211D1E"/>
        <w:sz w:val="16"/>
        <w:szCs w:val="16"/>
        <w:lang w:val="fr-FR"/>
      </w:rPr>
    </w:pPr>
    <w:r w:rsidRPr="00DB16E4">
      <w:rPr>
        <w:rFonts w:ascii="Roboto" w:hAnsi="Roboto"/>
        <w:sz w:val="16"/>
        <w:szCs w:val="16"/>
        <w:lang w:val="fr-FR"/>
      </w:rPr>
      <w:t>www.oconnor.eu</w:t>
    </w:r>
    <w:r w:rsidRPr="00DB16E4">
      <w:rPr>
        <w:rFonts w:ascii="Roboto" w:hAnsi="Roboto"/>
        <w:sz w:val="16"/>
        <w:szCs w:val="16"/>
        <w:lang w:val="fr-FR"/>
      </w:rPr>
      <w:tab/>
    </w:r>
    <w:r w:rsidRPr="00DB16E4">
      <w:rPr>
        <w:rStyle w:val="A0"/>
        <w:rFonts w:ascii="Roboto" w:hAnsi="Roboto"/>
        <w:lang w:val="fr-FR"/>
      </w:rPr>
      <w:tab/>
      <w:t xml:space="preserve">Belgium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9CDC" w14:textId="77777777" w:rsidR="00BB3B19" w:rsidRDefault="00BB3B19" w:rsidP="00D850D6">
      <w:r>
        <w:separator/>
      </w:r>
    </w:p>
  </w:footnote>
  <w:footnote w:type="continuationSeparator" w:id="0">
    <w:p w14:paraId="4D86DC70" w14:textId="77777777" w:rsidR="00BB3B19" w:rsidRDefault="00BB3B19" w:rsidP="00D85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62D7A" w14:textId="77777777" w:rsidR="00D850D6" w:rsidRDefault="00975BA2">
    <w:pPr>
      <w:pStyle w:val="Header"/>
      <w:jc w:val="right"/>
    </w:pPr>
    <w:r w:rsidRPr="00D850D6">
      <w:rPr>
        <w:noProof/>
      </w:rPr>
      <w:drawing>
        <wp:anchor distT="0" distB="0" distL="114300" distR="114300" simplePos="0" relativeHeight="251669504" behindDoc="1" locked="0" layoutInCell="1" allowOverlap="1" wp14:anchorId="15D32AD1" wp14:editId="611E4CCB">
          <wp:simplePos x="0" y="0"/>
          <wp:positionH relativeFrom="column">
            <wp:posOffset>-3434080</wp:posOffset>
          </wp:positionH>
          <wp:positionV relativeFrom="paragraph">
            <wp:posOffset>-3031638</wp:posOffset>
          </wp:positionV>
          <wp:extent cx="4713605" cy="10496550"/>
          <wp:effectExtent l="0" t="0" r="0" b="0"/>
          <wp:wrapNone/>
          <wp:docPr id="7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3605" cy="1049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230204133"/>
        <w:docPartObj>
          <w:docPartGallery w:val="Page Numbers (Top of Page)"/>
          <w:docPartUnique/>
        </w:docPartObj>
      </w:sdtPr>
      <w:sdtContent>
        <w:r w:rsidR="00D850D6">
          <w:fldChar w:fldCharType="begin"/>
        </w:r>
        <w:r w:rsidR="00D850D6">
          <w:instrText>PAGE   \* MERGEFORMAT</w:instrText>
        </w:r>
        <w:r w:rsidR="00D850D6">
          <w:fldChar w:fldCharType="separate"/>
        </w:r>
        <w:r w:rsidR="00D850D6">
          <w:t>2</w:t>
        </w:r>
        <w:r w:rsidR="00D850D6">
          <w:fldChar w:fldCharType="end"/>
        </w:r>
      </w:sdtContent>
    </w:sdt>
  </w:p>
  <w:p w14:paraId="52FB9023" w14:textId="77777777" w:rsidR="00D850D6" w:rsidRDefault="00D850D6" w:rsidP="00D850D6">
    <w:pPr>
      <w:pStyle w:val="Header"/>
      <w:tabs>
        <w:tab w:val="clear" w:pos="4513"/>
        <w:tab w:val="clear" w:pos="9026"/>
        <w:tab w:val="left" w:pos="110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E97E" w14:textId="77777777" w:rsidR="00D850D6" w:rsidRDefault="00D850D6">
    <w:pPr>
      <w:pStyle w:val="Header"/>
    </w:pPr>
    <w:r w:rsidRPr="00D850D6">
      <w:rPr>
        <w:noProof/>
      </w:rPr>
      <w:drawing>
        <wp:anchor distT="0" distB="0" distL="114300" distR="114300" simplePos="0" relativeHeight="251665408" behindDoc="1" locked="0" layoutInCell="1" allowOverlap="1" wp14:anchorId="7EE8A735" wp14:editId="3E639D5B">
          <wp:simplePos x="0" y="0"/>
          <wp:positionH relativeFrom="column">
            <wp:posOffset>5715</wp:posOffset>
          </wp:positionH>
          <wp:positionV relativeFrom="paragraph">
            <wp:posOffset>-307975</wp:posOffset>
          </wp:positionV>
          <wp:extent cx="2096135" cy="704850"/>
          <wp:effectExtent l="0" t="0" r="0" b="0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13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50D6">
      <w:rPr>
        <w:noProof/>
      </w:rPr>
      <w:drawing>
        <wp:anchor distT="0" distB="0" distL="114300" distR="114300" simplePos="0" relativeHeight="251664384" behindDoc="1" locked="0" layoutInCell="1" allowOverlap="1" wp14:anchorId="0E9884B4" wp14:editId="0C279C4D">
          <wp:simplePos x="0" y="0"/>
          <wp:positionH relativeFrom="column">
            <wp:posOffset>-3424604</wp:posOffset>
          </wp:positionH>
          <wp:positionV relativeFrom="paragraph">
            <wp:posOffset>-2953922</wp:posOffset>
          </wp:positionV>
          <wp:extent cx="4713605" cy="10496550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3605" cy="1049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C29D7"/>
    <w:multiLevelType w:val="multilevel"/>
    <w:tmpl w:val="B09AB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A55671"/>
    <w:multiLevelType w:val="multilevel"/>
    <w:tmpl w:val="DBEA1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4347695">
    <w:abstractNumId w:val="0"/>
  </w:num>
  <w:num w:numId="2" w16cid:durableId="941499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03"/>
    <w:rsid w:val="001442CC"/>
    <w:rsid w:val="002861BD"/>
    <w:rsid w:val="003F6B87"/>
    <w:rsid w:val="004B0F86"/>
    <w:rsid w:val="004B22D6"/>
    <w:rsid w:val="004C6D03"/>
    <w:rsid w:val="006D3F47"/>
    <w:rsid w:val="00721183"/>
    <w:rsid w:val="00743F6B"/>
    <w:rsid w:val="00890D84"/>
    <w:rsid w:val="00915E4E"/>
    <w:rsid w:val="00925CE3"/>
    <w:rsid w:val="00975BA2"/>
    <w:rsid w:val="00A03D81"/>
    <w:rsid w:val="00A42E11"/>
    <w:rsid w:val="00AE1E52"/>
    <w:rsid w:val="00BB3B19"/>
    <w:rsid w:val="00D850D6"/>
    <w:rsid w:val="00DB16E4"/>
    <w:rsid w:val="00E32428"/>
    <w:rsid w:val="00F57DA4"/>
    <w:rsid w:val="00F67C1B"/>
    <w:rsid w:val="00FE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D4A46E"/>
  <w15:chartTrackingRefBased/>
  <w15:docId w15:val="{15436CA9-2C3C-A640-BBD6-9F75C4DB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D03"/>
    <w:pPr>
      <w:spacing w:after="0" w:line="240" w:lineRule="auto"/>
      <w:jc w:val="both"/>
    </w:pPr>
    <w:rPr>
      <w:rFonts w:eastAsia="Times New Roman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BA2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B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B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B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B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BA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B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BA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B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0D6"/>
  </w:style>
  <w:style w:type="paragraph" w:styleId="Footer">
    <w:name w:val="footer"/>
    <w:basedOn w:val="Normal"/>
    <w:link w:val="FooterChar"/>
    <w:uiPriority w:val="99"/>
    <w:unhideWhenUsed/>
    <w:rsid w:val="00D85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0D6"/>
  </w:style>
  <w:style w:type="paragraph" w:styleId="NormalWeb">
    <w:name w:val="Normal (Web)"/>
    <w:basedOn w:val="Normal"/>
    <w:uiPriority w:val="99"/>
    <w:semiHidden/>
    <w:unhideWhenUsed/>
    <w:rsid w:val="00D850D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0">
    <w:name w:val="A0"/>
    <w:uiPriority w:val="99"/>
    <w:rsid w:val="00D850D6"/>
    <w:rPr>
      <w:rFonts w:cs="Roboto"/>
      <w:color w:val="211D1E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75BA2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BA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BA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BA2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BA2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BA2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BA2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BA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5BA2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75BA2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75BA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BA2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BA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75BA2"/>
    <w:rPr>
      <w:b/>
      <w:bCs/>
    </w:rPr>
  </w:style>
  <w:style w:type="character" w:styleId="Emphasis">
    <w:name w:val="Emphasis"/>
    <w:basedOn w:val="DefaultParagraphFont"/>
    <w:uiPriority w:val="20"/>
    <w:qFormat/>
    <w:rsid w:val="00975BA2"/>
    <w:rPr>
      <w:i/>
      <w:iCs/>
    </w:rPr>
  </w:style>
  <w:style w:type="paragraph" w:styleId="NoSpacing">
    <w:name w:val="No Spacing"/>
    <w:uiPriority w:val="1"/>
    <w:qFormat/>
    <w:rsid w:val="00975BA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75BA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75BA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BA2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BA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75BA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75BA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75BA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75BA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75BA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5BA2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E1E5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1E52"/>
    <w:rPr>
      <w:rFonts w:eastAsia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E1E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9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9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pessotto/Desktop/Templates%20/O'C&amp;Co%20MEMOs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'Connor">
      <a:majorFont>
        <a:latin typeface="Roboto Condensed 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4E4666-1D9A-4CE1-A57D-249E7C726BF7}">
  <ds:schemaRefs>
    <ds:schemaRef ds:uri="http://schemas.microsoft.com/office/2006/metadata/properties"/>
    <ds:schemaRef ds:uri="http://schemas.microsoft.com/office/infopath/2007/PartnerControls"/>
    <ds:schemaRef ds:uri="986e3e58-26b3-45da-abc8-866ada8933c9"/>
    <ds:schemaRef ds:uri="2812dc23-f4bb-4942-ae70-54d2535d2200"/>
  </ds:schemaRefs>
</ds:datastoreItem>
</file>

<file path=customXml/itemProps2.xml><?xml version="1.0" encoding="utf-8"?>
<ds:datastoreItem xmlns:ds="http://schemas.openxmlformats.org/officeDocument/2006/customXml" ds:itemID="{760A4250-18C9-4873-A91F-607804124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80171-98E4-4D87-9741-CA6D3B0A9442}"/>
</file>

<file path=customXml/itemProps4.xml><?xml version="1.0" encoding="utf-8"?>
<ds:datastoreItem xmlns:ds="http://schemas.openxmlformats.org/officeDocument/2006/customXml" ds:itemID="{16E5E297-1242-A948-83B6-E97F33C1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O'C&amp;Co MEMOs.dotx</Template>
  <TotalTime>8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Siham Omri</cp:lastModifiedBy>
  <cp:revision>6</cp:revision>
  <dcterms:created xsi:type="dcterms:W3CDTF">2023-02-17T16:13:00Z</dcterms:created>
  <dcterms:modified xsi:type="dcterms:W3CDTF">2023-03-03T14:34:00Z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