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696"/>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5137"/>
        <w:gridCol w:w="2509"/>
        <w:gridCol w:w="3038"/>
      </w:tblGrid>
      <w:tr w:rsidR="004C4067" w:rsidRPr="00260013" w14:paraId="43D8018B" w14:textId="77777777" w:rsidTr="3AD53451">
        <w:trPr>
          <w:cantSplit/>
          <w:trHeight w:val="917"/>
        </w:trPr>
        <w:tc>
          <w:tcPr>
            <w:tcW w:w="5137" w:type="dxa"/>
          </w:tcPr>
          <w:p w14:paraId="5A406A47" w14:textId="2C9F0E0F" w:rsidR="004C4067" w:rsidRPr="00260013" w:rsidRDefault="00437E77" w:rsidP="004C4067">
            <w:pPr>
              <w:pStyle w:val="address"/>
              <w:tabs>
                <w:tab w:val="clear" w:pos="170"/>
              </w:tabs>
              <w:jc w:val="both"/>
              <w:rPr>
                <w:rFonts w:asciiTheme="minorHAnsi" w:hAnsiTheme="minorHAnsi" w:cstheme="minorHAnsi"/>
                <w:sz w:val="24"/>
              </w:rPr>
            </w:pPr>
            <w:r>
              <w:rPr>
                <w:noProof/>
              </w:rPr>
              <w:drawing>
                <wp:anchor distT="0" distB="0" distL="114300" distR="114300" simplePos="0" relativeHeight="251659264" behindDoc="1" locked="1" layoutInCell="1" allowOverlap="1" wp14:anchorId="6CEB1A88" wp14:editId="1265D662">
                  <wp:simplePos x="0" y="0"/>
                  <wp:positionH relativeFrom="page">
                    <wp:posOffset>36195</wp:posOffset>
                  </wp:positionH>
                  <wp:positionV relativeFrom="page">
                    <wp:posOffset>175895</wp:posOffset>
                  </wp:positionV>
                  <wp:extent cx="1334770" cy="7378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4770" cy="737870"/>
                          </a:xfrm>
                          <a:prstGeom prst="rect">
                            <a:avLst/>
                          </a:prstGeom>
                          <a:noFill/>
                        </pic:spPr>
                      </pic:pic>
                    </a:graphicData>
                  </a:graphic>
                  <wp14:sizeRelH relativeFrom="margin">
                    <wp14:pctWidth>0</wp14:pctWidth>
                  </wp14:sizeRelH>
                  <wp14:sizeRelV relativeFrom="margin">
                    <wp14:pctHeight>0</wp14:pctHeight>
                  </wp14:sizeRelV>
                </wp:anchor>
              </w:drawing>
            </w:r>
          </w:p>
          <w:p w14:paraId="743A144F" w14:textId="77777777" w:rsidR="004C4067" w:rsidRPr="00260013" w:rsidRDefault="004C4067" w:rsidP="004C4067">
            <w:pPr>
              <w:pStyle w:val="address"/>
              <w:tabs>
                <w:tab w:val="clear" w:pos="170"/>
              </w:tabs>
              <w:jc w:val="both"/>
              <w:rPr>
                <w:rFonts w:asciiTheme="minorHAnsi" w:hAnsiTheme="minorHAnsi" w:cstheme="minorHAnsi"/>
                <w:sz w:val="24"/>
              </w:rPr>
            </w:pPr>
          </w:p>
        </w:tc>
        <w:tc>
          <w:tcPr>
            <w:tcW w:w="2509" w:type="dxa"/>
          </w:tcPr>
          <w:p w14:paraId="732A17D4" w14:textId="77777777" w:rsidR="004C4067" w:rsidRPr="00260013" w:rsidRDefault="004C4067" w:rsidP="004C4067">
            <w:pPr>
              <w:pStyle w:val="SendersaddessdetailsDIT"/>
              <w:rPr>
                <w:rFonts w:asciiTheme="minorHAnsi" w:hAnsiTheme="minorHAnsi" w:cstheme="minorHAnsi"/>
                <w:sz w:val="24"/>
              </w:rPr>
            </w:pPr>
          </w:p>
        </w:tc>
        <w:tc>
          <w:tcPr>
            <w:tcW w:w="3038" w:type="dxa"/>
          </w:tcPr>
          <w:p w14:paraId="30E1070B" w14:textId="77777777" w:rsidR="004C4067" w:rsidRPr="00260013" w:rsidRDefault="004C4067" w:rsidP="004C4067">
            <w:pPr>
              <w:pStyle w:val="WebaddressDIT"/>
              <w:rPr>
                <w:rFonts w:asciiTheme="minorHAnsi" w:hAnsiTheme="minorHAnsi" w:cstheme="minorHAnsi"/>
                <w:sz w:val="24"/>
              </w:rPr>
            </w:pPr>
          </w:p>
        </w:tc>
      </w:tr>
    </w:tbl>
    <w:p w14:paraId="654C4055" w14:textId="7FDE611F" w:rsidR="00844957" w:rsidRPr="00260013" w:rsidRDefault="2F2450AC" w:rsidP="2F2450AC">
      <w:pPr>
        <w:pStyle w:val="AuthorcontactdetailsDIT"/>
        <w:spacing w:before="0" w:after="0"/>
        <w:rPr>
          <w:rFonts w:asciiTheme="minorHAnsi" w:hAnsiTheme="minorHAnsi" w:cstheme="minorHAnsi"/>
          <w:b/>
          <w:bCs/>
          <w:sz w:val="24"/>
          <w:u w:val="single"/>
        </w:rPr>
      </w:pPr>
      <w:r w:rsidRPr="00260013">
        <w:rPr>
          <w:rFonts w:asciiTheme="minorHAnsi" w:hAnsiTheme="minorHAnsi" w:cstheme="minorHAnsi"/>
          <w:b/>
          <w:bCs/>
          <w:sz w:val="24"/>
          <w:u w:val="single"/>
        </w:rPr>
        <w:t xml:space="preserve">Application form – </w:t>
      </w:r>
      <w:r w:rsidR="00710A28">
        <w:rPr>
          <w:rFonts w:asciiTheme="minorHAnsi" w:hAnsiTheme="minorHAnsi" w:cstheme="minorHAnsi"/>
          <w:b/>
          <w:bCs/>
          <w:sz w:val="24"/>
          <w:u w:val="single"/>
        </w:rPr>
        <w:t>e</w:t>
      </w:r>
      <w:r w:rsidR="00710A28" w:rsidRPr="00260013">
        <w:rPr>
          <w:rFonts w:asciiTheme="minorHAnsi" w:hAnsiTheme="minorHAnsi" w:cstheme="minorHAnsi"/>
          <w:b/>
          <w:bCs/>
          <w:sz w:val="24"/>
          <w:u w:val="single"/>
        </w:rPr>
        <w:t xml:space="preserve">xtension </w:t>
      </w:r>
      <w:r w:rsidRPr="00260013">
        <w:rPr>
          <w:rFonts w:asciiTheme="minorHAnsi" w:hAnsiTheme="minorHAnsi" w:cstheme="minorHAnsi"/>
          <w:b/>
          <w:bCs/>
          <w:sz w:val="24"/>
          <w:u w:val="single"/>
        </w:rPr>
        <w:t>of time to complete a questionnaire</w:t>
      </w:r>
    </w:p>
    <w:p w14:paraId="41A32DED" w14:textId="77777777" w:rsidR="00A7441B" w:rsidRPr="00260013" w:rsidRDefault="00A7441B" w:rsidP="00A7441B">
      <w:pPr>
        <w:autoSpaceDE w:val="0"/>
        <w:autoSpaceDN w:val="0"/>
        <w:adjustRightInd w:val="0"/>
        <w:spacing w:after="0"/>
        <w:rPr>
          <w:rFonts w:cstheme="minorHAnsi"/>
          <w:snapToGrid w:val="0"/>
          <w:sz w:val="24"/>
          <w:szCs w:val="24"/>
        </w:rPr>
      </w:pPr>
    </w:p>
    <w:p w14:paraId="3248CE85" w14:textId="5B1D8C0C" w:rsidR="00A7441B" w:rsidRPr="00260013" w:rsidRDefault="00A7441B" w:rsidP="44F0F53A">
      <w:pPr>
        <w:autoSpaceDE w:val="0"/>
        <w:autoSpaceDN w:val="0"/>
        <w:adjustRightInd w:val="0"/>
        <w:spacing w:after="0"/>
        <w:rPr>
          <w:rFonts w:cstheme="minorHAnsi"/>
          <w:sz w:val="24"/>
          <w:szCs w:val="24"/>
        </w:rPr>
      </w:pPr>
      <w:r w:rsidRPr="00260013">
        <w:rPr>
          <w:rFonts w:cstheme="minorHAnsi"/>
          <w:snapToGrid w:val="0"/>
          <w:sz w:val="24"/>
          <w:szCs w:val="24"/>
        </w:rPr>
        <w:t>If you are unable to complete the questionnaire in the required timeframe</w:t>
      </w:r>
      <w:r w:rsidR="0034642F">
        <w:rPr>
          <w:rFonts w:cstheme="minorHAnsi"/>
          <w:snapToGrid w:val="0"/>
          <w:sz w:val="24"/>
          <w:szCs w:val="24"/>
        </w:rPr>
        <w:t>,</w:t>
      </w:r>
      <w:r w:rsidR="00E10D98" w:rsidRPr="00260013">
        <w:rPr>
          <w:rFonts w:cstheme="minorHAnsi"/>
          <w:snapToGrid w:val="0"/>
          <w:sz w:val="24"/>
          <w:szCs w:val="24"/>
        </w:rPr>
        <w:t xml:space="preserve"> </w:t>
      </w:r>
      <w:r w:rsidRPr="00260013">
        <w:rPr>
          <w:rFonts w:cstheme="minorHAnsi"/>
          <w:snapToGrid w:val="0"/>
          <w:sz w:val="24"/>
          <w:szCs w:val="24"/>
        </w:rPr>
        <w:t xml:space="preserve">you </w:t>
      </w:r>
      <w:r w:rsidR="007F5C5F" w:rsidRPr="00260013">
        <w:rPr>
          <w:rFonts w:cstheme="minorHAnsi"/>
          <w:snapToGrid w:val="0"/>
          <w:sz w:val="24"/>
          <w:szCs w:val="24"/>
        </w:rPr>
        <w:t xml:space="preserve">may </w:t>
      </w:r>
      <w:r w:rsidRPr="00260013">
        <w:rPr>
          <w:rFonts w:cstheme="minorHAnsi"/>
          <w:snapToGrid w:val="0"/>
          <w:sz w:val="24"/>
          <w:szCs w:val="24"/>
        </w:rPr>
        <w:t xml:space="preserve">seek an extension by </w:t>
      </w:r>
      <w:r w:rsidR="00603CCB" w:rsidRPr="00603CCB">
        <w:rPr>
          <w:rFonts w:cstheme="minorHAnsi"/>
          <w:snapToGrid w:val="0"/>
          <w:sz w:val="24"/>
          <w:szCs w:val="24"/>
        </w:rPr>
        <w:t>complet</w:t>
      </w:r>
      <w:r w:rsidR="00603CCB">
        <w:rPr>
          <w:rFonts w:cstheme="minorHAnsi"/>
          <w:snapToGrid w:val="0"/>
          <w:sz w:val="24"/>
          <w:szCs w:val="24"/>
        </w:rPr>
        <w:t>ing</w:t>
      </w:r>
      <w:r w:rsidR="00603CCB" w:rsidRPr="00603CCB">
        <w:rPr>
          <w:rFonts w:cstheme="minorHAnsi"/>
          <w:snapToGrid w:val="0"/>
          <w:sz w:val="24"/>
          <w:szCs w:val="24"/>
        </w:rPr>
        <w:t xml:space="preserve"> and return</w:t>
      </w:r>
      <w:r w:rsidR="00603CCB">
        <w:rPr>
          <w:rFonts w:cstheme="minorHAnsi"/>
          <w:snapToGrid w:val="0"/>
          <w:sz w:val="24"/>
          <w:szCs w:val="24"/>
        </w:rPr>
        <w:t>ing</w:t>
      </w:r>
      <w:r w:rsidR="00603CCB" w:rsidRPr="00603CCB">
        <w:rPr>
          <w:rFonts w:cstheme="minorHAnsi"/>
          <w:snapToGrid w:val="0"/>
          <w:sz w:val="24"/>
          <w:szCs w:val="24"/>
        </w:rPr>
        <w:t xml:space="preserve"> this form before the current deadline, including as much information as possible. Please return this form via the online Trade Remedies Servic</w:t>
      </w:r>
      <w:r w:rsidR="00667EAA">
        <w:rPr>
          <w:rFonts w:cstheme="minorHAnsi"/>
          <w:snapToGrid w:val="0"/>
          <w:sz w:val="24"/>
          <w:szCs w:val="24"/>
        </w:rPr>
        <w:t>e</w:t>
      </w:r>
      <w:r w:rsidR="00C53271" w:rsidRPr="00260013">
        <w:rPr>
          <w:rFonts w:cstheme="minorHAnsi"/>
          <w:snapToGrid w:val="0"/>
          <w:sz w:val="24"/>
          <w:szCs w:val="24"/>
        </w:rPr>
        <w:t>. This must be done</w:t>
      </w:r>
      <w:r w:rsidRPr="00260013">
        <w:rPr>
          <w:rFonts w:cstheme="minorHAnsi"/>
          <w:snapToGrid w:val="0"/>
          <w:sz w:val="24"/>
          <w:szCs w:val="24"/>
        </w:rPr>
        <w:t xml:space="preserve"> prior to the deadline stated on the questionnaire cover page.   </w:t>
      </w:r>
    </w:p>
    <w:p w14:paraId="64AC127E" w14:textId="34C8C513" w:rsidR="00A7441B" w:rsidRPr="00260013" w:rsidRDefault="00A7441B" w:rsidP="00A7441B">
      <w:pPr>
        <w:autoSpaceDE w:val="0"/>
        <w:autoSpaceDN w:val="0"/>
        <w:adjustRightInd w:val="0"/>
        <w:spacing w:after="0"/>
        <w:rPr>
          <w:rFonts w:cstheme="minorHAnsi"/>
          <w:snapToGrid w:val="0"/>
          <w:sz w:val="24"/>
          <w:szCs w:val="24"/>
        </w:rPr>
      </w:pPr>
    </w:p>
    <w:p w14:paraId="2BC358FA" w14:textId="6BC711FA" w:rsidR="00A7441B" w:rsidRPr="00260013" w:rsidRDefault="00B55031" w:rsidP="3AD53451">
      <w:pPr>
        <w:pStyle w:val="CommentText"/>
        <w:spacing w:after="0"/>
        <w:rPr>
          <w:sz w:val="24"/>
          <w:szCs w:val="24"/>
        </w:rPr>
      </w:pPr>
      <w:r w:rsidRPr="3AD53451">
        <w:rPr>
          <w:sz w:val="24"/>
          <w:szCs w:val="24"/>
        </w:rPr>
        <w:t>The Trade Remedies Authority</w:t>
      </w:r>
      <w:r w:rsidR="44F0F53A" w:rsidRPr="3AD53451">
        <w:rPr>
          <w:sz w:val="24"/>
          <w:szCs w:val="24"/>
        </w:rPr>
        <w:t xml:space="preserve"> will consider your request and notify you of the outcome. If an extension is allowed</w:t>
      </w:r>
      <w:r w:rsidR="007E1C3D" w:rsidRPr="3AD53451">
        <w:rPr>
          <w:sz w:val="24"/>
          <w:szCs w:val="24"/>
        </w:rPr>
        <w:t>,</w:t>
      </w:r>
      <w:r w:rsidR="44F0F53A" w:rsidRPr="3AD53451">
        <w:rPr>
          <w:sz w:val="24"/>
          <w:szCs w:val="24"/>
        </w:rPr>
        <w:t xml:space="preserve"> the public file on the </w:t>
      </w:r>
      <w:r w:rsidR="00BF4802" w:rsidRPr="3AD53451">
        <w:rPr>
          <w:sz w:val="24"/>
          <w:szCs w:val="24"/>
        </w:rPr>
        <w:t xml:space="preserve">Trade Remedies Service </w:t>
      </w:r>
      <w:r w:rsidR="44F0F53A" w:rsidRPr="3AD53451">
        <w:rPr>
          <w:sz w:val="24"/>
          <w:szCs w:val="24"/>
        </w:rPr>
        <w:t>will be updated.</w:t>
      </w:r>
    </w:p>
    <w:p w14:paraId="6F135CCF" w14:textId="77777777" w:rsidR="000F19D1" w:rsidRPr="00260013" w:rsidRDefault="000F19D1" w:rsidP="000F19D1">
      <w:pPr>
        <w:pStyle w:val="CommentText"/>
        <w:spacing w:after="0"/>
        <w:rPr>
          <w:rFonts w:cstheme="minorHAnsi"/>
          <w:sz w:val="24"/>
          <w:szCs w:val="24"/>
        </w:rPr>
      </w:pPr>
    </w:p>
    <w:tbl>
      <w:tblPr>
        <w:tblStyle w:val="TableGrid"/>
        <w:tblW w:w="0" w:type="auto"/>
        <w:tblLook w:val="04A0" w:firstRow="1" w:lastRow="0" w:firstColumn="1" w:lastColumn="0" w:noHBand="0" w:noVBand="1"/>
      </w:tblPr>
      <w:tblGrid>
        <w:gridCol w:w="2097"/>
        <w:gridCol w:w="3317"/>
        <w:gridCol w:w="1413"/>
        <w:gridCol w:w="2189"/>
      </w:tblGrid>
      <w:tr w:rsidR="00A7441B" w:rsidRPr="00260013" w14:paraId="070B1644" w14:textId="77777777" w:rsidTr="007D155E">
        <w:tc>
          <w:tcPr>
            <w:tcW w:w="9016" w:type="dxa"/>
            <w:gridSpan w:val="4"/>
            <w:shd w:val="clear" w:color="auto" w:fill="BFBFBF" w:themeFill="background1" w:themeFillShade="BF"/>
          </w:tcPr>
          <w:p w14:paraId="44A84926" w14:textId="79D961F5" w:rsidR="00A7441B" w:rsidRPr="00260013" w:rsidRDefault="00A7441B" w:rsidP="00844957">
            <w:pPr>
              <w:pStyle w:val="AuthorcontactdetailsDIT"/>
              <w:spacing w:before="0" w:after="0"/>
              <w:rPr>
                <w:rFonts w:asciiTheme="minorHAnsi" w:hAnsiTheme="minorHAnsi" w:cstheme="minorHAnsi"/>
                <w:sz w:val="24"/>
              </w:rPr>
            </w:pPr>
          </w:p>
        </w:tc>
      </w:tr>
      <w:tr w:rsidR="00A26DFE" w:rsidRPr="00260013" w14:paraId="7BF227E1" w14:textId="0F221EC8" w:rsidTr="008F58A3">
        <w:tc>
          <w:tcPr>
            <w:tcW w:w="1980" w:type="dxa"/>
            <w:vMerge w:val="restart"/>
          </w:tcPr>
          <w:p w14:paraId="6BA5D69C" w14:textId="7339A41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Applicant name:</w:t>
            </w:r>
          </w:p>
        </w:tc>
        <w:tc>
          <w:tcPr>
            <w:tcW w:w="3402" w:type="dxa"/>
            <w:vMerge w:val="restart"/>
          </w:tcPr>
          <w:p w14:paraId="54271F8C" w14:textId="2AC2CF21" w:rsidR="00A26DFE" w:rsidRPr="00260013" w:rsidRDefault="00A26DFE" w:rsidP="00844957">
            <w:pPr>
              <w:pStyle w:val="AuthorcontactdetailsDIT"/>
              <w:spacing w:before="0" w:after="0"/>
              <w:rPr>
                <w:rFonts w:asciiTheme="minorHAnsi" w:hAnsiTheme="minorHAnsi" w:cstheme="minorHAnsi"/>
                <w:sz w:val="24"/>
              </w:rPr>
            </w:pPr>
          </w:p>
        </w:tc>
        <w:tc>
          <w:tcPr>
            <w:tcW w:w="1417" w:type="dxa"/>
          </w:tcPr>
          <w:p w14:paraId="3C5A082B" w14:textId="3012ACB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Date:</w:t>
            </w:r>
          </w:p>
        </w:tc>
        <w:tc>
          <w:tcPr>
            <w:tcW w:w="2217" w:type="dxa"/>
          </w:tcPr>
          <w:p w14:paraId="2B03914F" w14:textId="1EA88D2F" w:rsidR="00A26DFE" w:rsidRPr="00260013" w:rsidRDefault="00814439" w:rsidP="00844957">
            <w:pPr>
              <w:pStyle w:val="AuthorcontactdetailsDIT"/>
              <w:spacing w:before="0" w:after="0"/>
              <w:rPr>
                <w:rFonts w:asciiTheme="minorHAnsi" w:hAnsiTheme="minorHAnsi" w:cstheme="minorHAnsi"/>
                <w:sz w:val="24"/>
              </w:rPr>
            </w:pPr>
            <w:r>
              <w:rPr>
                <w:rFonts w:asciiTheme="minorHAnsi" w:hAnsiTheme="minorHAnsi" w:cstheme="minorHAnsi"/>
                <w:sz w:val="24"/>
              </w:rPr>
              <w:t>20.02.23</w:t>
            </w:r>
          </w:p>
        </w:tc>
      </w:tr>
      <w:tr w:rsidR="00A26DFE" w:rsidRPr="00260013" w14:paraId="6D79963F" w14:textId="77777777" w:rsidTr="008F58A3">
        <w:tc>
          <w:tcPr>
            <w:tcW w:w="1980" w:type="dxa"/>
            <w:vMerge/>
          </w:tcPr>
          <w:p w14:paraId="70CAD34F" w14:textId="77777777" w:rsidR="00A26DFE" w:rsidRPr="00260013" w:rsidRDefault="00A26DFE" w:rsidP="00844957">
            <w:pPr>
              <w:pStyle w:val="AuthorcontactdetailsDIT"/>
              <w:spacing w:before="0" w:after="0"/>
              <w:rPr>
                <w:rFonts w:asciiTheme="minorHAnsi" w:hAnsiTheme="minorHAnsi" w:cstheme="minorHAnsi"/>
                <w:b/>
                <w:sz w:val="24"/>
              </w:rPr>
            </w:pPr>
          </w:p>
        </w:tc>
        <w:tc>
          <w:tcPr>
            <w:tcW w:w="3402" w:type="dxa"/>
            <w:vMerge/>
          </w:tcPr>
          <w:p w14:paraId="30197F1A" w14:textId="77777777" w:rsidR="00A26DFE" w:rsidRPr="00260013" w:rsidRDefault="00A26DFE" w:rsidP="00844957">
            <w:pPr>
              <w:pStyle w:val="AuthorcontactdetailsDIT"/>
              <w:spacing w:before="0" w:after="0"/>
              <w:rPr>
                <w:rFonts w:asciiTheme="minorHAnsi" w:hAnsiTheme="minorHAnsi" w:cstheme="minorHAnsi"/>
                <w:sz w:val="24"/>
              </w:rPr>
            </w:pPr>
          </w:p>
        </w:tc>
        <w:tc>
          <w:tcPr>
            <w:tcW w:w="1417" w:type="dxa"/>
          </w:tcPr>
          <w:p w14:paraId="5D2DD698" w14:textId="679E36A3"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Current deadline:</w:t>
            </w:r>
          </w:p>
        </w:tc>
        <w:tc>
          <w:tcPr>
            <w:tcW w:w="2217" w:type="dxa"/>
          </w:tcPr>
          <w:p w14:paraId="428E705E" w14:textId="54D01970" w:rsidR="00A26DFE" w:rsidRPr="00260013" w:rsidRDefault="00814439" w:rsidP="00844957">
            <w:pPr>
              <w:pStyle w:val="AuthorcontactdetailsDIT"/>
              <w:spacing w:before="0" w:after="0"/>
              <w:rPr>
                <w:rFonts w:asciiTheme="minorHAnsi" w:hAnsiTheme="minorHAnsi" w:cstheme="minorHAnsi"/>
                <w:sz w:val="24"/>
              </w:rPr>
            </w:pPr>
            <w:r>
              <w:rPr>
                <w:rFonts w:asciiTheme="minorHAnsi" w:hAnsiTheme="minorHAnsi" w:cstheme="minorHAnsi"/>
                <w:sz w:val="24"/>
              </w:rPr>
              <w:t>24.02.23</w:t>
            </w:r>
          </w:p>
        </w:tc>
      </w:tr>
      <w:tr w:rsidR="008F58A3" w:rsidRPr="00260013" w14:paraId="3471EAFB" w14:textId="27B25683" w:rsidTr="008F58A3">
        <w:tc>
          <w:tcPr>
            <w:tcW w:w="1980" w:type="dxa"/>
          </w:tcPr>
          <w:p w14:paraId="3DD26681" w14:textId="65F1AE16" w:rsidR="008F58A3"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Email:</w:t>
            </w:r>
          </w:p>
        </w:tc>
        <w:tc>
          <w:tcPr>
            <w:tcW w:w="3402" w:type="dxa"/>
          </w:tcPr>
          <w:p w14:paraId="4BB3312A" w14:textId="511ACE0F" w:rsidR="008F58A3" w:rsidRPr="00260013" w:rsidRDefault="008F58A3" w:rsidP="00844957">
            <w:pPr>
              <w:pStyle w:val="AuthorcontactdetailsDIT"/>
              <w:spacing w:before="0" w:after="0"/>
              <w:rPr>
                <w:rFonts w:asciiTheme="minorHAnsi" w:hAnsiTheme="minorHAnsi" w:cstheme="minorHAnsi"/>
                <w:sz w:val="24"/>
              </w:rPr>
            </w:pPr>
          </w:p>
        </w:tc>
        <w:tc>
          <w:tcPr>
            <w:tcW w:w="1417" w:type="dxa"/>
          </w:tcPr>
          <w:p w14:paraId="4C55EF6F" w14:textId="6B44FFEB" w:rsidR="008F58A3" w:rsidRPr="00260013" w:rsidRDefault="008F58A3" w:rsidP="00844957">
            <w:pPr>
              <w:pStyle w:val="AuthorcontactdetailsDIT"/>
              <w:spacing w:before="0" w:after="0"/>
              <w:rPr>
                <w:rFonts w:asciiTheme="minorHAnsi" w:hAnsiTheme="minorHAnsi" w:cstheme="minorHAnsi"/>
                <w:b/>
                <w:sz w:val="24"/>
              </w:rPr>
            </w:pPr>
          </w:p>
        </w:tc>
        <w:tc>
          <w:tcPr>
            <w:tcW w:w="2217" w:type="dxa"/>
          </w:tcPr>
          <w:p w14:paraId="7FADABDD" w14:textId="0E90FCF5" w:rsidR="008F58A3" w:rsidRPr="00260013" w:rsidRDefault="008F58A3" w:rsidP="00844957">
            <w:pPr>
              <w:pStyle w:val="AuthorcontactdetailsDIT"/>
              <w:spacing w:before="0" w:after="0"/>
              <w:rPr>
                <w:rFonts w:asciiTheme="minorHAnsi" w:hAnsiTheme="minorHAnsi" w:cstheme="minorHAnsi"/>
                <w:sz w:val="24"/>
              </w:rPr>
            </w:pPr>
          </w:p>
        </w:tc>
      </w:tr>
      <w:tr w:rsidR="004C4067" w:rsidRPr="00260013" w14:paraId="195DF5A3" w14:textId="77777777" w:rsidTr="008F58A3">
        <w:tc>
          <w:tcPr>
            <w:tcW w:w="1980" w:type="dxa"/>
          </w:tcPr>
          <w:p w14:paraId="13F0E3C5" w14:textId="1AF7A684" w:rsidR="004C4067" w:rsidRPr="00260013" w:rsidRDefault="00844957"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Representing company/group:</w:t>
            </w:r>
          </w:p>
        </w:tc>
        <w:tc>
          <w:tcPr>
            <w:tcW w:w="7036" w:type="dxa"/>
            <w:gridSpan w:val="3"/>
          </w:tcPr>
          <w:p w14:paraId="1B5EA7F4" w14:textId="0C6000AD" w:rsidR="004C4067" w:rsidRPr="00260013" w:rsidRDefault="004C4067" w:rsidP="00844957">
            <w:pPr>
              <w:pStyle w:val="AuthorcontactdetailsDIT"/>
              <w:spacing w:before="0" w:after="0"/>
              <w:rPr>
                <w:rFonts w:asciiTheme="minorHAnsi" w:hAnsiTheme="minorHAnsi" w:cstheme="minorHAnsi"/>
                <w:sz w:val="24"/>
              </w:rPr>
            </w:pPr>
          </w:p>
        </w:tc>
      </w:tr>
      <w:tr w:rsidR="004C4067" w:rsidRPr="00260013" w14:paraId="547B98D3" w14:textId="77777777" w:rsidTr="008F58A3">
        <w:tc>
          <w:tcPr>
            <w:tcW w:w="1980" w:type="dxa"/>
          </w:tcPr>
          <w:p w14:paraId="44A53852" w14:textId="00AAA27F" w:rsidR="004C4067"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Case name:</w:t>
            </w:r>
          </w:p>
        </w:tc>
        <w:tc>
          <w:tcPr>
            <w:tcW w:w="7036" w:type="dxa"/>
            <w:gridSpan w:val="3"/>
          </w:tcPr>
          <w:p w14:paraId="116E6DEB" w14:textId="30DA016C" w:rsidR="004C4067" w:rsidRPr="00260013" w:rsidRDefault="00814439" w:rsidP="00844957">
            <w:pPr>
              <w:pStyle w:val="AuthorcontactdetailsDIT"/>
              <w:spacing w:before="0" w:after="0"/>
              <w:rPr>
                <w:rFonts w:asciiTheme="minorHAnsi" w:hAnsiTheme="minorHAnsi" w:cstheme="minorHAnsi"/>
                <w:sz w:val="24"/>
              </w:rPr>
            </w:pPr>
            <w:r w:rsidRPr="00814439">
              <w:rPr>
                <w:rFonts w:asciiTheme="minorHAnsi" w:hAnsiTheme="minorHAnsi" w:cstheme="minorHAnsi"/>
                <w:sz w:val="24"/>
              </w:rPr>
              <w:t>TD0029: Certain Cast Iron Articles originating from the People’s Republic of China</w:t>
            </w:r>
          </w:p>
        </w:tc>
      </w:tr>
      <w:tr w:rsidR="000F19D1" w:rsidRPr="00260013" w14:paraId="6EEB0F9C" w14:textId="77777777" w:rsidTr="00006BEE">
        <w:trPr>
          <w:trHeight w:val="192"/>
        </w:trPr>
        <w:tc>
          <w:tcPr>
            <w:tcW w:w="1980" w:type="dxa"/>
            <w:vMerge w:val="restart"/>
          </w:tcPr>
          <w:p w14:paraId="00B3FDFB" w14:textId="77777777" w:rsidR="000F19D1" w:rsidRPr="00260013" w:rsidRDefault="000F19D1" w:rsidP="008F58A3">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Reason for extension:</w:t>
            </w:r>
          </w:p>
          <w:p w14:paraId="14233DB5" w14:textId="77777777" w:rsidR="000F19D1" w:rsidRPr="00260013" w:rsidRDefault="000F19D1" w:rsidP="008F58A3">
            <w:pPr>
              <w:pStyle w:val="AuthorcontactdetailsDIT"/>
              <w:spacing w:before="0" w:after="0"/>
              <w:rPr>
                <w:rFonts w:asciiTheme="minorHAnsi" w:hAnsiTheme="minorHAnsi" w:cstheme="minorHAnsi"/>
                <w:b/>
                <w:sz w:val="24"/>
              </w:rPr>
            </w:pPr>
          </w:p>
          <w:p w14:paraId="27031316" w14:textId="77777777" w:rsidR="000F19D1" w:rsidRPr="00260013" w:rsidRDefault="000F19D1" w:rsidP="008F58A3">
            <w:pPr>
              <w:pStyle w:val="AuthorcontactdetailsDIT"/>
              <w:spacing w:before="0" w:after="0"/>
              <w:rPr>
                <w:rFonts w:asciiTheme="minorHAnsi" w:hAnsiTheme="minorHAnsi" w:cstheme="minorHAnsi"/>
                <w:b/>
                <w:sz w:val="24"/>
              </w:rPr>
            </w:pPr>
          </w:p>
          <w:p w14:paraId="3BFFF92A" w14:textId="77777777" w:rsidR="000F19D1" w:rsidRPr="00260013" w:rsidRDefault="000F19D1" w:rsidP="008F58A3">
            <w:pPr>
              <w:pStyle w:val="AuthorcontactdetailsDIT"/>
              <w:spacing w:before="0" w:after="0"/>
              <w:rPr>
                <w:rFonts w:asciiTheme="minorHAnsi" w:hAnsiTheme="minorHAnsi" w:cstheme="minorHAnsi"/>
                <w:b/>
                <w:sz w:val="24"/>
              </w:rPr>
            </w:pPr>
          </w:p>
          <w:p w14:paraId="24A2C94B" w14:textId="2C504E49"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141118A4" w14:textId="0F31D489" w:rsidR="000F19D1" w:rsidRPr="00260013" w:rsidRDefault="000F19D1"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are you requesting an extension?</w:t>
            </w:r>
          </w:p>
        </w:tc>
      </w:tr>
      <w:tr w:rsidR="000F19D1" w:rsidRPr="00260013" w14:paraId="1C600EE4" w14:textId="77777777" w:rsidTr="003175FB">
        <w:trPr>
          <w:trHeight w:val="854"/>
        </w:trPr>
        <w:tc>
          <w:tcPr>
            <w:tcW w:w="1980" w:type="dxa"/>
            <w:vMerge/>
          </w:tcPr>
          <w:p w14:paraId="2E8ABD23"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1B86C5D4" w14:textId="644755FE" w:rsidR="000F19D1" w:rsidRPr="00260013" w:rsidRDefault="00814439" w:rsidP="008F58A3">
            <w:pPr>
              <w:pStyle w:val="AuthorcontactdetailsDIT"/>
              <w:spacing w:before="0" w:after="0"/>
              <w:rPr>
                <w:rFonts w:asciiTheme="minorHAnsi" w:hAnsiTheme="minorHAnsi" w:cstheme="minorHAnsi"/>
                <w:sz w:val="24"/>
              </w:rPr>
            </w:pPr>
            <w:r>
              <w:rPr>
                <w:rFonts w:asciiTheme="minorHAnsi" w:hAnsiTheme="minorHAnsi" w:cstheme="minorHAnsi"/>
                <w:sz w:val="24"/>
              </w:rPr>
              <w:t xml:space="preserve">We are requesting an extension to the deadline to enable us to complete the collation of the data and supporting information for the annex and questionnaire. This task has proven to be a lot larger than first estimated given the extent of the detail required. This has been compounded further by having only limited resources and critical team members being away. </w:t>
            </w:r>
          </w:p>
        </w:tc>
      </w:tr>
      <w:tr w:rsidR="000F19D1" w:rsidRPr="00260013" w14:paraId="4F9A9299" w14:textId="77777777" w:rsidTr="00006BEE">
        <w:trPr>
          <w:trHeight w:val="180"/>
        </w:trPr>
        <w:tc>
          <w:tcPr>
            <w:tcW w:w="1980" w:type="dxa"/>
            <w:vMerge/>
          </w:tcPr>
          <w:p w14:paraId="12A8FC03"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77D8B4BC" w14:textId="3FD21DD1" w:rsidR="000F19D1" w:rsidRPr="00260013" w:rsidRDefault="000F19D1"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 xml:space="preserve">What </w:t>
            </w:r>
            <w:r w:rsidR="00BB14C8" w:rsidRPr="00260013">
              <w:rPr>
                <w:rFonts w:asciiTheme="minorHAnsi" w:hAnsiTheme="minorHAnsi" w:cstheme="minorHAnsi"/>
                <w:i/>
                <w:sz w:val="24"/>
              </w:rPr>
              <w:t xml:space="preserve">are you currently able </w:t>
            </w:r>
            <w:r w:rsidR="003175FB" w:rsidRPr="00260013">
              <w:rPr>
                <w:rFonts w:asciiTheme="minorHAnsi" w:hAnsiTheme="minorHAnsi" w:cstheme="minorHAnsi"/>
                <w:i/>
                <w:sz w:val="24"/>
              </w:rPr>
              <w:t>to submit before the current deadline?</w:t>
            </w:r>
          </w:p>
        </w:tc>
      </w:tr>
      <w:tr w:rsidR="000F19D1" w:rsidRPr="00260013" w14:paraId="61F1C050" w14:textId="77777777" w:rsidTr="00862F2F">
        <w:trPr>
          <w:trHeight w:val="856"/>
        </w:trPr>
        <w:tc>
          <w:tcPr>
            <w:tcW w:w="1980" w:type="dxa"/>
            <w:vMerge/>
          </w:tcPr>
          <w:p w14:paraId="0BCFA3AD"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37C6D54D" w14:textId="735E09BC" w:rsidR="00AA1E80" w:rsidRPr="00260013" w:rsidRDefault="00814439" w:rsidP="008F58A3">
            <w:pPr>
              <w:pStyle w:val="AuthorcontactdetailsDIT"/>
              <w:spacing w:before="0" w:after="0"/>
              <w:rPr>
                <w:rFonts w:asciiTheme="minorHAnsi" w:hAnsiTheme="minorHAnsi" w:cstheme="minorHAnsi"/>
                <w:sz w:val="24"/>
              </w:rPr>
            </w:pPr>
            <w:r>
              <w:rPr>
                <w:rFonts w:asciiTheme="minorHAnsi" w:hAnsiTheme="minorHAnsi" w:cstheme="minorHAnsi"/>
                <w:sz w:val="24"/>
              </w:rPr>
              <w:t>We would be in a</w:t>
            </w:r>
            <w:r w:rsidR="009162C3">
              <w:rPr>
                <w:rFonts w:asciiTheme="minorHAnsi" w:hAnsiTheme="minorHAnsi" w:cstheme="minorHAnsi"/>
                <w:sz w:val="24"/>
              </w:rPr>
              <w:t xml:space="preserve"> </w:t>
            </w:r>
            <w:r>
              <w:rPr>
                <w:rFonts w:asciiTheme="minorHAnsi" w:hAnsiTheme="minorHAnsi" w:cstheme="minorHAnsi"/>
                <w:sz w:val="24"/>
              </w:rPr>
              <w:t xml:space="preserve">position to submit </w:t>
            </w:r>
            <w:r w:rsidR="009162C3">
              <w:rPr>
                <w:rFonts w:asciiTheme="minorHAnsi" w:hAnsiTheme="minorHAnsi" w:cstheme="minorHAnsi"/>
                <w:sz w:val="24"/>
              </w:rPr>
              <w:t>the questionnaire which is approximately 70% complete and the data annex which is only  40-50% complete as it is missing some vital data</w:t>
            </w:r>
            <w:r>
              <w:rPr>
                <w:rFonts w:asciiTheme="minorHAnsi" w:hAnsiTheme="minorHAnsi" w:cstheme="minorHAnsi"/>
                <w:sz w:val="24"/>
              </w:rPr>
              <w:t xml:space="preserve"> </w:t>
            </w:r>
          </w:p>
        </w:tc>
      </w:tr>
      <w:tr w:rsidR="00C93122" w:rsidRPr="00260013" w14:paraId="5175438E" w14:textId="77777777" w:rsidTr="00C93122">
        <w:trPr>
          <w:trHeight w:val="195"/>
        </w:trPr>
        <w:tc>
          <w:tcPr>
            <w:tcW w:w="1980" w:type="dxa"/>
            <w:vMerge w:val="restart"/>
          </w:tcPr>
          <w:p w14:paraId="4AC2D12D" w14:textId="2CF11300" w:rsidR="00C93122" w:rsidRPr="00260013" w:rsidRDefault="00C93122" w:rsidP="008F58A3">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Amount of time requested for an extension:</w:t>
            </w:r>
          </w:p>
        </w:tc>
        <w:tc>
          <w:tcPr>
            <w:tcW w:w="7036" w:type="dxa"/>
            <w:gridSpan w:val="3"/>
          </w:tcPr>
          <w:p w14:paraId="2EDF8EC7" w14:textId="21003913" w:rsidR="00C93122" w:rsidRPr="00260013" w:rsidRDefault="00914C0E"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What date would you like the deadline to be?</w:t>
            </w:r>
          </w:p>
        </w:tc>
      </w:tr>
      <w:tr w:rsidR="00E331A0" w:rsidRPr="00260013" w14:paraId="386FFBF3" w14:textId="77777777" w:rsidTr="00A26DFE">
        <w:trPr>
          <w:trHeight w:val="497"/>
        </w:trPr>
        <w:tc>
          <w:tcPr>
            <w:tcW w:w="1980" w:type="dxa"/>
            <w:vMerge/>
          </w:tcPr>
          <w:p w14:paraId="18201052" w14:textId="77777777" w:rsidR="00E331A0" w:rsidRPr="00260013" w:rsidRDefault="00E331A0" w:rsidP="008F58A3">
            <w:pPr>
              <w:pStyle w:val="AuthorcontactdetailsDIT"/>
              <w:spacing w:before="0" w:after="0"/>
              <w:rPr>
                <w:rFonts w:asciiTheme="minorHAnsi" w:hAnsiTheme="minorHAnsi" w:cstheme="minorHAnsi"/>
                <w:sz w:val="24"/>
              </w:rPr>
            </w:pPr>
          </w:p>
        </w:tc>
        <w:tc>
          <w:tcPr>
            <w:tcW w:w="7036" w:type="dxa"/>
            <w:gridSpan w:val="3"/>
          </w:tcPr>
          <w:p w14:paraId="211EDF79" w14:textId="04591C22" w:rsidR="00862F2F" w:rsidRPr="00260013" w:rsidRDefault="00814439" w:rsidP="008F58A3">
            <w:pPr>
              <w:pStyle w:val="AuthorcontactdetailsDIT"/>
              <w:spacing w:before="0" w:after="0"/>
              <w:rPr>
                <w:rFonts w:asciiTheme="minorHAnsi" w:hAnsiTheme="minorHAnsi" w:cstheme="minorHAnsi"/>
                <w:sz w:val="24"/>
              </w:rPr>
            </w:pPr>
            <w:r>
              <w:rPr>
                <w:rFonts w:asciiTheme="minorHAnsi" w:hAnsiTheme="minorHAnsi" w:cstheme="minorHAnsi"/>
                <w:sz w:val="24"/>
              </w:rPr>
              <w:t>We would prefer the extension to be for a s long as practicable mid-day March 6</w:t>
            </w:r>
            <w:r w:rsidRPr="00814439">
              <w:rPr>
                <w:rFonts w:asciiTheme="minorHAnsi" w:hAnsiTheme="minorHAnsi" w:cstheme="minorHAnsi"/>
                <w:sz w:val="24"/>
                <w:vertAlign w:val="superscript"/>
              </w:rPr>
              <w:t>th</w:t>
            </w:r>
            <w:r>
              <w:rPr>
                <w:rFonts w:asciiTheme="minorHAnsi" w:hAnsiTheme="minorHAnsi" w:cstheme="minorHAnsi"/>
                <w:sz w:val="24"/>
              </w:rPr>
              <w:t xml:space="preserve"> would be preferable </w:t>
            </w:r>
          </w:p>
        </w:tc>
      </w:tr>
      <w:tr w:rsidR="00E331A0" w:rsidRPr="00260013" w14:paraId="6C4D423F" w14:textId="77777777" w:rsidTr="00C93122">
        <w:trPr>
          <w:trHeight w:val="195"/>
        </w:trPr>
        <w:tc>
          <w:tcPr>
            <w:tcW w:w="1980" w:type="dxa"/>
            <w:vMerge/>
          </w:tcPr>
          <w:p w14:paraId="3EE6A9AA" w14:textId="77777777" w:rsidR="00E331A0" w:rsidRPr="00260013" w:rsidRDefault="00E331A0" w:rsidP="008F58A3">
            <w:pPr>
              <w:pStyle w:val="AuthorcontactdetailsDIT"/>
              <w:spacing w:before="0" w:after="0"/>
              <w:rPr>
                <w:rFonts w:asciiTheme="minorHAnsi" w:hAnsiTheme="minorHAnsi" w:cstheme="minorHAnsi"/>
                <w:sz w:val="24"/>
              </w:rPr>
            </w:pPr>
          </w:p>
        </w:tc>
        <w:tc>
          <w:tcPr>
            <w:tcW w:w="7036" w:type="dxa"/>
            <w:gridSpan w:val="3"/>
          </w:tcPr>
          <w:p w14:paraId="3207B23B" w14:textId="0AC1A32D" w:rsidR="00E331A0" w:rsidRPr="00260013" w:rsidRDefault="00E331A0"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do you need this amount of time?</w:t>
            </w:r>
          </w:p>
        </w:tc>
      </w:tr>
      <w:tr w:rsidR="00C93122" w:rsidRPr="00260013" w14:paraId="6C7A7BDE" w14:textId="77777777" w:rsidTr="00862F2F">
        <w:trPr>
          <w:trHeight w:val="743"/>
        </w:trPr>
        <w:tc>
          <w:tcPr>
            <w:tcW w:w="1980" w:type="dxa"/>
            <w:vMerge/>
          </w:tcPr>
          <w:p w14:paraId="14C2ED5C" w14:textId="77777777" w:rsidR="00C93122" w:rsidRPr="00260013" w:rsidRDefault="00C93122" w:rsidP="008F58A3">
            <w:pPr>
              <w:pStyle w:val="AuthorcontactdetailsDIT"/>
              <w:spacing w:before="0" w:after="0"/>
              <w:rPr>
                <w:rFonts w:asciiTheme="minorHAnsi" w:hAnsiTheme="minorHAnsi" w:cstheme="minorHAnsi"/>
                <w:sz w:val="24"/>
              </w:rPr>
            </w:pPr>
          </w:p>
        </w:tc>
        <w:tc>
          <w:tcPr>
            <w:tcW w:w="7036" w:type="dxa"/>
            <w:gridSpan w:val="3"/>
          </w:tcPr>
          <w:p w14:paraId="15189E38" w14:textId="578DB50C" w:rsidR="00C93122" w:rsidRPr="00260013" w:rsidRDefault="009162C3" w:rsidP="008F58A3">
            <w:pPr>
              <w:pStyle w:val="AuthorcontactdetailsDIT"/>
              <w:spacing w:before="0" w:after="0"/>
              <w:rPr>
                <w:rFonts w:asciiTheme="minorHAnsi" w:hAnsiTheme="minorHAnsi" w:cstheme="minorHAnsi"/>
                <w:sz w:val="24"/>
              </w:rPr>
            </w:pPr>
            <w:r>
              <w:rPr>
                <w:rFonts w:asciiTheme="minorHAnsi" w:hAnsiTheme="minorHAnsi" w:cstheme="minorHAnsi"/>
                <w:sz w:val="24"/>
              </w:rPr>
              <w:t>By allowing an extension would enable us to complete both the annex and questionnaire to a level of detail that is appropriate at this important stage of the review process</w:t>
            </w:r>
          </w:p>
        </w:tc>
      </w:tr>
    </w:tbl>
    <w:p w14:paraId="552AE968" w14:textId="2C9026CD" w:rsidR="00742EAB" w:rsidRPr="00260013" w:rsidRDefault="00742EAB" w:rsidP="00C657ED">
      <w:pPr>
        <w:pStyle w:val="AuthorcontactdetailsDIT"/>
        <w:spacing w:before="0" w:after="0"/>
        <w:rPr>
          <w:rFonts w:asciiTheme="minorHAnsi" w:hAnsiTheme="minorHAnsi" w:cstheme="minorHAnsi"/>
          <w:sz w:val="24"/>
        </w:rPr>
      </w:pPr>
    </w:p>
    <w:sectPr w:rsidR="00742EAB" w:rsidRPr="00260013" w:rsidSect="002E4C98">
      <w:headerReference w:type="first" r:id="rId13"/>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75FC" w14:textId="77777777" w:rsidR="00DD1051" w:rsidRDefault="00DD1051">
      <w:r>
        <w:separator/>
      </w:r>
    </w:p>
  </w:endnote>
  <w:endnote w:type="continuationSeparator" w:id="0">
    <w:p w14:paraId="007506EA" w14:textId="77777777" w:rsidR="00DD1051" w:rsidRDefault="00DD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AA70F" w14:textId="77777777" w:rsidR="00DD1051" w:rsidRDefault="00DD1051">
      <w:r>
        <w:separator/>
      </w:r>
    </w:p>
  </w:footnote>
  <w:footnote w:type="continuationSeparator" w:id="0">
    <w:p w14:paraId="577460D6" w14:textId="77777777" w:rsidR="00DD1051" w:rsidRDefault="00DD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F40C" w14:textId="3526A78B" w:rsidR="00DE5894" w:rsidRDefault="00DE5894" w:rsidP="00DE5894">
    <w:pPr>
      <w:pStyle w:val="Heading2DIT"/>
      <w:tabs>
        <w:tab w:val="left" w:pos="144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622BC1"/>
    <w:multiLevelType w:val="singleLevel"/>
    <w:tmpl w:val="2C622974"/>
    <w:lvl w:ilvl="0">
      <w:start w:val="1"/>
      <w:numFmt w:val="bullet"/>
      <w:pStyle w:val="BulletsubDIT"/>
      <w:lvlText w:val=""/>
      <w:lvlJc w:val="left"/>
      <w:pPr>
        <w:tabs>
          <w:tab w:val="num" w:pos="717"/>
        </w:tabs>
        <w:ind w:left="714" w:hanging="357"/>
      </w:pPr>
      <w:rPr>
        <w:rFonts w:ascii="Symbol" w:hAnsi="Symbol" w:hint="default"/>
        <w:sz w:val="22"/>
      </w:rPr>
    </w:lvl>
  </w:abstractNum>
  <w:abstractNum w:abstractNumId="13" w15:restartNumberingAfterBreak="0">
    <w:nsid w:val="1FFC3900"/>
    <w:multiLevelType w:val="singleLevel"/>
    <w:tmpl w:val="EE04AAB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735436D"/>
    <w:multiLevelType w:val="singleLevel"/>
    <w:tmpl w:val="DE3E92F6"/>
    <w:lvl w:ilvl="0">
      <w:start w:val="1"/>
      <w:numFmt w:val="decimal"/>
      <w:pStyle w:val="TextnumberedDIT"/>
      <w:lvlText w:val="%1."/>
      <w:lvlJc w:val="left"/>
      <w:pPr>
        <w:tabs>
          <w:tab w:val="num" w:pos="360"/>
        </w:tabs>
        <w:ind w:left="360" w:hanging="36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32B0D8C"/>
    <w:multiLevelType w:val="hybridMultilevel"/>
    <w:tmpl w:val="EE467C88"/>
    <w:lvl w:ilvl="0" w:tplc="E4C4D1FA">
      <w:start w:val="1"/>
      <w:numFmt w:val="bullet"/>
      <w:pStyle w:val="BulletDI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12"/>
  </w:num>
  <w:num w:numId="15">
    <w:abstractNumId w:val="13"/>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73"/>
    <w:rsid w:val="00006BEE"/>
    <w:rsid w:val="00007294"/>
    <w:rsid w:val="00016D68"/>
    <w:rsid w:val="00023FC0"/>
    <w:rsid w:val="00026114"/>
    <w:rsid w:val="00051EC9"/>
    <w:rsid w:val="00060221"/>
    <w:rsid w:val="00061071"/>
    <w:rsid w:val="000679C4"/>
    <w:rsid w:val="00071C26"/>
    <w:rsid w:val="00097470"/>
    <w:rsid w:val="000A1B8C"/>
    <w:rsid w:val="000B172C"/>
    <w:rsid w:val="000C4E2C"/>
    <w:rsid w:val="000D0214"/>
    <w:rsid w:val="000D0C99"/>
    <w:rsid w:val="000D227A"/>
    <w:rsid w:val="000D7BC8"/>
    <w:rsid w:val="000E3E81"/>
    <w:rsid w:val="000F19D1"/>
    <w:rsid w:val="001143A2"/>
    <w:rsid w:val="00135C22"/>
    <w:rsid w:val="001614A3"/>
    <w:rsid w:val="00162516"/>
    <w:rsid w:val="00164F9C"/>
    <w:rsid w:val="00171708"/>
    <w:rsid w:val="001809DF"/>
    <w:rsid w:val="001963C4"/>
    <w:rsid w:val="001A5EE9"/>
    <w:rsid w:val="001B724F"/>
    <w:rsid w:val="001C4659"/>
    <w:rsid w:val="001C675C"/>
    <w:rsid w:val="001C6F7E"/>
    <w:rsid w:val="001C742D"/>
    <w:rsid w:val="001D41B5"/>
    <w:rsid w:val="002572B8"/>
    <w:rsid w:val="00260013"/>
    <w:rsid w:val="002B5544"/>
    <w:rsid w:val="002B5C91"/>
    <w:rsid w:val="002E4C98"/>
    <w:rsid w:val="002E516F"/>
    <w:rsid w:val="002F4E06"/>
    <w:rsid w:val="002F73C7"/>
    <w:rsid w:val="003001D5"/>
    <w:rsid w:val="00315F90"/>
    <w:rsid w:val="003175FB"/>
    <w:rsid w:val="00336038"/>
    <w:rsid w:val="0034642F"/>
    <w:rsid w:val="0035064E"/>
    <w:rsid w:val="00352F47"/>
    <w:rsid w:val="003550B2"/>
    <w:rsid w:val="00356BF1"/>
    <w:rsid w:val="003723B4"/>
    <w:rsid w:val="00374E07"/>
    <w:rsid w:val="0037764D"/>
    <w:rsid w:val="00397BB0"/>
    <w:rsid w:val="003A42CA"/>
    <w:rsid w:val="003B49F1"/>
    <w:rsid w:val="003C0149"/>
    <w:rsid w:val="003C28F9"/>
    <w:rsid w:val="003D1209"/>
    <w:rsid w:val="00407FBA"/>
    <w:rsid w:val="0041597F"/>
    <w:rsid w:val="00437E77"/>
    <w:rsid w:val="00472147"/>
    <w:rsid w:val="00475895"/>
    <w:rsid w:val="00497DA5"/>
    <w:rsid w:val="004C4067"/>
    <w:rsid w:val="004D1829"/>
    <w:rsid w:val="004E2E9C"/>
    <w:rsid w:val="004F3B9B"/>
    <w:rsid w:val="00524659"/>
    <w:rsid w:val="005403F0"/>
    <w:rsid w:val="00550A1C"/>
    <w:rsid w:val="00577BD4"/>
    <w:rsid w:val="005839F5"/>
    <w:rsid w:val="00590851"/>
    <w:rsid w:val="005918FC"/>
    <w:rsid w:val="005A7308"/>
    <w:rsid w:val="005B317F"/>
    <w:rsid w:val="005B7D45"/>
    <w:rsid w:val="005C124C"/>
    <w:rsid w:val="005C16DE"/>
    <w:rsid w:val="005D0C56"/>
    <w:rsid w:val="005D628F"/>
    <w:rsid w:val="005F4978"/>
    <w:rsid w:val="00603CCB"/>
    <w:rsid w:val="006176C0"/>
    <w:rsid w:val="00624B0A"/>
    <w:rsid w:val="00626C19"/>
    <w:rsid w:val="006317A1"/>
    <w:rsid w:val="00634427"/>
    <w:rsid w:val="00645F37"/>
    <w:rsid w:val="0064687A"/>
    <w:rsid w:val="00647CD4"/>
    <w:rsid w:val="00667EAA"/>
    <w:rsid w:val="006936C0"/>
    <w:rsid w:val="006A0007"/>
    <w:rsid w:val="006B4CD3"/>
    <w:rsid w:val="006F0BFF"/>
    <w:rsid w:val="00710A28"/>
    <w:rsid w:val="00722C57"/>
    <w:rsid w:val="00737CD1"/>
    <w:rsid w:val="00741D6E"/>
    <w:rsid w:val="00742EAB"/>
    <w:rsid w:val="007823E1"/>
    <w:rsid w:val="007828F8"/>
    <w:rsid w:val="0079105D"/>
    <w:rsid w:val="00792F10"/>
    <w:rsid w:val="007A6A7A"/>
    <w:rsid w:val="007A70E9"/>
    <w:rsid w:val="007E1C3D"/>
    <w:rsid w:val="007E721E"/>
    <w:rsid w:val="007E775D"/>
    <w:rsid w:val="007F1D8F"/>
    <w:rsid w:val="007F5C5F"/>
    <w:rsid w:val="00807BBD"/>
    <w:rsid w:val="00814439"/>
    <w:rsid w:val="00821CBE"/>
    <w:rsid w:val="0082439F"/>
    <w:rsid w:val="00844957"/>
    <w:rsid w:val="008507C1"/>
    <w:rsid w:val="00850FAA"/>
    <w:rsid w:val="008610CB"/>
    <w:rsid w:val="00862F2F"/>
    <w:rsid w:val="0086670A"/>
    <w:rsid w:val="00866B3F"/>
    <w:rsid w:val="00872B61"/>
    <w:rsid w:val="008912A7"/>
    <w:rsid w:val="008C46EC"/>
    <w:rsid w:val="008F58A3"/>
    <w:rsid w:val="00900805"/>
    <w:rsid w:val="0090629D"/>
    <w:rsid w:val="009073DF"/>
    <w:rsid w:val="00914C0E"/>
    <w:rsid w:val="009162C3"/>
    <w:rsid w:val="009421AA"/>
    <w:rsid w:val="00973329"/>
    <w:rsid w:val="00973652"/>
    <w:rsid w:val="009766A7"/>
    <w:rsid w:val="00980565"/>
    <w:rsid w:val="00980E17"/>
    <w:rsid w:val="009A782F"/>
    <w:rsid w:val="009D55AC"/>
    <w:rsid w:val="009E4074"/>
    <w:rsid w:val="009E4688"/>
    <w:rsid w:val="00A12652"/>
    <w:rsid w:val="00A26DFE"/>
    <w:rsid w:val="00A43919"/>
    <w:rsid w:val="00A563BE"/>
    <w:rsid w:val="00A607A1"/>
    <w:rsid w:val="00A65EE2"/>
    <w:rsid w:val="00A7441B"/>
    <w:rsid w:val="00A74EAF"/>
    <w:rsid w:val="00A800E7"/>
    <w:rsid w:val="00A81EA5"/>
    <w:rsid w:val="00AA1E80"/>
    <w:rsid w:val="00AA7124"/>
    <w:rsid w:val="00AA79C1"/>
    <w:rsid w:val="00AD631E"/>
    <w:rsid w:val="00AE6653"/>
    <w:rsid w:val="00B003CD"/>
    <w:rsid w:val="00B04A05"/>
    <w:rsid w:val="00B05FCC"/>
    <w:rsid w:val="00B46ADD"/>
    <w:rsid w:val="00B55031"/>
    <w:rsid w:val="00B6429F"/>
    <w:rsid w:val="00B652D5"/>
    <w:rsid w:val="00B67D25"/>
    <w:rsid w:val="00B7692E"/>
    <w:rsid w:val="00BB14C8"/>
    <w:rsid w:val="00BB3FCE"/>
    <w:rsid w:val="00BD480E"/>
    <w:rsid w:val="00BD5773"/>
    <w:rsid w:val="00BF4802"/>
    <w:rsid w:val="00C1159C"/>
    <w:rsid w:val="00C53271"/>
    <w:rsid w:val="00C55E94"/>
    <w:rsid w:val="00C657ED"/>
    <w:rsid w:val="00C8322E"/>
    <w:rsid w:val="00C848FA"/>
    <w:rsid w:val="00C93122"/>
    <w:rsid w:val="00C95706"/>
    <w:rsid w:val="00CA02EB"/>
    <w:rsid w:val="00CA06E5"/>
    <w:rsid w:val="00CC6312"/>
    <w:rsid w:val="00CF2440"/>
    <w:rsid w:val="00D04359"/>
    <w:rsid w:val="00D5644E"/>
    <w:rsid w:val="00D62A89"/>
    <w:rsid w:val="00D8798B"/>
    <w:rsid w:val="00D92342"/>
    <w:rsid w:val="00DA17C7"/>
    <w:rsid w:val="00DB02A6"/>
    <w:rsid w:val="00DC168C"/>
    <w:rsid w:val="00DD1051"/>
    <w:rsid w:val="00DD62B1"/>
    <w:rsid w:val="00DE459B"/>
    <w:rsid w:val="00DE5586"/>
    <w:rsid w:val="00DE5894"/>
    <w:rsid w:val="00E10D98"/>
    <w:rsid w:val="00E14DF5"/>
    <w:rsid w:val="00E2078A"/>
    <w:rsid w:val="00E331A0"/>
    <w:rsid w:val="00E55FC0"/>
    <w:rsid w:val="00E70B3A"/>
    <w:rsid w:val="00EC04A7"/>
    <w:rsid w:val="00EC3572"/>
    <w:rsid w:val="00EC425B"/>
    <w:rsid w:val="00EE4C68"/>
    <w:rsid w:val="00EE604F"/>
    <w:rsid w:val="00EF3678"/>
    <w:rsid w:val="00F001A3"/>
    <w:rsid w:val="00F03888"/>
    <w:rsid w:val="00F079CD"/>
    <w:rsid w:val="00F1078E"/>
    <w:rsid w:val="00F11333"/>
    <w:rsid w:val="00F23CEE"/>
    <w:rsid w:val="00F33239"/>
    <w:rsid w:val="00F51979"/>
    <w:rsid w:val="00F55C98"/>
    <w:rsid w:val="00F740EB"/>
    <w:rsid w:val="00F94724"/>
    <w:rsid w:val="00F97918"/>
    <w:rsid w:val="00FA39DB"/>
    <w:rsid w:val="00FA5746"/>
    <w:rsid w:val="00FC0DBD"/>
    <w:rsid w:val="00FD4836"/>
    <w:rsid w:val="00FD6061"/>
    <w:rsid w:val="00FE2A9D"/>
    <w:rsid w:val="00FE4667"/>
    <w:rsid w:val="00FF7D0C"/>
    <w:rsid w:val="13026A36"/>
    <w:rsid w:val="2F2450AC"/>
    <w:rsid w:val="3AD53451"/>
    <w:rsid w:val="44F0F53A"/>
    <w:rsid w:val="5A017676"/>
    <w:rsid w:val="6A4F7CB3"/>
    <w:rsid w:val="71714290"/>
    <w:rsid w:val="7A1C18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406B75"/>
  <w15:docId w15:val="{7B3D66E2-9C8F-4850-96B1-28EF1EA2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773"/>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semiHidden/>
    <w:rsid w:val="00497DA5"/>
    <w:pPr>
      <w:keepNext/>
      <w:spacing w:before="480" w:after="240"/>
      <w:outlineLvl w:val="0"/>
    </w:pPr>
    <w:rPr>
      <w:rFonts w:ascii="Arial" w:hAnsi="Arial" w:cs="Arial"/>
      <w:b/>
      <w:bCs/>
      <w:sz w:val="36"/>
      <w:szCs w:val="32"/>
    </w:rPr>
  </w:style>
  <w:style w:type="paragraph" w:styleId="Heading2">
    <w:name w:val="heading 2"/>
    <w:basedOn w:val="Heading1"/>
    <w:next w:val="Normal"/>
    <w:semiHidden/>
    <w:rsid w:val="00497DA5"/>
    <w:pPr>
      <w:spacing w:before="240"/>
      <w:outlineLvl w:val="1"/>
    </w:pPr>
    <w:rPr>
      <w:bCs w:val="0"/>
      <w:iCs/>
      <w:sz w:val="28"/>
      <w:szCs w:val="28"/>
    </w:rPr>
  </w:style>
  <w:style w:type="paragraph" w:styleId="Heading3">
    <w:name w:val="heading 3"/>
    <w:basedOn w:val="Heading1"/>
    <w:next w:val="Normal"/>
    <w:semiHidden/>
    <w:rsid w:val="00497DA5"/>
    <w:pPr>
      <w:spacing w:before="120" w:after="120"/>
      <w:outlineLvl w:val="2"/>
    </w:pPr>
    <w:rPr>
      <w:bCs w:val="0"/>
      <w:sz w:val="24"/>
      <w:szCs w:val="26"/>
    </w:rPr>
  </w:style>
  <w:style w:type="paragraph" w:styleId="Heading4">
    <w:name w:val="heading 4"/>
    <w:basedOn w:val="Normal"/>
    <w:next w:val="Normal"/>
    <w:semiHidden/>
    <w:rsid w:val="00497DA5"/>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semiHidden/>
    <w:rsid w:val="00497DA5"/>
    <w:pPr>
      <w:spacing w:before="240" w:after="60" w:line="240" w:lineRule="auto"/>
      <w:outlineLvl w:val="4"/>
    </w:pPr>
    <w:rPr>
      <w:rFonts w:ascii="Arial" w:eastAsia="Times New Roman" w:hAnsi="Arial" w:cs="Times New Roman"/>
      <w:b/>
      <w:bCs/>
      <w:i/>
      <w:iCs/>
      <w:sz w:val="26"/>
      <w:szCs w:val="26"/>
      <w:lang w:eastAsia="en-GB"/>
    </w:rPr>
  </w:style>
  <w:style w:type="paragraph" w:styleId="Heading6">
    <w:name w:val="heading 6"/>
    <w:basedOn w:val="Normal"/>
    <w:next w:val="Normal"/>
    <w:semiHidden/>
    <w:rsid w:val="00497DA5"/>
    <w:p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semiHidden/>
    <w:rsid w:val="00497DA5"/>
    <w:p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semiHidden/>
    <w:rsid w:val="00497DA5"/>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semiHidden/>
    <w:rsid w:val="00497DA5"/>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AD631E"/>
    <w:rPr>
      <w:rFonts w:ascii="Arial" w:hAnsi="Arial"/>
      <w:sz w:val="18"/>
      <w:szCs w:val="24"/>
    </w:rPr>
  </w:style>
  <w:style w:type="paragraph" w:styleId="Footer">
    <w:name w:val="footer"/>
    <w:semiHidden/>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semiHidden/>
    <w:rsid w:val="00AD631E"/>
  </w:style>
  <w:style w:type="paragraph" w:customStyle="1" w:styleId="address">
    <w:name w:val="address"/>
    <w:link w:val="addressChar"/>
    <w:semiHidden/>
    <w:rsid w:val="002E516F"/>
    <w:pPr>
      <w:tabs>
        <w:tab w:val="left" w:pos="170"/>
      </w:tabs>
    </w:pPr>
    <w:rPr>
      <w:rFonts w:ascii="Arial" w:hAnsi="Arial"/>
      <w:sz w:val="18"/>
      <w:szCs w:val="24"/>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semiHidden/>
    <w:rsid w:val="002E516F"/>
    <w:pPr>
      <w:ind w:left="284" w:hanging="284"/>
    </w:pPr>
    <w:rPr>
      <w:rFonts w:ascii="Arial" w:hAnsi="Arial"/>
      <w:sz w:val="18"/>
      <w:szCs w:val="24"/>
    </w:rPr>
  </w:style>
  <w:style w:type="character" w:styleId="PageNumber">
    <w:name w:val="page number"/>
    <w:basedOn w:val="DefaultParagraphFont"/>
    <w:semiHidden/>
    <w:rsid w:val="00497DA5"/>
  </w:style>
  <w:style w:type="paragraph" w:customStyle="1" w:styleId="WebaddressblackDIT">
    <w:name w:val="Web address black_DIT"/>
    <w:basedOn w:val="WebaddressDIT"/>
    <w:rsid w:val="00F23CEE"/>
    <w:rPr>
      <w:color w:val="auto"/>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spacing w:after="120"/>
      <w:ind w:left="1440" w:right="1440"/>
    </w:pPr>
  </w:style>
  <w:style w:type="paragraph" w:styleId="BodyText">
    <w:name w:val="Body Text"/>
    <w:basedOn w:val="Normal"/>
    <w:semiHidden/>
    <w:rsid w:val="00497DA5"/>
    <w:pPr>
      <w:spacing w:after="120" w:line="240" w:lineRule="auto"/>
    </w:pPr>
    <w:rPr>
      <w:rFonts w:ascii="Arial" w:eastAsia="Times New Roman" w:hAnsi="Arial" w:cs="Times New Roman"/>
      <w:szCs w:val="24"/>
      <w:lang w:eastAsia="en-GB"/>
    </w:rPr>
  </w:style>
  <w:style w:type="paragraph" w:styleId="BodyText2">
    <w:name w:val="Body Text 2"/>
    <w:basedOn w:val="Normal"/>
    <w:semiHidden/>
    <w:rsid w:val="00497DA5"/>
    <w:pPr>
      <w:spacing w:after="120" w:line="480" w:lineRule="auto"/>
    </w:pPr>
    <w:rPr>
      <w:rFonts w:ascii="Arial" w:eastAsia="Times New Roman" w:hAnsi="Arial" w:cs="Times New Roman"/>
      <w:szCs w:val="24"/>
      <w:lang w:eastAsia="en-GB"/>
    </w:rPr>
  </w:style>
  <w:style w:type="paragraph" w:styleId="BodyText3">
    <w:name w:val="Body Text 3"/>
    <w:basedOn w:val="Normal"/>
    <w:semiHidden/>
    <w:rsid w:val="00497DA5"/>
    <w:pPr>
      <w:spacing w:after="120" w:line="240" w:lineRule="auto"/>
    </w:pPr>
    <w:rPr>
      <w:rFonts w:ascii="Arial" w:eastAsia="Times New Roman" w:hAnsi="Arial" w:cs="Times New Roman"/>
      <w:sz w:val="16"/>
      <w:szCs w:val="16"/>
      <w:lang w:eastAsia="en-GB"/>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spacing w:after="120" w:line="240" w:lineRule="auto"/>
      <w:ind w:left="283"/>
    </w:pPr>
    <w:rPr>
      <w:rFonts w:ascii="Arial" w:eastAsia="Times New Roman" w:hAnsi="Arial" w:cs="Times New Roman"/>
      <w:szCs w:val="24"/>
      <w:lang w:eastAsia="en-GB"/>
    </w:r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after="120" w:line="480" w:lineRule="auto"/>
      <w:ind w:left="283"/>
    </w:pPr>
    <w:rPr>
      <w:rFonts w:ascii="Arial" w:eastAsia="Times New Roman" w:hAnsi="Arial" w:cs="Times New Roman"/>
      <w:szCs w:val="24"/>
      <w:lang w:eastAsia="en-GB"/>
    </w:rPr>
  </w:style>
  <w:style w:type="paragraph" w:styleId="BodyTextIndent3">
    <w:name w:val="Body Text Indent 3"/>
    <w:basedOn w:val="Normal"/>
    <w:semiHidden/>
    <w:rsid w:val="00497DA5"/>
    <w:pPr>
      <w:spacing w:after="120" w:line="240" w:lineRule="auto"/>
      <w:ind w:left="283"/>
    </w:pPr>
    <w:rPr>
      <w:rFonts w:ascii="Arial" w:eastAsia="Times New Roman" w:hAnsi="Arial" w:cs="Times New Roman"/>
      <w:sz w:val="16"/>
      <w:szCs w:val="16"/>
      <w:lang w:eastAsia="en-GB"/>
    </w:rPr>
  </w:style>
  <w:style w:type="paragraph" w:styleId="Closing">
    <w:name w:val="Closing"/>
    <w:basedOn w:val="Normal"/>
    <w:semiHidden/>
    <w:rsid w:val="00497DA5"/>
    <w:pPr>
      <w:spacing w:after="0" w:line="240" w:lineRule="auto"/>
      <w:ind w:left="4252"/>
    </w:pPr>
    <w:rPr>
      <w:rFonts w:ascii="Arial" w:eastAsia="Times New Roman" w:hAnsi="Arial" w:cs="Times New Roman"/>
      <w:szCs w:val="24"/>
      <w:lang w:eastAsia="en-GB"/>
    </w:r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basedOn w:val="DefaultParagraphFont"/>
    <w:semiHidden/>
    <w:rsid w:val="00497DA5"/>
    <w:rPr>
      <w:i/>
      <w:iCs/>
    </w:rPr>
  </w:style>
  <w:style w:type="paragraph" w:styleId="EnvelopeAddress">
    <w:name w:val="envelope address"/>
    <w:basedOn w:val="Normal"/>
    <w:semiHidden/>
    <w:rsid w:val="00497DA5"/>
    <w:pPr>
      <w:framePr w:w="7920" w:h="1980" w:hRule="exact" w:hSpace="180" w:wrap="auto" w:hAnchor="page" w:xAlign="center" w:yAlign="bottom"/>
      <w:spacing w:after="0" w:line="240" w:lineRule="auto"/>
      <w:ind w:left="2880"/>
    </w:pPr>
    <w:rPr>
      <w:rFonts w:ascii="Arial" w:eastAsia="Times New Roman" w:hAnsi="Arial" w:cs="Arial"/>
      <w:sz w:val="24"/>
      <w:szCs w:val="24"/>
      <w:lang w:eastAsia="en-GB"/>
    </w:rPr>
  </w:style>
  <w:style w:type="paragraph" w:styleId="EnvelopeReturn">
    <w:name w:val="envelope return"/>
    <w:basedOn w:val="Normal"/>
    <w:semiHidden/>
    <w:rsid w:val="00497DA5"/>
    <w:pPr>
      <w:spacing w:after="0" w:line="240" w:lineRule="auto"/>
    </w:pPr>
    <w:rPr>
      <w:rFonts w:ascii="Arial" w:eastAsia="Times New Roman" w:hAnsi="Arial" w:cs="Arial"/>
      <w:sz w:val="20"/>
      <w:szCs w:val="20"/>
      <w:lang w:eastAsia="en-GB"/>
    </w:rPr>
  </w:style>
  <w:style w:type="character" w:styleId="FollowedHyperlink">
    <w:name w:val="FollowedHyperlink"/>
    <w:basedOn w:val="DefaultParagraphFont"/>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basedOn w:val="DefaultParagraphFont"/>
    <w:semiHidden/>
    <w:rsid w:val="00497DA5"/>
    <w:rPr>
      <w:i/>
      <w:iCs/>
    </w:rPr>
  </w:style>
  <w:style w:type="character" w:styleId="HTMLCode">
    <w:name w:val="HTML Code"/>
    <w:basedOn w:val="DefaultParagraphFont"/>
    <w:semiHidden/>
    <w:rsid w:val="00497DA5"/>
    <w:rPr>
      <w:rFonts w:ascii="Courier New" w:hAnsi="Courier New" w:cs="Courier New"/>
      <w:sz w:val="20"/>
      <w:szCs w:val="20"/>
    </w:rPr>
  </w:style>
  <w:style w:type="character" w:styleId="HTMLDefinition">
    <w:name w:val="HTML Definition"/>
    <w:basedOn w:val="DefaultParagraphFont"/>
    <w:semiHidden/>
    <w:rsid w:val="00497DA5"/>
    <w:rPr>
      <w:i/>
      <w:iCs/>
    </w:rPr>
  </w:style>
  <w:style w:type="character" w:styleId="HTMLKeyboard">
    <w:name w:val="HTML Keyboard"/>
    <w:basedOn w:val="DefaultParagraphFont"/>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basedOn w:val="DefaultParagraphFont"/>
    <w:semiHidden/>
    <w:rsid w:val="00497DA5"/>
    <w:rPr>
      <w:rFonts w:ascii="Courier New" w:hAnsi="Courier New" w:cs="Courier New"/>
    </w:rPr>
  </w:style>
  <w:style w:type="character" w:styleId="HTMLTypewriter">
    <w:name w:val="HTML Typewriter"/>
    <w:basedOn w:val="DefaultParagraphFont"/>
    <w:semiHidden/>
    <w:rsid w:val="00497DA5"/>
    <w:rPr>
      <w:rFonts w:ascii="Courier New" w:hAnsi="Courier New" w:cs="Courier New"/>
      <w:sz w:val="20"/>
      <w:szCs w:val="20"/>
    </w:rPr>
  </w:style>
  <w:style w:type="character" w:styleId="HTMLVariable">
    <w:name w:val="HTML Variable"/>
    <w:basedOn w:val="DefaultParagraphFont"/>
    <w:semiHidden/>
    <w:rsid w:val="00497DA5"/>
    <w:rPr>
      <w:i/>
      <w:iCs/>
    </w:rPr>
  </w:style>
  <w:style w:type="character" w:styleId="Hyperlink">
    <w:name w:val="Hyperlink"/>
    <w:basedOn w:val="DefaultParagraphFont"/>
    <w:semiHidden/>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spacing w:after="0" w:line="240" w:lineRule="auto"/>
      <w:ind w:left="283" w:hanging="283"/>
    </w:pPr>
    <w:rPr>
      <w:rFonts w:ascii="Arial" w:eastAsia="Times New Roman" w:hAnsi="Arial" w:cs="Times New Roman"/>
      <w:szCs w:val="24"/>
      <w:lang w:eastAsia="en-GB"/>
    </w:rPr>
  </w:style>
  <w:style w:type="paragraph" w:styleId="List2">
    <w:name w:val="List 2"/>
    <w:basedOn w:val="Normal"/>
    <w:semiHidden/>
    <w:rsid w:val="00497DA5"/>
    <w:pPr>
      <w:spacing w:after="0" w:line="240" w:lineRule="auto"/>
      <w:ind w:left="566" w:hanging="283"/>
    </w:pPr>
    <w:rPr>
      <w:rFonts w:ascii="Arial" w:eastAsia="Times New Roman" w:hAnsi="Arial" w:cs="Times New Roman"/>
      <w:szCs w:val="24"/>
      <w:lang w:eastAsia="en-GB"/>
    </w:rPr>
  </w:style>
  <w:style w:type="paragraph" w:styleId="List3">
    <w:name w:val="List 3"/>
    <w:basedOn w:val="Normal"/>
    <w:semiHidden/>
    <w:rsid w:val="00497DA5"/>
    <w:pPr>
      <w:spacing w:after="0" w:line="240" w:lineRule="auto"/>
      <w:ind w:left="849" w:hanging="283"/>
    </w:pPr>
    <w:rPr>
      <w:rFonts w:ascii="Arial" w:eastAsia="Times New Roman" w:hAnsi="Arial" w:cs="Times New Roman"/>
      <w:szCs w:val="24"/>
      <w:lang w:eastAsia="en-GB"/>
    </w:rPr>
  </w:style>
  <w:style w:type="paragraph" w:styleId="List4">
    <w:name w:val="List 4"/>
    <w:basedOn w:val="Normal"/>
    <w:semiHidden/>
    <w:rsid w:val="00497DA5"/>
    <w:pPr>
      <w:spacing w:after="0" w:line="240" w:lineRule="auto"/>
      <w:ind w:left="1132" w:hanging="283"/>
    </w:pPr>
    <w:rPr>
      <w:rFonts w:ascii="Arial" w:eastAsia="Times New Roman" w:hAnsi="Arial" w:cs="Times New Roman"/>
      <w:szCs w:val="24"/>
      <w:lang w:eastAsia="en-GB"/>
    </w:rPr>
  </w:style>
  <w:style w:type="paragraph" w:styleId="List5">
    <w:name w:val="List 5"/>
    <w:basedOn w:val="Normal"/>
    <w:semiHidden/>
    <w:rsid w:val="00497DA5"/>
    <w:pPr>
      <w:spacing w:after="0" w:line="240" w:lineRule="auto"/>
      <w:ind w:left="1415" w:hanging="283"/>
    </w:pPr>
    <w:rPr>
      <w:rFonts w:ascii="Arial" w:eastAsia="Times New Roman" w:hAnsi="Arial" w:cs="Times New Roman"/>
      <w:szCs w:val="24"/>
      <w:lang w:eastAsia="en-GB"/>
    </w:rPr>
  </w:style>
  <w:style w:type="paragraph" w:styleId="ListBullet">
    <w:name w:val="List Bullet"/>
    <w:basedOn w:val="Normal"/>
    <w:semiHidden/>
    <w:rsid w:val="00497DA5"/>
    <w:pPr>
      <w:numPr>
        <w:numId w:val="1"/>
      </w:numPr>
      <w:spacing w:after="0" w:line="240" w:lineRule="auto"/>
    </w:pPr>
    <w:rPr>
      <w:rFonts w:ascii="Arial" w:eastAsia="Times New Roman" w:hAnsi="Arial" w:cs="Times New Roman"/>
      <w:szCs w:val="24"/>
      <w:lang w:eastAsia="en-GB"/>
    </w:rPr>
  </w:style>
  <w:style w:type="paragraph" w:styleId="ListBullet2">
    <w:name w:val="List Bullet 2"/>
    <w:basedOn w:val="Normal"/>
    <w:semiHidden/>
    <w:rsid w:val="00497DA5"/>
    <w:pPr>
      <w:numPr>
        <w:numId w:val="2"/>
      </w:numPr>
      <w:spacing w:after="0" w:line="240" w:lineRule="auto"/>
    </w:pPr>
    <w:rPr>
      <w:rFonts w:ascii="Arial" w:eastAsia="Times New Roman" w:hAnsi="Arial" w:cs="Times New Roman"/>
      <w:szCs w:val="24"/>
      <w:lang w:eastAsia="en-GB"/>
    </w:rPr>
  </w:style>
  <w:style w:type="paragraph" w:styleId="ListBullet3">
    <w:name w:val="List Bullet 3"/>
    <w:basedOn w:val="Normal"/>
    <w:semiHidden/>
    <w:rsid w:val="00497DA5"/>
    <w:pPr>
      <w:numPr>
        <w:numId w:val="3"/>
      </w:numPr>
      <w:spacing w:after="0" w:line="240" w:lineRule="auto"/>
    </w:pPr>
    <w:rPr>
      <w:rFonts w:ascii="Arial" w:eastAsia="Times New Roman" w:hAnsi="Arial" w:cs="Times New Roman"/>
      <w:szCs w:val="24"/>
      <w:lang w:eastAsia="en-GB"/>
    </w:rPr>
  </w:style>
  <w:style w:type="paragraph" w:styleId="ListBullet4">
    <w:name w:val="List Bullet 4"/>
    <w:basedOn w:val="Normal"/>
    <w:semiHidden/>
    <w:rsid w:val="00497DA5"/>
    <w:pPr>
      <w:numPr>
        <w:numId w:val="4"/>
      </w:numPr>
      <w:spacing w:after="0" w:line="240" w:lineRule="auto"/>
    </w:pPr>
    <w:rPr>
      <w:rFonts w:ascii="Arial" w:eastAsia="Times New Roman" w:hAnsi="Arial" w:cs="Times New Roman"/>
      <w:szCs w:val="24"/>
      <w:lang w:eastAsia="en-GB"/>
    </w:rPr>
  </w:style>
  <w:style w:type="paragraph" w:styleId="ListBullet5">
    <w:name w:val="List Bullet 5"/>
    <w:basedOn w:val="Normal"/>
    <w:semiHidden/>
    <w:rsid w:val="00497DA5"/>
    <w:pPr>
      <w:numPr>
        <w:numId w:val="5"/>
      </w:numPr>
      <w:spacing w:after="0" w:line="240" w:lineRule="auto"/>
    </w:pPr>
    <w:rPr>
      <w:rFonts w:ascii="Arial" w:eastAsia="Times New Roman" w:hAnsi="Arial" w:cs="Times New Roman"/>
      <w:szCs w:val="24"/>
      <w:lang w:eastAsia="en-GB"/>
    </w:rPr>
  </w:style>
  <w:style w:type="paragraph" w:styleId="ListContinue">
    <w:name w:val="List Continue"/>
    <w:basedOn w:val="Normal"/>
    <w:semiHidden/>
    <w:rsid w:val="00497DA5"/>
    <w:pPr>
      <w:spacing w:after="120" w:line="240" w:lineRule="auto"/>
      <w:ind w:left="283"/>
    </w:pPr>
    <w:rPr>
      <w:rFonts w:ascii="Arial" w:eastAsia="Times New Roman" w:hAnsi="Arial" w:cs="Times New Roman"/>
      <w:szCs w:val="24"/>
      <w:lang w:eastAsia="en-GB"/>
    </w:rPr>
  </w:style>
  <w:style w:type="paragraph" w:styleId="ListContinue2">
    <w:name w:val="List Continue 2"/>
    <w:basedOn w:val="Normal"/>
    <w:semiHidden/>
    <w:rsid w:val="00497DA5"/>
    <w:pPr>
      <w:spacing w:after="120" w:line="240" w:lineRule="auto"/>
      <w:ind w:left="566"/>
    </w:pPr>
    <w:rPr>
      <w:rFonts w:ascii="Arial" w:eastAsia="Times New Roman" w:hAnsi="Arial" w:cs="Times New Roman"/>
      <w:szCs w:val="24"/>
      <w:lang w:eastAsia="en-GB"/>
    </w:rPr>
  </w:style>
  <w:style w:type="paragraph" w:styleId="ListContinue3">
    <w:name w:val="List Continue 3"/>
    <w:basedOn w:val="Normal"/>
    <w:semiHidden/>
    <w:rsid w:val="00497DA5"/>
    <w:pPr>
      <w:spacing w:after="120" w:line="240" w:lineRule="auto"/>
      <w:ind w:left="849"/>
    </w:pPr>
    <w:rPr>
      <w:rFonts w:ascii="Arial" w:eastAsia="Times New Roman" w:hAnsi="Arial" w:cs="Times New Roman"/>
      <w:szCs w:val="24"/>
      <w:lang w:eastAsia="en-GB"/>
    </w:rPr>
  </w:style>
  <w:style w:type="paragraph" w:styleId="ListContinue4">
    <w:name w:val="List Continue 4"/>
    <w:basedOn w:val="Normal"/>
    <w:semiHidden/>
    <w:rsid w:val="00497DA5"/>
    <w:pPr>
      <w:spacing w:after="120" w:line="240" w:lineRule="auto"/>
      <w:ind w:left="1132"/>
    </w:pPr>
    <w:rPr>
      <w:rFonts w:ascii="Arial" w:eastAsia="Times New Roman" w:hAnsi="Arial" w:cs="Times New Roman"/>
      <w:szCs w:val="24"/>
      <w:lang w:eastAsia="en-GB"/>
    </w:rPr>
  </w:style>
  <w:style w:type="paragraph" w:styleId="ListContinue5">
    <w:name w:val="List Continue 5"/>
    <w:basedOn w:val="Normal"/>
    <w:semiHidden/>
    <w:rsid w:val="00497DA5"/>
    <w:pPr>
      <w:spacing w:after="120" w:line="240" w:lineRule="auto"/>
      <w:ind w:left="1415"/>
    </w:pPr>
    <w:rPr>
      <w:rFonts w:ascii="Arial" w:eastAsia="Times New Roman" w:hAnsi="Arial" w:cs="Times New Roman"/>
      <w:szCs w:val="24"/>
      <w:lang w:eastAsia="en-GB"/>
    </w:rPr>
  </w:style>
  <w:style w:type="paragraph" w:styleId="ListNumber">
    <w:name w:val="List Number"/>
    <w:basedOn w:val="Normal"/>
    <w:semiHidden/>
    <w:rsid w:val="00497DA5"/>
    <w:pPr>
      <w:numPr>
        <w:numId w:val="6"/>
      </w:numPr>
      <w:spacing w:after="0" w:line="240" w:lineRule="auto"/>
    </w:pPr>
    <w:rPr>
      <w:rFonts w:ascii="Arial" w:eastAsia="Times New Roman" w:hAnsi="Arial" w:cs="Times New Roman"/>
      <w:szCs w:val="24"/>
      <w:lang w:eastAsia="en-GB"/>
    </w:rPr>
  </w:style>
  <w:style w:type="paragraph" w:styleId="ListNumber2">
    <w:name w:val="List Number 2"/>
    <w:basedOn w:val="Normal"/>
    <w:semiHidden/>
    <w:rsid w:val="00497DA5"/>
    <w:pPr>
      <w:numPr>
        <w:numId w:val="7"/>
      </w:numPr>
      <w:spacing w:after="0" w:line="240" w:lineRule="auto"/>
    </w:pPr>
    <w:rPr>
      <w:rFonts w:ascii="Arial" w:eastAsia="Times New Roman" w:hAnsi="Arial" w:cs="Times New Roman"/>
      <w:szCs w:val="24"/>
      <w:lang w:eastAsia="en-GB"/>
    </w:rPr>
  </w:style>
  <w:style w:type="paragraph" w:styleId="ListNumber3">
    <w:name w:val="List Number 3"/>
    <w:basedOn w:val="Normal"/>
    <w:semiHidden/>
    <w:rsid w:val="00497DA5"/>
    <w:pPr>
      <w:numPr>
        <w:numId w:val="8"/>
      </w:numPr>
      <w:spacing w:after="0" w:line="240" w:lineRule="auto"/>
    </w:pPr>
    <w:rPr>
      <w:rFonts w:ascii="Arial" w:eastAsia="Times New Roman" w:hAnsi="Arial" w:cs="Times New Roman"/>
      <w:szCs w:val="24"/>
      <w:lang w:eastAsia="en-GB"/>
    </w:rPr>
  </w:style>
  <w:style w:type="paragraph" w:styleId="ListNumber4">
    <w:name w:val="List Number 4"/>
    <w:basedOn w:val="Normal"/>
    <w:semiHidden/>
    <w:rsid w:val="00497DA5"/>
    <w:pPr>
      <w:numPr>
        <w:numId w:val="9"/>
      </w:numPr>
      <w:spacing w:after="0" w:line="240" w:lineRule="auto"/>
    </w:pPr>
    <w:rPr>
      <w:rFonts w:ascii="Arial" w:eastAsia="Times New Roman" w:hAnsi="Arial" w:cs="Times New Roman"/>
      <w:szCs w:val="24"/>
      <w:lang w:eastAsia="en-GB"/>
    </w:rPr>
  </w:style>
  <w:style w:type="paragraph" w:styleId="ListNumber5">
    <w:name w:val="List Number 5"/>
    <w:basedOn w:val="Normal"/>
    <w:semiHidden/>
    <w:rsid w:val="00497DA5"/>
    <w:pPr>
      <w:numPr>
        <w:numId w:val="10"/>
      </w:numPr>
      <w:spacing w:after="0" w:line="240" w:lineRule="auto"/>
    </w:pPr>
    <w:rPr>
      <w:rFonts w:ascii="Arial" w:eastAsia="Times New Roman" w:hAnsi="Arial" w:cs="Times New Roman"/>
      <w:szCs w:val="24"/>
      <w:lang w:eastAsia="en-GB"/>
    </w:r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spacing w:after="0" w:line="240" w:lineRule="auto"/>
      <w:ind w:left="720"/>
    </w:pPr>
    <w:rPr>
      <w:rFonts w:ascii="Arial" w:eastAsia="Times New Roman" w:hAnsi="Arial" w:cs="Times New Roman"/>
      <w:szCs w:val="24"/>
      <w:lang w:eastAsia="en-GB"/>
    </w:r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spacing w:after="0" w:line="240" w:lineRule="auto"/>
      <w:ind w:left="4252"/>
    </w:pPr>
    <w:rPr>
      <w:rFonts w:ascii="Arial" w:eastAsia="Times New Roman" w:hAnsi="Arial" w:cs="Times New Roman"/>
      <w:szCs w:val="24"/>
      <w:lang w:eastAsia="en-GB"/>
    </w:rPr>
  </w:style>
  <w:style w:type="character" w:customStyle="1" w:styleId="BoldDIT">
    <w:name w:val="Bold_DIT"/>
    <w:basedOn w:val="DefaultParagraphFont"/>
    <w:uiPriority w:val="1"/>
    <w:rsid w:val="00F23CEE"/>
    <w:rPr>
      <w:b/>
    </w:rPr>
  </w:style>
  <w:style w:type="paragraph" w:customStyle="1" w:styleId="BulletsubDIT">
    <w:name w:val="Bullet (sub)_DIT"/>
    <w:basedOn w:val="NormalDIT"/>
    <w:qFormat/>
    <w:rsid w:val="00F23CEE"/>
    <w:pPr>
      <w:numPr>
        <w:numId w:val="14"/>
      </w:numPr>
      <w:spacing w:after="200"/>
    </w:pPr>
    <w:rPr>
      <w:color w:val="auto"/>
      <w:szCs w:val="20"/>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DIT">
    <w:name w:val="Bullet_DIT"/>
    <w:basedOn w:val="NormalDIT"/>
    <w:qFormat/>
    <w:rsid w:val="006F0BFF"/>
    <w:pPr>
      <w:numPr>
        <w:numId w:val="17"/>
      </w:numPr>
      <w:spacing w:after="200"/>
      <w:ind w:left="357" w:hanging="357"/>
    </w:pPr>
    <w:rPr>
      <w:color w:val="auto"/>
      <w:szCs w:val="20"/>
    </w:rPr>
  </w:style>
  <w:style w:type="paragraph" w:customStyle="1" w:styleId="SendersaddessdetailsDIT">
    <w:name w:val="Sender's addess details_DIT"/>
    <w:basedOn w:val="NormalDIT"/>
    <w:link w:val="SendersaddessdetailsDITChar"/>
    <w:rsid w:val="005D0C56"/>
    <w:rPr>
      <w:sz w:val="18"/>
    </w:rPr>
  </w:style>
  <w:style w:type="paragraph" w:customStyle="1" w:styleId="WebaddressDIT">
    <w:name w:val="Web address_DIT"/>
    <w:basedOn w:val="NormalDIT"/>
    <w:link w:val="WebaddressDITChar"/>
    <w:rsid w:val="00F23CEE"/>
    <w:rPr>
      <w:b/>
      <w:color w:val="CF102D" w:themeColor="accent1"/>
      <w:sz w:val="18"/>
    </w:rPr>
  </w:style>
  <w:style w:type="character" w:customStyle="1" w:styleId="addressChar">
    <w:name w:val="address Char"/>
    <w:basedOn w:val="DefaultParagraphFont"/>
    <w:link w:val="address"/>
    <w:semiHidden/>
    <w:rsid w:val="00F23CEE"/>
    <w:rPr>
      <w:rFonts w:ascii="Arial" w:hAnsi="Arial"/>
      <w:sz w:val="18"/>
      <w:szCs w:val="24"/>
    </w:rPr>
  </w:style>
  <w:style w:type="character" w:customStyle="1" w:styleId="SendersaddessdetailsDITChar">
    <w:name w:val="Sender's addess details_DIT Char"/>
    <w:basedOn w:val="addressChar"/>
    <w:link w:val="SendersaddessdetailsDIT"/>
    <w:rsid w:val="005D0C56"/>
    <w:rPr>
      <w:rFonts w:ascii="Arial" w:hAnsi="Arial"/>
      <w:color w:val="000000" w:themeColor="text1"/>
      <w:sz w:val="18"/>
      <w:szCs w:val="24"/>
    </w:rPr>
  </w:style>
  <w:style w:type="paragraph" w:customStyle="1" w:styleId="Heading1DIT">
    <w:name w:val="Heading 1_DIT"/>
    <w:basedOn w:val="NormalDIT"/>
    <w:qFormat/>
    <w:rsid w:val="00F23CEE"/>
    <w:pPr>
      <w:keepNext/>
      <w:pageBreakBefore/>
      <w:spacing w:after="360"/>
      <w:outlineLvl w:val="0"/>
    </w:pPr>
    <w:rPr>
      <w:b/>
      <w:color w:val="CF102D" w:themeColor="accent1"/>
      <w:sz w:val="36"/>
      <w:szCs w:val="20"/>
    </w:rPr>
  </w:style>
  <w:style w:type="paragraph" w:customStyle="1" w:styleId="Heading2DIT">
    <w:name w:val="Heading 2_DIT"/>
    <w:basedOn w:val="NormalDIT"/>
    <w:qFormat/>
    <w:rsid w:val="00F23CEE"/>
    <w:pPr>
      <w:spacing w:line="360" w:lineRule="auto"/>
      <w:outlineLvl w:val="1"/>
    </w:pPr>
    <w:rPr>
      <w:b/>
      <w:color w:val="auto"/>
      <w:sz w:val="28"/>
      <w:szCs w:val="20"/>
    </w:rPr>
  </w:style>
  <w:style w:type="character" w:customStyle="1" w:styleId="WebaddressDITChar">
    <w:name w:val="Web address_DIT Char"/>
    <w:basedOn w:val="DefaultParagraphFont"/>
    <w:link w:val="WebaddressDIT"/>
    <w:rsid w:val="00F23CEE"/>
    <w:rPr>
      <w:rFonts w:ascii="Arial" w:hAnsi="Arial"/>
      <w:b/>
      <w:color w:val="CF102D" w:themeColor="accent1"/>
      <w:sz w:val="18"/>
      <w:szCs w:val="24"/>
    </w:rPr>
  </w:style>
  <w:style w:type="paragraph" w:customStyle="1" w:styleId="PagenumbersDIT">
    <w:name w:val="Page numbers_DIT"/>
    <w:basedOn w:val="Normal"/>
    <w:link w:val="PagenumbersDITChar"/>
    <w:unhideWhenUsed/>
    <w:rsid w:val="00F23CEE"/>
    <w:pPr>
      <w:spacing w:after="0" w:line="240" w:lineRule="auto"/>
    </w:pPr>
    <w:rPr>
      <w:rFonts w:ascii="Arial" w:eastAsia="Times New Roman" w:hAnsi="Arial" w:cs="Times New Roman"/>
      <w:color w:val="000000" w:themeColor="text1"/>
      <w:sz w:val="18"/>
      <w:szCs w:val="16"/>
    </w:rPr>
  </w:style>
  <w:style w:type="character" w:customStyle="1" w:styleId="PagenumbersDITChar">
    <w:name w:val="Page numbers_DIT Char"/>
    <w:basedOn w:val="DefaultParagraphFont"/>
    <w:link w:val="PagenumbersDIT"/>
    <w:rsid w:val="00F23CEE"/>
    <w:rPr>
      <w:rFonts w:ascii="Arial" w:hAnsi="Arial"/>
      <w:color w:val="000000" w:themeColor="text1"/>
      <w:sz w:val="18"/>
      <w:szCs w:val="16"/>
      <w:lang w:eastAsia="en-US"/>
    </w:rPr>
  </w:style>
  <w:style w:type="paragraph" w:customStyle="1" w:styleId="TextnumberedDIT">
    <w:name w:val="Text numbered_DIT"/>
    <w:basedOn w:val="NormalDIT"/>
    <w:qFormat/>
    <w:rsid w:val="00F23CEE"/>
    <w:pPr>
      <w:numPr>
        <w:numId w:val="16"/>
      </w:numPr>
      <w:spacing w:after="200"/>
    </w:pPr>
    <w:rPr>
      <w:color w:val="auto"/>
      <w:szCs w:val="20"/>
    </w:rPr>
  </w:style>
  <w:style w:type="paragraph" w:customStyle="1" w:styleId="NormalDIT">
    <w:name w:val="Normal_DIT"/>
    <w:basedOn w:val="Normal"/>
    <w:next w:val="Normal"/>
    <w:rsid w:val="00F23CEE"/>
    <w:pPr>
      <w:spacing w:after="0" w:line="240" w:lineRule="auto"/>
    </w:pPr>
    <w:rPr>
      <w:rFonts w:ascii="Arial" w:eastAsia="Times New Roman" w:hAnsi="Arial" w:cs="Times New Roman"/>
      <w:color w:val="000000" w:themeColor="text1"/>
      <w:szCs w:val="24"/>
      <w:lang w:eastAsia="en-GB"/>
    </w:rPr>
  </w:style>
  <w:style w:type="paragraph" w:customStyle="1" w:styleId="RecipentAddressDIT">
    <w:name w:val="Recipent Address_DIT"/>
    <w:basedOn w:val="NormalDIT"/>
    <w:rsid w:val="005D0C56"/>
  </w:style>
  <w:style w:type="paragraph" w:customStyle="1" w:styleId="DateDIT">
    <w:name w:val="Date_DIT"/>
    <w:basedOn w:val="NormalDIT"/>
    <w:qFormat/>
    <w:rsid w:val="009A782F"/>
    <w:pPr>
      <w:spacing w:before="200"/>
    </w:pPr>
  </w:style>
  <w:style w:type="paragraph" w:customStyle="1" w:styleId="SalutationDIT">
    <w:name w:val="Salutation_DIT"/>
    <w:basedOn w:val="NormalDIT"/>
    <w:qFormat/>
    <w:rsid w:val="009A782F"/>
    <w:pPr>
      <w:spacing w:before="1000" w:after="200"/>
    </w:pPr>
  </w:style>
  <w:style w:type="paragraph" w:customStyle="1" w:styleId="ReferenceDIT">
    <w:name w:val="Reference_DIT"/>
    <w:basedOn w:val="NormalDIT"/>
    <w:rsid w:val="009A782F"/>
    <w:pPr>
      <w:spacing w:before="200" w:after="200"/>
    </w:pPr>
    <w:rPr>
      <w:b/>
    </w:rPr>
  </w:style>
  <w:style w:type="paragraph" w:customStyle="1" w:styleId="BodyTextDIT">
    <w:name w:val="BodyText_DIT"/>
    <w:basedOn w:val="NormalDIT"/>
    <w:qFormat/>
    <w:rsid w:val="009A782F"/>
    <w:pPr>
      <w:spacing w:after="200"/>
    </w:pPr>
  </w:style>
  <w:style w:type="paragraph" w:customStyle="1" w:styleId="SignoffDIT">
    <w:name w:val="Sign off_DIT"/>
    <w:basedOn w:val="NormalDIT"/>
    <w:qFormat/>
    <w:rsid w:val="009A782F"/>
    <w:pPr>
      <w:spacing w:before="720" w:after="200"/>
      <w:ind w:left="425" w:hanging="425"/>
    </w:pPr>
  </w:style>
  <w:style w:type="paragraph" w:customStyle="1" w:styleId="AuthordetailsDIT">
    <w:name w:val="Author details_DIT"/>
    <w:basedOn w:val="NormalDIT"/>
    <w:qFormat/>
    <w:rsid w:val="009A782F"/>
    <w:pPr>
      <w:spacing w:before="200" w:after="200"/>
      <w:ind w:left="425" w:hanging="425"/>
      <w:contextualSpacing/>
    </w:pPr>
  </w:style>
  <w:style w:type="paragraph" w:customStyle="1" w:styleId="AuthorcontactdetailsDIT">
    <w:name w:val="Author contact details_DIT"/>
    <w:basedOn w:val="NormalDIT"/>
    <w:qFormat/>
    <w:rsid w:val="0037764D"/>
    <w:pPr>
      <w:tabs>
        <w:tab w:val="left" w:pos="357"/>
      </w:tabs>
      <w:spacing w:before="200" w:after="200"/>
      <w:contextualSpacing/>
    </w:pPr>
  </w:style>
  <w:style w:type="paragraph" w:styleId="NoSpacing">
    <w:name w:val="No Spacing"/>
    <w:link w:val="NoSpacingChar"/>
    <w:uiPriority w:val="1"/>
    <w:qFormat/>
    <w:rsid w:val="00F3323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33239"/>
    <w:rPr>
      <w:rFonts w:asciiTheme="minorHAnsi" w:eastAsiaTheme="minorEastAsia" w:hAnsiTheme="minorHAnsi" w:cstheme="minorBidi"/>
      <w:sz w:val="22"/>
      <w:szCs w:val="22"/>
      <w:lang w:val="en-US" w:eastAsia="en-US"/>
    </w:rPr>
  </w:style>
  <w:style w:type="table" w:styleId="GridTable4">
    <w:name w:val="Grid Table 4"/>
    <w:basedOn w:val="TableNormal"/>
    <w:uiPriority w:val="49"/>
    <w:rsid w:val="00DE589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6670A"/>
    <w:rPr>
      <w:sz w:val="16"/>
      <w:szCs w:val="16"/>
    </w:rPr>
  </w:style>
  <w:style w:type="paragraph" w:styleId="CommentText">
    <w:name w:val="annotation text"/>
    <w:basedOn w:val="Normal"/>
    <w:link w:val="CommentTextChar"/>
    <w:uiPriority w:val="99"/>
    <w:unhideWhenUsed/>
    <w:rsid w:val="0086670A"/>
    <w:pPr>
      <w:spacing w:line="240" w:lineRule="auto"/>
    </w:pPr>
    <w:rPr>
      <w:sz w:val="20"/>
      <w:szCs w:val="20"/>
    </w:rPr>
  </w:style>
  <w:style w:type="character" w:customStyle="1" w:styleId="CommentTextChar">
    <w:name w:val="Comment Text Char"/>
    <w:basedOn w:val="DefaultParagraphFont"/>
    <w:link w:val="CommentText"/>
    <w:uiPriority w:val="99"/>
    <w:rsid w:val="0086670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86670A"/>
    <w:rPr>
      <w:b/>
      <w:bCs/>
    </w:rPr>
  </w:style>
  <w:style w:type="character" w:customStyle="1" w:styleId="CommentSubjectChar">
    <w:name w:val="Comment Subject Char"/>
    <w:basedOn w:val="CommentTextChar"/>
    <w:link w:val="CommentSubject"/>
    <w:semiHidden/>
    <w:rsid w:val="0086670A"/>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7828F8"/>
    <w:rPr>
      <w:color w:val="605E5C"/>
      <w:shd w:val="clear" w:color="auto" w:fill="E1DFDD"/>
    </w:rPr>
  </w:style>
  <w:style w:type="paragraph" w:styleId="Revision">
    <w:name w:val="Revision"/>
    <w:hidden/>
    <w:uiPriority w:val="99"/>
    <w:semiHidden/>
    <w:rsid w:val="00135C2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ish.maclellan\Desktop\Letter%20Department%20for%20International%20Trade%20-%20Template.dotx" TargetMode="External"/></Relationships>
</file>

<file path=word/theme/theme1.xml><?xml version="1.0" encoding="utf-8"?>
<a:theme xmlns:a="http://schemas.openxmlformats.org/drawingml/2006/main" name="Office Theme">
  <a:themeElements>
    <a:clrScheme name="DIT">
      <a:dk1>
        <a:sysClr val="windowText" lastClr="000000"/>
      </a:dk1>
      <a:lt1>
        <a:sysClr val="window" lastClr="FFFFFF"/>
      </a:lt1>
      <a:dk2>
        <a:srgbClr val="00285F"/>
      </a:dk2>
      <a:lt2>
        <a:srgbClr val="E7E7E7"/>
      </a:lt2>
      <a:accent1>
        <a:srgbClr val="CF102D"/>
      </a:accent1>
      <a:accent2>
        <a:srgbClr val="00285F"/>
      </a:accent2>
      <a:accent3>
        <a:srgbClr val="004D44"/>
      </a:accent3>
      <a:accent4>
        <a:srgbClr val="4814A0"/>
      </a:accent4>
      <a:accent5>
        <a:srgbClr val="0063BE"/>
      </a:accent5>
      <a:accent6>
        <a:srgbClr val="E24912"/>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65</Value>
      <Value>67</Value>
      <Value>16</Value>
      <Value>22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Ops Policy PowerPoint Document" ma:contentTypeID="0x0101006955662880EDF341A978C9CBAA66F63C0100A7DF5A6DA1866D47ADFAA28BB04C2C280072D50C635120F2489815F2DCB630CE9C" ma:contentTypeVersion="26" ma:contentTypeDescription="" ma:contentTypeScope="" ma:versionID="f918786413096a83ec266a23870be46b">
  <xsd:schema xmlns:xsd="http://www.w3.org/2001/XMLSchema" xmlns:xs="http://www.w3.org/2001/XMLSchema" xmlns:p="http://schemas.microsoft.com/office/2006/metadata/properties" xmlns:ns2="c14de8ec-1bbe-45d0-9da6-488d8f109529" xmlns:ns3="df68658f-1f22-42dc-96fa-5f63ff94b6d4" xmlns:ns4="7aa3d2d0-7169-4d0a-bb2d-8fbfb5fb8d36" targetNamespace="http://schemas.microsoft.com/office/2006/metadata/properties" ma:root="true" ma:fieldsID="17ea89fa5227432e167a2e33255e55f0" ns2:_="" ns3:_="" ns4:_="">
    <xsd:import namespace="c14de8ec-1bbe-45d0-9da6-488d8f109529"/>
    <xsd:import namespace="df68658f-1f22-42dc-96fa-5f63ff94b6d4"/>
    <xsd:import namespace="7aa3d2d0-7169-4d0a-bb2d-8fbfb5fb8d36"/>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Audience" minOccurs="0"/>
                <xsd:element ref="ns2:OperationalStatus" minOccurs="0"/>
                <xsd:element ref="ns2:iaeee330e13f43c1a6746638dee8b745" minOccurs="0"/>
                <xsd:element ref="ns2:OperationalDocumentType" minOccurs="0"/>
                <xsd:element ref="ns2:Archive" minOccurs="0"/>
                <xsd:element ref="ns2:b9a3ce1eeab944c78fb9c70f27a12da4" minOccurs="0"/>
                <xsd:element ref="ns2:lb69e075b7ba4f459e95563bb1455a9f" minOccurs="0"/>
                <xsd:element ref="ns2:PublishedDate1" minOccurs="0"/>
                <xsd:element ref="ns2:PolicyCode" minOccurs="0"/>
                <xsd:element ref="ns3:PublishedVersion" minOccurs="0"/>
                <xsd:element ref="ns4:Updates_x002f_Comments" minOccurs="0"/>
                <xsd:element ref="ns4:Last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165c570-7af5-4f22-a72b-f891b8d1ada3}" ma:internalName="TaxCatchAll" ma:showField="CatchAllData"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165c570-7af5-4f22-a72b-f891b8d1ada3}" ma:internalName="TaxCatchAllLabel" ma:readOnly="true" ma:showField="CatchAllDataLabel"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Audience" ma:index="13" nillable="true" ma:displayName="Audience" ma:format="Dropdown" ma:internalName="Audience">
      <xsd:simpleType>
        <xsd:restriction base="dms:Choice">
          <xsd:enumeration value="Internal"/>
          <xsd:enumeration value="External"/>
        </xsd:restriction>
      </xsd:simpleType>
    </xsd:element>
    <xsd:element name="OperationalStatus" ma:index="14" nillable="true" ma:displayName="Operational Status" ma:default="Draft" ma:format="Dropdown" ma:internalName="OperationalStatus" ma:readOnly="false">
      <xsd:simpleType>
        <xsd:restriction base="dms:Choice">
          <xsd:enumeration value="Draft"/>
          <xsd:enumeration value="Final"/>
        </xsd:restriction>
      </xsd:simpleType>
    </xsd:element>
    <xsd:element name="iaeee330e13f43c1a6746638dee8b745" ma:index="15" nillable="true" ma:taxonomy="true" ma:internalName="iaeee330e13f43c1a6746638dee8b745" ma:taxonomyFieldName="OperationalTheme" ma:displayName="Operational Theme" ma:readOnly="false" ma:default="" ma:fieldId="{2aeee330-e13f-43c1-a674-6638dee8b745}"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OperationalDocumentType" ma:index="17" nillable="true" ma:displayName="Operational Document Type" ma:format="Dropdown" ma:internalName="OperationalDocumentType" ma:readOnly="false">
      <xsd:simpleType>
        <xsd:restriction base="dms:Choice">
          <xsd:enumeration value="Operational Guidance"/>
          <xsd:enumeration value="Policy Alerts"/>
          <xsd:enumeration value="Policy Decision Group"/>
          <xsd:enumeration value="Policy Update"/>
          <xsd:enumeration value="SWI (Standard Working Instructions)"/>
          <xsd:enumeration value="Templates"/>
          <xsd:enumeration value="Tools"/>
          <xsd:enumeration value="Handbook"/>
          <xsd:enumeration value="Discussion Paper"/>
          <xsd:enumeration value="Memorandum (Memo)"/>
          <xsd:enumeration value="Policy Advice"/>
        </xsd:restriction>
      </xsd:simpleType>
    </xsd:element>
    <xsd:element name="Archive" ma:index="18" nillable="true" ma:displayName="Archive" ma:default="0" ma:internalName="Archive">
      <xsd:simpleType>
        <xsd:restriction base="dms:Boolean"/>
      </xsd:simpleType>
    </xsd:element>
    <xsd:element name="b9a3ce1eeab944c78fb9c70f27a12da4" ma:index="19" nillable="true" ma:taxonomy="true" ma:internalName="b9a3ce1eeab944c78fb9c70f27a12da4" ma:taxonomyFieldName="InvestigationType" ma:displayName="Investigation Type" ma:default="" ma:fieldId="{b9a3ce1e-eab9-44c7-8fb9-c70f27a12da4}" ma:taxonomyMulti="true" ma:sspId="6e40df2b-c156-4e70-b773-96d34ab3705a" ma:termSetId="ae36a168-aecd-4cfc-b3c0-a13af629afc3" ma:anchorId="00000000-0000-0000-0000-000000000000" ma:open="false" ma:isKeyword="false">
      <xsd:complexType>
        <xsd:sequence>
          <xsd:element ref="pc:Terms" minOccurs="0" maxOccurs="1"/>
        </xsd:sequence>
      </xsd:complexType>
    </xsd:element>
    <xsd:element name="lb69e075b7ba4f459e95563bb1455a9f" ma:index="21" nillable="true" ma:taxonomy="true" ma:internalName="lb69e075b7ba4f459e95563bb1455a9f" ma:taxonomyFieldName="InvestigationArea" ma:displayName="Investigation Area" ma:default="" ma:fieldId="{5b69e075-b7ba-4f45-9e95-563bb1455a9f}" ma:sspId="6e40df2b-c156-4e70-b773-96d34ab3705a" ma:termSetId="1baa75ba-942d-4343-bc15-38f3a553f3d5" ma:anchorId="00000000-0000-0000-0000-000000000000" ma:open="false" ma:isKeyword="false">
      <xsd:complexType>
        <xsd:sequence>
          <xsd:element ref="pc:Terms" minOccurs="0" maxOccurs="1"/>
        </xsd:sequence>
      </xsd:complexType>
    </xsd:element>
    <xsd:element name="PublishedDate1" ma:index="23" nillable="true" ma:displayName="Published Date" ma:format="DateOnly" ma:internalName="PublishedDate1">
      <xsd:simpleType>
        <xsd:restriction base="dms:DateTime"/>
      </xsd:simpleType>
    </xsd:element>
    <xsd:element name="PolicyCode" ma:index="24" nillable="true" ma:displayName="Policy Code" ma:default="A" ma:format="Dropdown" ma:hidden="true" ma:internalName="PolicyCode" ma:readOnly="false">
      <xsd:simpleType>
        <xsd:restriction base="dms:Choice">
          <xsd:enumeration value="A"/>
          <xsd:enumeration value="B"/>
          <xsd:enumeration value="C"/>
        </xsd:restriction>
      </xsd:simpleType>
    </xsd:element>
  </xsd:schema>
  <xsd:schema xmlns:xsd="http://www.w3.org/2001/XMLSchema" xmlns:xs="http://www.w3.org/2001/XMLSchema" xmlns:dms="http://schemas.microsoft.com/office/2006/documentManagement/types" xmlns:pc="http://schemas.microsoft.com/office/infopath/2007/PartnerControls" targetNamespace="df68658f-1f22-42dc-96fa-5f63ff94b6d4" elementFormDefault="qualified">
    <xsd:import namespace="http://schemas.microsoft.com/office/2006/documentManagement/types"/>
    <xsd:import namespace="http://schemas.microsoft.com/office/infopath/2007/PartnerControls"/>
    <xsd:element name="PublishedVersion" ma:index="26" nillable="true" ma:displayName="Published Version" ma:internalName="Published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a3d2d0-7169-4d0a-bb2d-8fbfb5fb8d36" elementFormDefault="qualified">
    <xsd:import namespace="http://schemas.microsoft.com/office/2006/documentManagement/types"/>
    <xsd:import namespace="http://schemas.microsoft.com/office/infopath/2007/PartnerControls"/>
    <xsd:element name="Updates_x002f_Comments" ma:index="27" nillable="true" ma:displayName="Updates/Comments" ma:format="Dropdown" ma:internalName="Updates_x002f_Comments">
      <xsd:simpleType>
        <xsd:restriction base="dms:Note">
          <xsd:maxLength value="255"/>
        </xsd:restriction>
      </xsd:simpleType>
    </xsd:element>
    <xsd:element name="LastUpdate" ma:index="28" nillable="true" ma:displayName="Last Update" ma:format="DateOnly" ma:internalName="LastUp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101D1-1056-4875-AAE5-260F2B12A9A8}">
  <ds:schemaRefs>
    <ds:schemaRef ds:uri="http://schemas.microsoft.com/sharepoint/v3/contenttype/forms"/>
  </ds:schemaRefs>
</ds:datastoreItem>
</file>

<file path=customXml/itemProps2.xml><?xml version="1.0" encoding="utf-8"?>
<ds:datastoreItem xmlns:ds="http://schemas.openxmlformats.org/officeDocument/2006/customXml" ds:itemID="{C9E3084C-A23E-4885-88FB-0F1A31A523DD}">
  <ds:schemaRefs>
    <ds:schemaRef ds:uri="http://schemas.microsoft.com/office/2006/documentManagement/types"/>
    <ds:schemaRef ds:uri="df68658f-1f22-42dc-96fa-5f63ff94b6d4"/>
    <ds:schemaRef ds:uri="http://www.w3.org/XML/1998/namespace"/>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7aa3d2d0-7169-4d0a-bb2d-8fbfb5fb8d36"/>
    <ds:schemaRef ds:uri="c14de8ec-1bbe-45d0-9da6-488d8f109529"/>
    <ds:schemaRef ds:uri="http://schemas.microsoft.com/office/2006/metadata/properties"/>
  </ds:schemaRefs>
</ds:datastoreItem>
</file>

<file path=customXml/itemProps3.xml><?xml version="1.0" encoding="utf-8"?>
<ds:datastoreItem xmlns:ds="http://schemas.openxmlformats.org/officeDocument/2006/customXml" ds:itemID="{410840A0-14EE-4131-8D2B-CD0A5CC11242}"/>
</file>

<file path=customXml/itemProps4.xml><?xml version="1.0" encoding="utf-8"?>
<ds:datastoreItem xmlns:ds="http://schemas.openxmlformats.org/officeDocument/2006/customXml" ds:itemID="{5CCA3CCC-1444-4BB2-893F-6DBFF1ED790E}">
  <ds:schemaRefs>
    <ds:schemaRef ds:uri="http://schemas.openxmlformats.org/officeDocument/2006/bibliography"/>
  </ds:schemaRefs>
</ds:datastoreItem>
</file>

<file path=customXml/itemProps5.xml><?xml version="1.0" encoding="utf-8"?>
<ds:datastoreItem xmlns:ds="http://schemas.openxmlformats.org/officeDocument/2006/customXml" ds:itemID="{0E57D97F-A3C0-4D24-8702-06950610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df68658f-1f22-42dc-96fa-5f63ff94b6d4"/>
    <ds:schemaRef ds:uri="7aa3d2d0-7169-4d0a-bb2d-8fbfb5fb8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Department for International Trade - Template</Template>
  <TotalTime>1</TotalTime>
  <Pages>1</Pages>
  <Words>305</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dc:subject>
  <dc:creator>Hamish MacLellan</dc:creator>
  <cp:keywords>letter</cp:keywords>
  <dc:description/>
  <cp:lastModifiedBy>Thompson, Paul (SG PAM UK)</cp:lastModifiedBy>
  <cp:revision>2</cp:revision>
  <cp:lastPrinted>2011-03-30T12:28:00Z</cp:lastPrinted>
  <dcterms:created xsi:type="dcterms:W3CDTF">2023-02-20T16:23:00Z</dcterms:created>
  <dcterms:modified xsi:type="dcterms:W3CDTF">2023-02-20T16:23:00Z</dcterms:modified>
  <cp:category>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Hamish.MacLellan@traderemedies.gov.uk</vt:lpwstr>
  </property>
  <property fmtid="{D5CDD505-2E9C-101B-9397-08002B2CF9AE}" pid="5" name="MSIP_Label_eb150e91-1403-4795-80a4-b7d1f9621190_SetDate">
    <vt:lpwstr>2019-04-09T09:46:02.9949698Z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ContentTypeId">
    <vt:lpwstr>0x010100C9280E48E807ED4AA4BA7BE40CA69573</vt:lpwstr>
  </property>
  <property fmtid="{D5CDD505-2E9C-101B-9397-08002B2CF9AE}" pid="10" name="Order">
    <vt:r8>1534300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ComplianceAssetId">
    <vt:lpwstr/>
  </property>
  <property fmtid="{D5CDD505-2E9C-101B-9397-08002B2CF9AE}" pid="15" name="TemplateUrl">
    <vt:lpwstr/>
  </property>
  <property fmtid="{D5CDD505-2E9C-101B-9397-08002B2CF9AE}" pid="16" name="OperationalTheme">
    <vt:lpwstr>16;#Template|7d6a4491-3447-474e-a4e3-66958963e4db</vt:lpwstr>
  </property>
  <property fmtid="{D5CDD505-2E9C-101B-9397-08002B2CF9AE}" pid="17" name="DocumentType">
    <vt:lpwstr>22;#Template|89b7e9fc-c31c-40c4-a17a-841bcdf98130</vt:lpwstr>
  </property>
  <property fmtid="{D5CDD505-2E9C-101B-9397-08002B2CF9AE}" pid="18" name="InvestigationType">
    <vt:lpwstr>65;#Templates|e2efe624-fe4f-432e-ae05-8257c17f4e34</vt:lpwstr>
  </property>
  <property fmtid="{D5CDD505-2E9C-101B-9397-08002B2CF9AE}" pid="19" name="InvestigationArea">
    <vt:lpwstr>67;#Letters|b0f2f5bf-f9d5-4ecf-96dd-ad4402395de4</vt:lpwstr>
  </property>
  <property fmtid="{D5CDD505-2E9C-101B-9397-08002B2CF9AE}" pid="20" name="_ExtendedDescription">
    <vt:lpwstr/>
  </property>
  <property fmtid="{D5CDD505-2E9C-101B-9397-08002B2CF9AE}" pid="21" name="MSIP_Label_ced06422-c515-4a4e-a1f2-e6a0c0200eae_Enabled">
    <vt:lpwstr>true</vt:lpwstr>
  </property>
  <property fmtid="{D5CDD505-2E9C-101B-9397-08002B2CF9AE}" pid="22" name="MSIP_Label_ced06422-c515-4a4e-a1f2-e6a0c0200eae_SetDate">
    <vt:lpwstr>2023-02-20T16:22:42Z</vt:lpwstr>
  </property>
  <property fmtid="{D5CDD505-2E9C-101B-9397-08002B2CF9AE}" pid="23" name="MSIP_Label_ced06422-c515-4a4e-a1f2-e6a0c0200eae_Method">
    <vt:lpwstr>Standard</vt:lpwstr>
  </property>
  <property fmtid="{D5CDD505-2E9C-101B-9397-08002B2CF9AE}" pid="24" name="MSIP_Label_ced06422-c515-4a4e-a1f2-e6a0c0200eae_Name">
    <vt:lpwstr>Unclassifed</vt:lpwstr>
  </property>
  <property fmtid="{D5CDD505-2E9C-101B-9397-08002B2CF9AE}" pid="25" name="MSIP_Label_ced06422-c515-4a4e-a1f2-e6a0c0200eae_SiteId">
    <vt:lpwstr>e339bd4b-2e3b-4035-a452-2112d502f2ff</vt:lpwstr>
  </property>
  <property fmtid="{D5CDD505-2E9C-101B-9397-08002B2CF9AE}" pid="26" name="MSIP_Label_ced06422-c515-4a4e-a1f2-e6a0c0200eae_ActionId">
    <vt:lpwstr>c5f52d5f-238b-43de-95e9-ccbc71cc7984</vt:lpwstr>
  </property>
  <property fmtid="{D5CDD505-2E9C-101B-9397-08002B2CF9AE}" pid="27" name="MSIP_Label_ced06422-c515-4a4e-a1f2-e6a0c0200eae_ContentBits">
    <vt:lpwstr>0</vt:lpwstr>
  </property>
</Properties>
</file>