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9615" w14:textId="36EB964A" w:rsidR="007B0C9E" w:rsidRDefault="007B0C9E" w:rsidP="007B0C9E">
      <w:pPr>
        <w:jc w:val="center"/>
        <w:rPr>
          <w:rFonts w:eastAsia="STZhongsong"/>
          <w:b/>
          <w:bCs/>
          <w:lang w:eastAsia="zh-CN"/>
        </w:rPr>
      </w:pPr>
      <w:r w:rsidRPr="007B0C9E">
        <w:rPr>
          <w:rFonts w:eastAsia="STZhongsong"/>
          <w:b/>
          <w:bCs/>
          <w:lang w:eastAsia="zh-CN"/>
        </w:rPr>
        <w:t xml:space="preserve">Statement of Reasons – </w:t>
      </w:r>
    </w:p>
    <w:p w14:paraId="5C851386" w14:textId="634C6E1E" w:rsidR="003E3279" w:rsidRDefault="007B0C9E" w:rsidP="007B0C9E">
      <w:pPr>
        <w:jc w:val="center"/>
        <w:rPr>
          <w:rFonts w:eastAsia="STZhongsong"/>
          <w:b/>
          <w:bCs/>
          <w:lang w:eastAsia="zh-CN"/>
        </w:rPr>
      </w:pPr>
      <w:r w:rsidRPr="007B0C9E">
        <w:rPr>
          <w:rFonts w:eastAsia="STZhongsong"/>
          <w:b/>
          <w:bCs/>
          <w:lang w:eastAsia="zh-CN"/>
        </w:rPr>
        <w:t xml:space="preserve">Non-Confidential Annexes and Appendices for TRA Questionnaire Submission on </w:t>
      </w:r>
      <w:r>
        <w:rPr>
          <w:rFonts w:eastAsia="STZhongsong"/>
          <w:b/>
          <w:bCs/>
          <w:lang w:eastAsia="zh-CN"/>
        </w:rPr>
        <w:t>b</w:t>
      </w:r>
      <w:r w:rsidRPr="007B0C9E">
        <w:rPr>
          <w:rFonts w:eastAsia="STZhongsong"/>
          <w:b/>
          <w:bCs/>
          <w:lang w:eastAsia="zh-CN"/>
        </w:rPr>
        <w:t>ehalf of Finning (UK) Ltd</w:t>
      </w:r>
    </w:p>
    <w:p w14:paraId="4B0FD26D" w14:textId="77777777" w:rsidR="0083333A" w:rsidRDefault="0083333A" w:rsidP="007B0C9E">
      <w:pPr>
        <w:jc w:val="center"/>
        <w:rPr>
          <w:rFonts w:eastAsia="STZhongsong"/>
          <w:b/>
          <w:bCs/>
          <w:lang w:eastAsia="zh-CN"/>
        </w:rPr>
      </w:pPr>
    </w:p>
    <w:p w14:paraId="422FF86E" w14:textId="18717F6B" w:rsidR="000A5F13" w:rsidRDefault="003B26CB" w:rsidP="000A5F13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Annexes</w:t>
      </w:r>
      <w:r w:rsidR="000A5F13">
        <w:rPr>
          <w:b/>
          <w:bCs/>
        </w:rPr>
        <w:t xml:space="preserve"> </w:t>
      </w:r>
      <w:r w:rsidR="000A5F13" w:rsidRPr="000A5F13">
        <w:rPr>
          <w:b/>
          <w:bCs/>
        </w:rPr>
        <w:t>completed and extracted from '</w:t>
      </w:r>
      <w:proofErr w:type="spellStart"/>
      <w:r w:rsidR="000A5F13" w:rsidRPr="000A5F13">
        <w:rPr>
          <w:b/>
          <w:bCs/>
        </w:rPr>
        <w:t>AD0047</w:t>
      </w:r>
      <w:proofErr w:type="spellEnd"/>
      <w:r w:rsidR="000A5F13" w:rsidRPr="000A5F13">
        <w:rPr>
          <w:b/>
          <w:bCs/>
        </w:rPr>
        <w:t xml:space="preserve"> - Anti-dumping - Importer Questionnaire - Annex II'</w:t>
      </w:r>
    </w:p>
    <w:p w14:paraId="77E74D41" w14:textId="5C4AC902" w:rsidR="000A5F13" w:rsidRPr="00416C40" w:rsidRDefault="00B31F4D" w:rsidP="000A5F13">
      <w:pPr>
        <w:jc w:val="both"/>
      </w:pPr>
      <w:r w:rsidRPr="00416C40">
        <w:t>Please see document entitled '</w:t>
      </w:r>
      <w:r w:rsidR="00416C40" w:rsidRPr="00416C40">
        <w:t>Finning (UK) Ltd - Non-Confidential Summary Annex II</w:t>
      </w:r>
      <w:r w:rsidR="00416C40" w:rsidRPr="00416C40">
        <w:t>'</w:t>
      </w:r>
    </w:p>
    <w:p w14:paraId="6EDB36EF" w14:textId="2469AD0D" w:rsidR="00E32D91" w:rsidRDefault="00E32D91" w:rsidP="00E32D91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Further supporting information and do</w:t>
      </w:r>
      <w:r w:rsidR="00B04988">
        <w:rPr>
          <w:b/>
          <w:bCs/>
        </w:rPr>
        <w:t>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100"/>
      </w:tblGrid>
      <w:tr w:rsidR="000C0299" w14:paraId="39B1AE2B" w14:textId="77777777" w:rsidTr="00FA3469">
        <w:tc>
          <w:tcPr>
            <w:tcW w:w="1555" w:type="dxa"/>
            <w:shd w:val="clear" w:color="auto" w:fill="DBE5F1" w:themeFill="accent1" w:themeFillTint="33"/>
          </w:tcPr>
          <w:p w14:paraId="5E7657AA" w14:textId="03F4692A" w:rsidR="000C0299" w:rsidRDefault="00BE01FB" w:rsidP="00B049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14:paraId="7572DD1D" w14:textId="77777777" w:rsidR="00BE01FB" w:rsidRDefault="00BE01FB" w:rsidP="00BE01F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Inclusion in </w:t>
            </w:r>
            <w:proofErr w:type="gramStart"/>
            <w:r>
              <w:rPr>
                <w:b/>
                <w:bCs/>
              </w:rPr>
              <w:t>Non-Confidential</w:t>
            </w:r>
            <w:proofErr w:type="gramEnd"/>
            <w:r>
              <w:rPr>
                <w:b/>
                <w:bCs/>
              </w:rPr>
              <w:t xml:space="preserve"> version</w:t>
            </w:r>
          </w:p>
          <w:p w14:paraId="7D0E0B5E" w14:textId="529997C5" w:rsidR="000C0299" w:rsidRDefault="00BE01FB" w:rsidP="00BE01F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(Yes/No; if Yes – Partially redacted/Unredacted)</w:t>
            </w:r>
          </w:p>
        </w:tc>
        <w:tc>
          <w:tcPr>
            <w:tcW w:w="5100" w:type="dxa"/>
            <w:shd w:val="clear" w:color="auto" w:fill="DBE5F1" w:themeFill="accent1" w:themeFillTint="33"/>
          </w:tcPr>
          <w:p w14:paraId="1ED70398" w14:textId="47473EBC" w:rsidR="000C0299" w:rsidRDefault="00BE01FB" w:rsidP="00B049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Reasoning </w:t>
            </w:r>
          </w:p>
        </w:tc>
      </w:tr>
      <w:tr w:rsidR="000C0299" w14:paraId="41ED6F1B" w14:textId="77777777" w:rsidTr="00FA3469">
        <w:tc>
          <w:tcPr>
            <w:tcW w:w="1555" w:type="dxa"/>
          </w:tcPr>
          <w:p w14:paraId="70737A30" w14:textId="3DB38A7B" w:rsidR="000C0299" w:rsidRPr="007D4ECD" w:rsidRDefault="003000EA" w:rsidP="00B04988">
            <w:pPr>
              <w:jc w:val="both"/>
            </w:pPr>
            <w:proofErr w:type="spellStart"/>
            <w:r w:rsidRPr="007D4ECD">
              <w:t>A1.1</w:t>
            </w:r>
            <w:proofErr w:type="spellEnd"/>
          </w:p>
        </w:tc>
        <w:tc>
          <w:tcPr>
            <w:tcW w:w="2976" w:type="dxa"/>
          </w:tcPr>
          <w:p w14:paraId="19238A16" w14:textId="6555DD2A" w:rsidR="000C0299" w:rsidRPr="000734CC" w:rsidRDefault="00DE2E5E" w:rsidP="00B04988">
            <w:pPr>
              <w:jc w:val="both"/>
            </w:pPr>
            <w:r w:rsidRPr="000734CC">
              <w:t>No</w:t>
            </w:r>
          </w:p>
        </w:tc>
        <w:tc>
          <w:tcPr>
            <w:tcW w:w="5100" w:type="dxa"/>
          </w:tcPr>
          <w:p w14:paraId="03753135" w14:textId="3F2F094C" w:rsidR="000C0299" w:rsidRPr="000734CC" w:rsidRDefault="00CD3EFC" w:rsidP="00B04988">
            <w:pPr>
              <w:jc w:val="both"/>
            </w:pPr>
            <w:r w:rsidRPr="00CD3EFC">
              <w:rPr>
                <w:lang w:val="de-AT"/>
              </w:rPr>
              <w:t>Immaterial for the parameters of the investigation and for the public file</w:t>
            </w:r>
            <w:r>
              <w:rPr>
                <w:lang w:val="de-AT"/>
              </w:rPr>
              <w:t>.</w:t>
            </w:r>
          </w:p>
        </w:tc>
      </w:tr>
      <w:tr w:rsidR="000C0299" w14:paraId="30D2F374" w14:textId="77777777" w:rsidTr="00FA3469">
        <w:tc>
          <w:tcPr>
            <w:tcW w:w="1555" w:type="dxa"/>
          </w:tcPr>
          <w:p w14:paraId="4CCC4922" w14:textId="0FFE954F" w:rsidR="000C0299" w:rsidRPr="007D4ECD" w:rsidRDefault="003000EA" w:rsidP="00B04988">
            <w:pPr>
              <w:jc w:val="both"/>
            </w:pPr>
            <w:proofErr w:type="spellStart"/>
            <w:r w:rsidRPr="007D4ECD">
              <w:t>A2.1</w:t>
            </w:r>
            <w:proofErr w:type="spellEnd"/>
          </w:p>
        </w:tc>
        <w:tc>
          <w:tcPr>
            <w:tcW w:w="2976" w:type="dxa"/>
          </w:tcPr>
          <w:p w14:paraId="541E6D86" w14:textId="7E046594" w:rsidR="00453B8B" w:rsidRDefault="00453B8B" w:rsidP="00DD5C0A">
            <w:pPr>
              <w:jc w:val="both"/>
              <w:rPr>
                <w:b/>
                <w:bCs/>
              </w:rPr>
            </w:pPr>
            <w:r w:rsidRPr="005A0AE9">
              <w:t>Yes</w:t>
            </w:r>
            <w:r w:rsidR="00DD5C0A">
              <w:t xml:space="preserve"> - u</w:t>
            </w:r>
            <w:r w:rsidR="005A0AE9" w:rsidRPr="005A0AE9">
              <w:t>nredacted</w:t>
            </w:r>
          </w:p>
        </w:tc>
        <w:tc>
          <w:tcPr>
            <w:tcW w:w="5100" w:type="dxa"/>
          </w:tcPr>
          <w:p w14:paraId="2E5C9528" w14:textId="73275726" w:rsidR="005A0AE9" w:rsidRPr="00DD5C0A" w:rsidRDefault="00DD5C0A" w:rsidP="00B04988">
            <w:pPr>
              <w:jc w:val="both"/>
            </w:pPr>
            <w:r w:rsidRPr="00DD5C0A">
              <w:t>N/A</w:t>
            </w:r>
          </w:p>
        </w:tc>
      </w:tr>
      <w:tr w:rsidR="000C0299" w14:paraId="16A4A81C" w14:textId="77777777" w:rsidTr="00FA3469">
        <w:tc>
          <w:tcPr>
            <w:tcW w:w="1555" w:type="dxa"/>
          </w:tcPr>
          <w:p w14:paraId="27D26D67" w14:textId="382CB284" w:rsidR="000C0299" w:rsidRPr="007D4ECD" w:rsidRDefault="007D4ECD" w:rsidP="00B04988">
            <w:pPr>
              <w:jc w:val="both"/>
            </w:pPr>
            <w:proofErr w:type="spellStart"/>
            <w:r w:rsidRPr="007D4ECD">
              <w:t>A3.1</w:t>
            </w:r>
            <w:proofErr w:type="spellEnd"/>
          </w:p>
        </w:tc>
        <w:tc>
          <w:tcPr>
            <w:tcW w:w="2976" w:type="dxa"/>
          </w:tcPr>
          <w:p w14:paraId="4EBBCE1A" w14:textId="7E10D34E" w:rsidR="000C0299" w:rsidRPr="006D785B" w:rsidRDefault="006D785B" w:rsidP="00B04988">
            <w:pPr>
              <w:jc w:val="both"/>
            </w:pPr>
            <w:r>
              <w:t>No</w:t>
            </w:r>
          </w:p>
        </w:tc>
        <w:tc>
          <w:tcPr>
            <w:tcW w:w="5100" w:type="dxa"/>
          </w:tcPr>
          <w:p w14:paraId="15DE9271" w14:textId="7B6E4834" w:rsidR="000C0299" w:rsidRPr="006D785B" w:rsidRDefault="00FA3469" w:rsidP="00B04988">
            <w:pPr>
              <w:jc w:val="both"/>
            </w:pPr>
            <w:r w:rsidRPr="00FA3469">
              <w:rPr>
                <w:rFonts w:cs="Arial"/>
              </w:rPr>
              <w:t>Full legal structure of the company, including the internal structure and all sites, is not publicly available information (especially in this form) and could be exploited by competitors</w:t>
            </w:r>
            <w:r>
              <w:rPr>
                <w:rFonts w:cs="Arial"/>
              </w:rPr>
              <w:t>.</w:t>
            </w:r>
          </w:p>
        </w:tc>
      </w:tr>
      <w:tr w:rsidR="000C0299" w14:paraId="537DD724" w14:textId="77777777" w:rsidTr="00FA3469">
        <w:tc>
          <w:tcPr>
            <w:tcW w:w="1555" w:type="dxa"/>
          </w:tcPr>
          <w:p w14:paraId="45D1F058" w14:textId="515DC547" w:rsidR="000C0299" w:rsidRPr="007D4ECD" w:rsidRDefault="007D4ECD" w:rsidP="00B04988">
            <w:pPr>
              <w:jc w:val="both"/>
            </w:pPr>
            <w:proofErr w:type="spellStart"/>
            <w:r w:rsidRPr="007D4ECD">
              <w:t>A5.1</w:t>
            </w:r>
            <w:proofErr w:type="spellEnd"/>
          </w:p>
        </w:tc>
        <w:tc>
          <w:tcPr>
            <w:tcW w:w="2976" w:type="dxa"/>
          </w:tcPr>
          <w:p w14:paraId="21FE4653" w14:textId="7280AC14" w:rsidR="000C0299" w:rsidRPr="006D785B" w:rsidRDefault="006D785B" w:rsidP="00B04988">
            <w:pPr>
              <w:jc w:val="both"/>
            </w:pPr>
            <w:r>
              <w:t>No</w:t>
            </w:r>
          </w:p>
        </w:tc>
        <w:tc>
          <w:tcPr>
            <w:tcW w:w="5100" w:type="dxa"/>
          </w:tcPr>
          <w:p w14:paraId="32DC9646" w14:textId="48BF12E3" w:rsidR="000C0299" w:rsidRPr="006D785B" w:rsidRDefault="00FA3469" w:rsidP="00B04988">
            <w:pPr>
              <w:jc w:val="both"/>
            </w:pPr>
            <w:r>
              <w:t>Confidential commercial agreement,</w:t>
            </w:r>
            <w:r w:rsidR="00852E77">
              <w:t xml:space="preserve"> </w:t>
            </w:r>
            <w:r w:rsidR="00852E77">
              <w:t>and its terms is commercially sensitive information</w:t>
            </w:r>
            <w:r w:rsidR="00852E77">
              <w:t>.</w:t>
            </w:r>
          </w:p>
        </w:tc>
      </w:tr>
      <w:tr w:rsidR="00852E77" w14:paraId="53B33741" w14:textId="77777777" w:rsidTr="00FA3469">
        <w:tc>
          <w:tcPr>
            <w:tcW w:w="1555" w:type="dxa"/>
          </w:tcPr>
          <w:p w14:paraId="1DB36682" w14:textId="087D2354" w:rsidR="00852E77" w:rsidRPr="007D4ECD" w:rsidRDefault="00852E77" w:rsidP="00852E77">
            <w:pPr>
              <w:jc w:val="both"/>
            </w:pPr>
            <w:proofErr w:type="spellStart"/>
            <w:r w:rsidRPr="007D4ECD">
              <w:t>A5.2</w:t>
            </w:r>
            <w:proofErr w:type="spellEnd"/>
          </w:p>
        </w:tc>
        <w:tc>
          <w:tcPr>
            <w:tcW w:w="2976" w:type="dxa"/>
          </w:tcPr>
          <w:p w14:paraId="06704852" w14:textId="09C89C8C" w:rsidR="00852E77" w:rsidRPr="006D785B" w:rsidRDefault="00852E77" w:rsidP="00852E77">
            <w:pPr>
              <w:jc w:val="both"/>
            </w:pPr>
            <w:r>
              <w:t>No</w:t>
            </w:r>
          </w:p>
        </w:tc>
        <w:tc>
          <w:tcPr>
            <w:tcW w:w="5100" w:type="dxa"/>
          </w:tcPr>
          <w:p w14:paraId="1C932305" w14:textId="763442E5" w:rsidR="00852E77" w:rsidRPr="006D785B" w:rsidRDefault="00852E77" w:rsidP="00852E77">
            <w:pPr>
              <w:jc w:val="both"/>
            </w:pPr>
            <w:r>
              <w:t>Confidential commercial agreement, and its terms is commercially sensitive information.</w:t>
            </w:r>
          </w:p>
        </w:tc>
      </w:tr>
      <w:tr w:rsidR="000C0299" w14:paraId="7D2F8DC3" w14:textId="77777777" w:rsidTr="00FA3469">
        <w:tc>
          <w:tcPr>
            <w:tcW w:w="1555" w:type="dxa"/>
          </w:tcPr>
          <w:p w14:paraId="1D5B9A8C" w14:textId="422F5D77" w:rsidR="000C0299" w:rsidRPr="0045112D" w:rsidRDefault="003375B4" w:rsidP="00B04988">
            <w:pPr>
              <w:jc w:val="both"/>
            </w:pPr>
            <w:proofErr w:type="spellStart"/>
            <w:r w:rsidRPr="0045112D">
              <w:t>A6.3a</w:t>
            </w:r>
            <w:proofErr w:type="spellEnd"/>
          </w:p>
        </w:tc>
        <w:tc>
          <w:tcPr>
            <w:tcW w:w="2976" w:type="dxa"/>
          </w:tcPr>
          <w:p w14:paraId="5E44AFD8" w14:textId="72A1804A" w:rsidR="008A2980" w:rsidRPr="006D785B" w:rsidRDefault="008A2980" w:rsidP="00852E77">
            <w:pPr>
              <w:jc w:val="both"/>
            </w:pPr>
            <w:r>
              <w:t>Yes</w:t>
            </w:r>
            <w:r w:rsidR="00852E77">
              <w:t xml:space="preserve"> - u</w:t>
            </w:r>
            <w:r>
              <w:t>nredacted</w:t>
            </w:r>
          </w:p>
        </w:tc>
        <w:tc>
          <w:tcPr>
            <w:tcW w:w="5100" w:type="dxa"/>
          </w:tcPr>
          <w:p w14:paraId="0C1ADA26" w14:textId="25751E8B" w:rsidR="000C0299" w:rsidRPr="006D785B" w:rsidRDefault="00852E77" w:rsidP="00B04988">
            <w:pPr>
              <w:jc w:val="both"/>
            </w:pPr>
            <w:r>
              <w:t>N/A</w:t>
            </w:r>
          </w:p>
        </w:tc>
      </w:tr>
      <w:tr w:rsidR="000C0299" w14:paraId="6B885A81" w14:textId="77777777" w:rsidTr="00FA3469">
        <w:tc>
          <w:tcPr>
            <w:tcW w:w="1555" w:type="dxa"/>
          </w:tcPr>
          <w:p w14:paraId="245E6741" w14:textId="4BC0ABD2" w:rsidR="000C0299" w:rsidRPr="0045112D" w:rsidRDefault="003375B4" w:rsidP="00B04988">
            <w:pPr>
              <w:jc w:val="both"/>
            </w:pPr>
            <w:proofErr w:type="spellStart"/>
            <w:r w:rsidRPr="0045112D">
              <w:t>A6.3b</w:t>
            </w:r>
            <w:proofErr w:type="spellEnd"/>
          </w:p>
        </w:tc>
        <w:tc>
          <w:tcPr>
            <w:tcW w:w="2976" w:type="dxa"/>
          </w:tcPr>
          <w:p w14:paraId="54ABF45D" w14:textId="22BF18AA" w:rsidR="008A2980" w:rsidRPr="006D785B" w:rsidRDefault="008A2980" w:rsidP="00852E77">
            <w:pPr>
              <w:jc w:val="both"/>
            </w:pPr>
            <w:r>
              <w:t>Yes</w:t>
            </w:r>
            <w:r w:rsidR="00852E77">
              <w:t xml:space="preserve"> - u</w:t>
            </w:r>
            <w:r>
              <w:t>nredacted</w:t>
            </w:r>
          </w:p>
        </w:tc>
        <w:tc>
          <w:tcPr>
            <w:tcW w:w="5100" w:type="dxa"/>
          </w:tcPr>
          <w:p w14:paraId="63CA8620" w14:textId="0DD51E21" w:rsidR="000C0299" w:rsidRPr="006D785B" w:rsidRDefault="00852E77" w:rsidP="00B04988">
            <w:pPr>
              <w:jc w:val="both"/>
            </w:pPr>
            <w:r>
              <w:t>N/A</w:t>
            </w:r>
          </w:p>
        </w:tc>
      </w:tr>
      <w:tr w:rsidR="000C0299" w14:paraId="05A4688B" w14:textId="77777777" w:rsidTr="00FA3469">
        <w:tc>
          <w:tcPr>
            <w:tcW w:w="1555" w:type="dxa"/>
          </w:tcPr>
          <w:p w14:paraId="690501BE" w14:textId="12650A0D" w:rsidR="000C0299" w:rsidRPr="0045112D" w:rsidRDefault="00260B31" w:rsidP="00B04988">
            <w:pPr>
              <w:jc w:val="both"/>
            </w:pPr>
            <w:proofErr w:type="spellStart"/>
            <w:r w:rsidRPr="0045112D">
              <w:t>A6.5</w:t>
            </w:r>
            <w:proofErr w:type="spellEnd"/>
          </w:p>
        </w:tc>
        <w:tc>
          <w:tcPr>
            <w:tcW w:w="2976" w:type="dxa"/>
          </w:tcPr>
          <w:p w14:paraId="0020D209" w14:textId="7EF2DDA7" w:rsidR="000C0299" w:rsidRPr="006D785B" w:rsidRDefault="00C8408D" w:rsidP="00B04988">
            <w:pPr>
              <w:jc w:val="both"/>
            </w:pPr>
            <w:r>
              <w:t>No</w:t>
            </w:r>
          </w:p>
        </w:tc>
        <w:tc>
          <w:tcPr>
            <w:tcW w:w="5100" w:type="dxa"/>
          </w:tcPr>
          <w:p w14:paraId="062647FD" w14:textId="55D63122" w:rsidR="000C0299" w:rsidRPr="006D785B" w:rsidRDefault="003A5CDC" w:rsidP="00B04988">
            <w:pPr>
              <w:jc w:val="both"/>
            </w:pPr>
            <w:r>
              <w:t xml:space="preserve">Not publicly available and </w:t>
            </w:r>
            <w:r w:rsidR="005C6AA3">
              <w:t xml:space="preserve">commercially sensitive </w:t>
            </w:r>
            <w:r>
              <w:t>information.</w:t>
            </w:r>
          </w:p>
        </w:tc>
      </w:tr>
      <w:tr w:rsidR="000C0299" w14:paraId="354CB525" w14:textId="77777777" w:rsidTr="00FA3469">
        <w:tc>
          <w:tcPr>
            <w:tcW w:w="1555" w:type="dxa"/>
          </w:tcPr>
          <w:p w14:paraId="0F4B3DC1" w14:textId="4158532C" w:rsidR="000C0299" w:rsidRPr="0045112D" w:rsidRDefault="00260B31" w:rsidP="00B04988">
            <w:pPr>
              <w:jc w:val="both"/>
            </w:pPr>
            <w:proofErr w:type="spellStart"/>
            <w:r w:rsidRPr="0045112D">
              <w:t>A6.6a</w:t>
            </w:r>
            <w:proofErr w:type="spellEnd"/>
          </w:p>
        </w:tc>
        <w:tc>
          <w:tcPr>
            <w:tcW w:w="2976" w:type="dxa"/>
          </w:tcPr>
          <w:p w14:paraId="548CCA94" w14:textId="2E93E5F1" w:rsidR="000C0299" w:rsidRPr="006D785B" w:rsidRDefault="00DA6885" w:rsidP="00B04988">
            <w:pPr>
              <w:jc w:val="both"/>
            </w:pPr>
            <w:r>
              <w:t>No</w:t>
            </w:r>
          </w:p>
        </w:tc>
        <w:tc>
          <w:tcPr>
            <w:tcW w:w="5100" w:type="dxa"/>
          </w:tcPr>
          <w:p w14:paraId="38447517" w14:textId="5750C071" w:rsidR="00C90BED" w:rsidRPr="006D785B" w:rsidRDefault="00983A86" w:rsidP="00B04988">
            <w:pPr>
              <w:jc w:val="both"/>
            </w:pPr>
            <w:r>
              <w:t xml:space="preserve">Finning's unaudited accounts for </w:t>
            </w:r>
            <w:r w:rsidR="00C90BED">
              <w:t>FY 2022</w:t>
            </w:r>
          </w:p>
        </w:tc>
      </w:tr>
      <w:tr w:rsidR="000C0299" w14:paraId="2A28E512" w14:textId="77777777" w:rsidTr="00FA3469">
        <w:tc>
          <w:tcPr>
            <w:tcW w:w="1555" w:type="dxa"/>
          </w:tcPr>
          <w:p w14:paraId="5ACE1259" w14:textId="54760107" w:rsidR="000C0299" w:rsidRPr="0045112D" w:rsidRDefault="00260B31" w:rsidP="00B04988">
            <w:pPr>
              <w:jc w:val="both"/>
            </w:pPr>
            <w:proofErr w:type="spellStart"/>
            <w:r w:rsidRPr="0045112D">
              <w:t>A6.6b</w:t>
            </w:r>
            <w:proofErr w:type="spellEnd"/>
          </w:p>
        </w:tc>
        <w:tc>
          <w:tcPr>
            <w:tcW w:w="2976" w:type="dxa"/>
          </w:tcPr>
          <w:p w14:paraId="2EA2CC3B" w14:textId="5D74995C" w:rsidR="000C0299" w:rsidRPr="00DA6885" w:rsidRDefault="00DA6885" w:rsidP="00B04988">
            <w:pPr>
              <w:jc w:val="both"/>
            </w:pPr>
            <w:r w:rsidRPr="00DA6885">
              <w:t>No</w:t>
            </w:r>
          </w:p>
        </w:tc>
        <w:tc>
          <w:tcPr>
            <w:tcW w:w="5100" w:type="dxa"/>
          </w:tcPr>
          <w:p w14:paraId="3681BC7D" w14:textId="6F115BFC" w:rsidR="00280339" w:rsidRPr="00280339" w:rsidRDefault="00280339" w:rsidP="00B04988">
            <w:pPr>
              <w:jc w:val="both"/>
            </w:pPr>
            <w:r>
              <w:t>Finning's unaudited accounts for FY 2023</w:t>
            </w:r>
          </w:p>
        </w:tc>
      </w:tr>
      <w:tr w:rsidR="000C0299" w14:paraId="185FDBC5" w14:textId="77777777" w:rsidTr="00FA3469">
        <w:tc>
          <w:tcPr>
            <w:tcW w:w="1555" w:type="dxa"/>
          </w:tcPr>
          <w:p w14:paraId="7DE8BF53" w14:textId="37720D79" w:rsidR="000C0299" w:rsidRPr="0045112D" w:rsidRDefault="00260B31" w:rsidP="00B04988">
            <w:pPr>
              <w:jc w:val="both"/>
            </w:pPr>
            <w:proofErr w:type="spellStart"/>
            <w:r w:rsidRPr="0045112D">
              <w:t>A6.6c</w:t>
            </w:r>
            <w:proofErr w:type="spellEnd"/>
          </w:p>
        </w:tc>
        <w:tc>
          <w:tcPr>
            <w:tcW w:w="2976" w:type="dxa"/>
          </w:tcPr>
          <w:p w14:paraId="6500C08C" w14:textId="65710D9D" w:rsidR="000C0299" w:rsidRPr="00DA6885" w:rsidRDefault="00DA6885" w:rsidP="00B04988">
            <w:pPr>
              <w:jc w:val="both"/>
            </w:pPr>
            <w:r w:rsidRPr="00DA6885">
              <w:t>No</w:t>
            </w:r>
          </w:p>
        </w:tc>
        <w:tc>
          <w:tcPr>
            <w:tcW w:w="5100" w:type="dxa"/>
          </w:tcPr>
          <w:p w14:paraId="68E79C30" w14:textId="6394E394" w:rsidR="000C0299" w:rsidRPr="005E3888" w:rsidRDefault="00686656" w:rsidP="00B04988">
            <w:pPr>
              <w:jc w:val="both"/>
            </w:pPr>
            <w:r w:rsidRPr="005E3888">
              <w:t>Finning's unaudited accounts for FY 2024</w:t>
            </w:r>
          </w:p>
        </w:tc>
      </w:tr>
      <w:tr w:rsidR="000C0299" w14:paraId="5990355D" w14:textId="77777777" w:rsidTr="00FA3469">
        <w:tc>
          <w:tcPr>
            <w:tcW w:w="1555" w:type="dxa"/>
          </w:tcPr>
          <w:p w14:paraId="307ED17C" w14:textId="46C90807" w:rsidR="000C0299" w:rsidRPr="0045112D" w:rsidRDefault="0045112D" w:rsidP="00B04988">
            <w:pPr>
              <w:jc w:val="both"/>
            </w:pPr>
            <w:proofErr w:type="spellStart"/>
            <w:r w:rsidRPr="0045112D">
              <w:t>A6.7</w:t>
            </w:r>
            <w:proofErr w:type="spellEnd"/>
          </w:p>
        </w:tc>
        <w:tc>
          <w:tcPr>
            <w:tcW w:w="2976" w:type="dxa"/>
          </w:tcPr>
          <w:p w14:paraId="0C374F60" w14:textId="40911895" w:rsidR="000C0299" w:rsidRPr="00DA6885" w:rsidRDefault="00DA6885" w:rsidP="00B04988">
            <w:pPr>
              <w:jc w:val="both"/>
            </w:pPr>
            <w:r w:rsidRPr="00DA6885">
              <w:t>No</w:t>
            </w:r>
          </w:p>
        </w:tc>
        <w:tc>
          <w:tcPr>
            <w:tcW w:w="5100" w:type="dxa"/>
          </w:tcPr>
          <w:p w14:paraId="40ECDABC" w14:textId="1D7B0C9B" w:rsidR="000C0299" w:rsidRPr="005E3888" w:rsidRDefault="00686656" w:rsidP="00B04988">
            <w:pPr>
              <w:jc w:val="both"/>
            </w:pPr>
            <w:r w:rsidRPr="005E3888">
              <w:t>Finning's unaudited accounts for FY 2024</w:t>
            </w:r>
          </w:p>
        </w:tc>
      </w:tr>
      <w:tr w:rsidR="000C0299" w14:paraId="2E49179F" w14:textId="77777777" w:rsidTr="00FA3469">
        <w:tc>
          <w:tcPr>
            <w:tcW w:w="1555" w:type="dxa"/>
          </w:tcPr>
          <w:p w14:paraId="0C5C0D2D" w14:textId="6298B3E6" w:rsidR="000C0299" w:rsidRPr="0045112D" w:rsidRDefault="0045112D" w:rsidP="00B04988">
            <w:pPr>
              <w:jc w:val="both"/>
            </w:pPr>
            <w:proofErr w:type="spellStart"/>
            <w:r w:rsidRPr="0045112D">
              <w:t>A6.8</w:t>
            </w:r>
            <w:proofErr w:type="spellEnd"/>
          </w:p>
        </w:tc>
        <w:tc>
          <w:tcPr>
            <w:tcW w:w="2976" w:type="dxa"/>
          </w:tcPr>
          <w:p w14:paraId="42722966" w14:textId="38CB2FD4" w:rsidR="000C0299" w:rsidRPr="00DA6885" w:rsidRDefault="00DA6885" w:rsidP="00B04988">
            <w:pPr>
              <w:jc w:val="both"/>
            </w:pPr>
            <w:r w:rsidRPr="00DA6885">
              <w:t>No</w:t>
            </w:r>
          </w:p>
        </w:tc>
        <w:tc>
          <w:tcPr>
            <w:tcW w:w="5100" w:type="dxa"/>
          </w:tcPr>
          <w:p w14:paraId="30AB14C8" w14:textId="4A180547" w:rsidR="000C0299" w:rsidRPr="00FA4820" w:rsidRDefault="001755A1" w:rsidP="00B04988">
            <w:pPr>
              <w:jc w:val="both"/>
            </w:pPr>
            <w:r w:rsidRPr="00FA4820">
              <w:t>Finning's</w:t>
            </w:r>
            <w:r w:rsidR="00FA4820" w:rsidRPr="00FA4820">
              <w:t xml:space="preserve"> detailed</w:t>
            </w:r>
            <w:r w:rsidRPr="00FA4820">
              <w:t xml:space="preserve"> accounting practice</w:t>
            </w:r>
            <w:r w:rsidR="00FA4820" w:rsidRPr="00FA4820">
              <w:t>s</w:t>
            </w:r>
          </w:p>
        </w:tc>
      </w:tr>
      <w:tr w:rsidR="000C0299" w14:paraId="2CD963EB" w14:textId="77777777" w:rsidTr="00FA3469">
        <w:tc>
          <w:tcPr>
            <w:tcW w:w="1555" w:type="dxa"/>
          </w:tcPr>
          <w:p w14:paraId="451BF5DE" w14:textId="004193F3" w:rsidR="000C0299" w:rsidRPr="004E452F" w:rsidRDefault="004E452F" w:rsidP="00B04988">
            <w:pPr>
              <w:jc w:val="both"/>
            </w:pPr>
            <w:proofErr w:type="spellStart"/>
            <w:r w:rsidRPr="004E452F">
              <w:t>A7.1</w:t>
            </w:r>
            <w:proofErr w:type="spellEnd"/>
          </w:p>
        </w:tc>
        <w:tc>
          <w:tcPr>
            <w:tcW w:w="2976" w:type="dxa"/>
          </w:tcPr>
          <w:p w14:paraId="5CB42DF2" w14:textId="20639482" w:rsidR="000C0299" w:rsidRPr="004E452F" w:rsidRDefault="00CD6B1F" w:rsidP="00594F99">
            <w:pPr>
              <w:jc w:val="both"/>
            </w:pPr>
            <w:r>
              <w:t>Yes</w:t>
            </w:r>
            <w:r w:rsidR="00594F99">
              <w:t xml:space="preserve"> - u</w:t>
            </w:r>
            <w:r>
              <w:t>nredacted</w:t>
            </w:r>
          </w:p>
        </w:tc>
        <w:tc>
          <w:tcPr>
            <w:tcW w:w="5100" w:type="dxa"/>
          </w:tcPr>
          <w:p w14:paraId="07539720" w14:textId="14BB49D3" w:rsidR="000C0299" w:rsidRPr="004E452F" w:rsidRDefault="00AF10C3" w:rsidP="00B04988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55958943" w14:textId="77777777" w:rsidTr="00FA3469">
        <w:tc>
          <w:tcPr>
            <w:tcW w:w="1555" w:type="dxa"/>
          </w:tcPr>
          <w:p w14:paraId="2ADAF82D" w14:textId="670EE9B5" w:rsidR="00594F99" w:rsidRPr="004E452F" w:rsidRDefault="00594F99" w:rsidP="00594F99">
            <w:pPr>
              <w:jc w:val="both"/>
            </w:pPr>
            <w:proofErr w:type="spellStart"/>
            <w:r>
              <w:lastRenderedPageBreak/>
              <w:t>A7.2</w:t>
            </w:r>
            <w:proofErr w:type="spellEnd"/>
          </w:p>
        </w:tc>
        <w:tc>
          <w:tcPr>
            <w:tcW w:w="2976" w:type="dxa"/>
          </w:tcPr>
          <w:p w14:paraId="2D6FACF7" w14:textId="2300131C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304B58AC" w14:textId="5B12017E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7755F64A" w14:textId="77777777" w:rsidTr="00FA3469">
        <w:tc>
          <w:tcPr>
            <w:tcW w:w="1555" w:type="dxa"/>
          </w:tcPr>
          <w:p w14:paraId="64BFB3D1" w14:textId="14B628F1" w:rsidR="00594F99" w:rsidRPr="004E452F" w:rsidRDefault="00594F99" w:rsidP="00594F99">
            <w:pPr>
              <w:jc w:val="both"/>
            </w:pPr>
            <w:proofErr w:type="spellStart"/>
            <w:r>
              <w:t>A7.3</w:t>
            </w:r>
            <w:proofErr w:type="spellEnd"/>
          </w:p>
        </w:tc>
        <w:tc>
          <w:tcPr>
            <w:tcW w:w="2976" w:type="dxa"/>
          </w:tcPr>
          <w:p w14:paraId="29624905" w14:textId="2D9B3195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3A981477" w14:textId="5CD02AD2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48D69527" w14:textId="77777777" w:rsidTr="00FA3469">
        <w:tc>
          <w:tcPr>
            <w:tcW w:w="1555" w:type="dxa"/>
          </w:tcPr>
          <w:p w14:paraId="37D665A7" w14:textId="6BBD52BB" w:rsidR="00594F99" w:rsidRPr="004E452F" w:rsidRDefault="00594F99" w:rsidP="00594F99">
            <w:pPr>
              <w:jc w:val="both"/>
            </w:pPr>
            <w:proofErr w:type="spellStart"/>
            <w:r>
              <w:t>A7.4</w:t>
            </w:r>
            <w:proofErr w:type="spellEnd"/>
          </w:p>
        </w:tc>
        <w:tc>
          <w:tcPr>
            <w:tcW w:w="2976" w:type="dxa"/>
          </w:tcPr>
          <w:p w14:paraId="37067962" w14:textId="1FA83989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0E6B638B" w14:textId="39079148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42240C27" w14:textId="77777777" w:rsidTr="00FA3469">
        <w:tc>
          <w:tcPr>
            <w:tcW w:w="1555" w:type="dxa"/>
          </w:tcPr>
          <w:p w14:paraId="6B24C1D9" w14:textId="5F3100EE" w:rsidR="00594F99" w:rsidRPr="004E452F" w:rsidRDefault="00594F99" w:rsidP="00594F99">
            <w:pPr>
              <w:jc w:val="both"/>
            </w:pPr>
            <w:proofErr w:type="spellStart"/>
            <w:r>
              <w:t>A7.5</w:t>
            </w:r>
            <w:proofErr w:type="spellEnd"/>
          </w:p>
        </w:tc>
        <w:tc>
          <w:tcPr>
            <w:tcW w:w="2976" w:type="dxa"/>
          </w:tcPr>
          <w:p w14:paraId="7C2D8303" w14:textId="7D785FFD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7907FA8E" w14:textId="725D4C92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0160D5A9" w14:textId="77777777" w:rsidTr="00FA3469">
        <w:tc>
          <w:tcPr>
            <w:tcW w:w="1555" w:type="dxa"/>
          </w:tcPr>
          <w:p w14:paraId="7BF303AA" w14:textId="4A4E0F4C" w:rsidR="00594F99" w:rsidRPr="004E452F" w:rsidRDefault="00594F99" w:rsidP="00594F99">
            <w:pPr>
              <w:jc w:val="both"/>
            </w:pPr>
            <w:proofErr w:type="spellStart"/>
            <w:r>
              <w:t>A7.6</w:t>
            </w:r>
            <w:proofErr w:type="spellEnd"/>
          </w:p>
        </w:tc>
        <w:tc>
          <w:tcPr>
            <w:tcW w:w="2976" w:type="dxa"/>
          </w:tcPr>
          <w:p w14:paraId="34E0863F" w14:textId="4DDDA41D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248AF189" w14:textId="004F7FF1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647A6643" w14:textId="77777777" w:rsidTr="00FA3469">
        <w:tc>
          <w:tcPr>
            <w:tcW w:w="1555" w:type="dxa"/>
          </w:tcPr>
          <w:p w14:paraId="7AF17368" w14:textId="7208B818" w:rsidR="00594F99" w:rsidRPr="004E452F" w:rsidRDefault="00594F99" w:rsidP="00594F99">
            <w:pPr>
              <w:jc w:val="both"/>
            </w:pPr>
            <w:proofErr w:type="spellStart"/>
            <w:r>
              <w:t>A7.7</w:t>
            </w:r>
            <w:proofErr w:type="spellEnd"/>
          </w:p>
        </w:tc>
        <w:tc>
          <w:tcPr>
            <w:tcW w:w="2976" w:type="dxa"/>
          </w:tcPr>
          <w:p w14:paraId="1BE553C5" w14:textId="1D61D3C0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47CB7CAA" w14:textId="04EC009E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4A3DC973" w14:textId="77777777" w:rsidTr="00FA3469">
        <w:tc>
          <w:tcPr>
            <w:tcW w:w="1555" w:type="dxa"/>
          </w:tcPr>
          <w:p w14:paraId="46B216BE" w14:textId="52EC58CF" w:rsidR="00594F99" w:rsidRPr="004E452F" w:rsidRDefault="00594F99" w:rsidP="00594F99">
            <w:pPr>
              <w:jc w:val="both"/>
            </w:pPr>
            <w:proofErr w:type="spellStart"/>
            <w:r>
              <w:t>A7.8</w:t>
            </w:r>
            <w:proofErr w:type="spellEnd"/>
          </w:p>
        </w:tc>
        <w:tc>
          <w:tcPr>
            <w:tcW w:w="2976" w:type="dxa"/>
          </w:tcPr>
          <w:p w14:paraId="391F6146" w14:textId="37A781D6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03E383A3" w14:textId="6CE06C7D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1B26DFA8" w14:textId="77777777" w:rsidTr="00FA3469">
        <w:tc>
          <w:tcPr>
            <w:tcW w:w="1555" w:type="dxa"/>
          </w:tcPr>
          <w:p w14:paraId="3F661453" w14:textId="0F9683AF" w:rsidR="00594F99" w:rsidRPr="004E452F" w:rsidRDefault="00594F99" w:rsidP="00594F99">
            <w:pPr>
              <w:jc w:val="both"/>
            </w:pPr>
            <w:proofErr w:type="spellStart"/>
            <w:r>
              <w:t>A7.9</w:t>
            </w:r>
            <w:proofErr w:type="spellEnd"/>
          </w:p>
        </w:tc>
        <w:tc>
          <w:tcPr>
            <w:tcW w:w="2976" w:type="dxa"/>
          </w:tcPr>
          <w:p w14:paraId="4A267BEF" w14:textId="3D5D78BD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416D5A1D" w14:textId="78AEDD5F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0B6260E8" w14:textId="77777777" w:rsidTr="00FA3469">
        <w:tc>
          <w:tcPr>
            <w:tcW w:w="1555" w:type="dxa"/>
          </w:tcPr>
          <w:p w14:paraId="3D5EF0B2" w14:textId="35B8692F" w:rsidR="00594F99" w:rsidRPr="004E452F" w:rsidRDefault="00594F99" w:rsidP="00594F99">
            <w:pPr>
              <w:jc w:val="both"/>
            </w:pPr>
            <w:proofErr w:type="spellStart"/>
            <w:r>
              <w:t>A7.10</w:t>
            </w:r>
            <w:proofErr w:type="spellEnd"/>
          </w:p>
        </w:tc>
        <w:tc>
          <w:tcPr>
            <w:tcW w:w="2976" w:type="dxa"/>
          </w:tcPr>
          <w:p w14:paraId="7E44AD22" w14:textId="4B988B31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2BB2F4B4" w14:textId="676F7707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5F55AEE7" w14:textId="77777777" w:rsidTr="00FA3469">
        <w:tc>
          <w:tcPr>
            <w:tcW w:w="1555" w:type="dxa"/>
          </w:tcPr>
          <w:p w14:paraId="582C4AA5" w14:textId="07CB030C" w:rsidR="00594F99" w:rsidRPr="004E452F" w:rsidRDefault="00594F99" w:rsidP="00594F99">
            <w:pPr>
              <w:jc w:val="both"/>
            </w:pPr>
            <w:proofErr w:type="spellStart"/>
            <w:r>
              <w:t>A7.11</w:t>
            </w:r>
            <w:proofErr w:type="spellEnd"/>
          </w:p>
        </w:tc>
        <w:tc>
          <w:tcPr>
            <w:tcW w:w="2976" w:type="dxa"/>
          </w:tcPr>
          <w:p w14:paraId="363875C8" w14:textId="1FC64E03" w:rsidR="00594F99" w:rsidRPr="004E452F" w:rsidRDefault="00594F99" w:rsidP="00594F99">
            <w:pPr>
              <w:jc w:val="both"/>
            </w:pPr>
            <w:r>
              <w:t>Yes - unredacted</w:t>
            </w:r>
          </w:p>
        </w:tc>
        <w:tc>
          <w:tcPr>
            <w:tcW w:w="5100" w:type="dxa"/>
          </w:tcPr>
          <w:p w14:paraId="2F0B4B54" w14:textId="3A362893" w:rsidR="00594F99" w:rsidRPr="004E452F" w:rsidRDefault="00594F99" w:rsidP="00594F99">
            <w:pPr>
              <w:jc w:val="both"/>
            </w:pPr>
            <w:r>
              <w:t>Brochures and product descriptions are available on Finning's website</w:t>
            </w:r>
          </w:p>
        </w:tc>
      </w:tr>
      <w:tr w:rsidR="00594F99" w14:paraId="67F3E8B8" w14:textId="77777777" w:rsidTr="00FA3469">
        <w:tc>
          <w:tcPr>
            <w:tcW w:w="1555" w:type="dxa"/>
          </w:tcPr>
          <w:p w14:paraId="7523C881" w14:textId="494C43F4" w:rsidR="00594F99" w:rsidRPr="00B64CDA" w:rsidRDefault="00594F99" w:rsidP="00594F99">
            <w:pPr>
              <w:jc w:val="both"/>
            </w:pPr>
            <w:proofErr w:type="spellStart"/>
            <w:r w:rsidRPr="00B64CDA">
              <w:t>A7.12</w:t>
            </w:r>
            <w:proofErr w:type="spellEnd"/>
          </w:p>
        </w:tc>
        <w:tc>
          <w:tcPr>
            <w:tcW w:w="2976" w:type="dxa"/>
          </w:tcPr>
          <w:p w14:paraId="78CFEEFA" w14:textId="6EAE5A28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5C0FDF3C" w14:textId="713B1D88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675F8C24" w14:textId="77777777" w:rsidTr="00FA3469">
        <w:tc>
          <w:tcPr>
            <w:tcW w:w="1555" w:type="dxa"/>
          </w:tcPr>
          <w:p w14:paraId="1333D894" w14:textId="654D5992" w:rsidR="00594F99" w:rsidRPr="00B64CDA" w:rsidRDefault="00594F99" w:rsidP="00594F99">
            <w:pPr>
              <w:jc w:val="both"/>
            </w:pPr>
            <w:proofErr w:type="spellStart"/>
            <w:r>
              <w:t>A7.13</w:t>
            </w:r>
            <w:proofErr w:type="spellEnd"/>
          </w:p>
        </w:tc>
        <w:tc>
          <w:tcPr>
            <w:tcW w:w="2976" w:type="dxa"/>
          </w:tcPr>
          <w:p w14:paraId="4708514D" w14:textId="052E8FAC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2523BEE8" w14:textId="03E8D0FD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32C48EEE" w14:textId="77777777" w:rsidTr="00FA3469">
        <w:tc>
          <w:tcPr>
            <w:tcW w:w="1555" w:type="dxa"/>
          </w:tcPr>
          <w:p w14:paraId="57903451" w14:textId="61ACA401" w:rsidR="00594F99" w:rsidRPr="00B64CDA" w:rsidRDefault="00594F99" w:rsidP="00594F99">
            <w:pPr>
              <w:jc w:val="both"/>
            </w:pPr>
            <w:proofErr w:type="spellStart"/>
            <w:r>
              <w:t>A7.14</w:t>
            </w:r>
            <w:proofErr w:type="spellEnd"/>
          </w:p>
        </w:tc>
        <w:tc>
          <w:tcPr>
            <w:tcW w:w="2976" w:type="dxa"/>
          </w:tcPr>
          <w:p w14:paraId="5233EF33" w14:textId="50D58471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2D6C6752" w14:textId="15A620A7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7F52E49D" w14:textId="77777777" w:rsidTr="00FA3469">
        <w:tc>
          <w:tcPr>
            <w:tcW w:w="1555" w:type="dxa"/>
          </w:tcPr>
          <w:p w14:paraId="39AC07A5" w14:textId="1D9BCC0B" w:rsidR="00594F99" w:rsidRPr="00B64CDA" w:rsidRDefault="00594F99" w:rsidP="00594F99">
            <w:pPr>
              <w:jc w:val="both"/>
            </w:pPr>
            <w:proofErr w:type="spellStart"/>
            <w:r>
              <w:t>A7.15</w:t>
            </w:r>
            <w:proofErr w:type="spellEnd"/>
          </w:p>
        </w:tc>
        <w:tc>
          <w:tcPr>
            <w:tcW w:w="2976" w:type="dxa"/>
          </w:tcPr>
          <w:p w14:paraId="17AE0DD9" w14:textId="79B786BE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0B560D8F" w14:textId="213F56A0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06F9BAA8" w14:textId="77777777" w:rsidTr="00FA3469">
        <w:tc>
          <w:tcPr>
            <w:tcW w:w="1555" w:type="dxa"/>
          </w:tcPr>
          <w:p w14:paraId="2A1947AF" w14:textId="192C692A" w:rsidR="00594F99" w:rsidRPr="00B64CDA" w:rsidRDefault="00594F99" w:rsidP="00594F99">
            <w:pPr>
              <w:jc w:val="both"/>
            </w:pPr>
            <w:proofErr w:type="spellStart"/>
            <w:r>
              <w:t>A7.16</w:t>
            </w:r>
            <w:proofErr w:type="spellEnd"/>
          </w:p>
        </w:tc>
        <w:tc>
          <w:tcPr>
            <w:tcW w:w="2976" w:type="dxa"/>
          </w:tcPr>
          <w:p w14:paraId="26DFC6BD" w14:textId="31D9E7FB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71D8030B" w14:textId="15EAF532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7726FFFD" w14:textId="77777777" w:rsidTr="00FA3469">
        <w:tc>
          <w:tcPr>
            <w:tcW w:w="1555" w:type="dxa"/>
          </w:tcPr>
          <w:p w14:paraId="357A63AC" w14:textId="4E080303" w:rsidR="00594F99" w:rsidRPr="00B64CDA" w:rsidRDefault="00594F99" w:rsidP="00594F99">
            <w:pPr>
              <w:jc w:val="both"/>
            </w:pPr>
            <w:proofErr w:type="spellStart"/>
            <w:r>
              <w:t>A7.17</w:t>
            </w:r>
            <w:proofErr w:type="spellEnd"/>
          </w:p>
        </w:tc>
        <w:tc>
          <w:tcPr>
            <w:tcW w:w="2976" w:type="dxa"/>
          </w:tcPr>
          <w:p w14:paraId="334E9082" w14:textId="21A5E296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680A8897" w14:textId="71CD3410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79785B2F" w14:textId="77777777" w:rsidTr="00FA3469">
        <w:tc>
          <w:tcPr>
            <w:tcW w:w="1555" w:type="dxa"/>
          </w:tcPr>
          <w:p w14:paraId="2E3785C5" w14:textId="31A4ADE3" w:rsidR="00594F99" w:rsidRPr="00B64CDA" w:rsidRDefault="00594F99" w:rsidP="00594F99">
            <w:pPr>
              <w:jc w:val="both"/>
            </w:pPr>
            <w:proofErr w:type="spellStart"/>
            <w:r>
              <w:t>A7.18</w:t>
            </w:r>
            <w:proofErr w:type="spellEnd"/>
          </w:p>
        </w:tc>
        <w:tc>
          <w:tcPr>
            <w:tcW w:w="2976" w:type="dxa"/>
          </w:tcPr>
          <w:p w14:paraId="2313AFF5" w14:textId="6155799D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4552183B" w14:textId="68532CCA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182C1542" w14:textId="77777777" w:rsidTr="00FA3469">
        <w:tc>
          <w:tcPr>
            <w:tcW w:w="1555" w:type="dxa"/>
          </w:tcPr>
          <w:p w14:paraId="194F0C6B" w14:textId="5DD8686F" w:rsidR="00594F99" w:rsidRPr="00B64CDA" w:rsidRDefault="00594F99" w:rsidP="00594F99">
            <w:pPr>
              <w:jc w:val="both"/>
            </w:pPr>
            <w:proofErr w:type="spellStart"/>
            <w:r>
              <w:t>A7.19</w:t>
            </w:r>
            <w:proofErr w:type="spellEnd"/>
          </w:p>
        </w:tc>
        <w:tc>
          <w:tcPr>
            <w:tcW w:w="2976" w:type="dxa"/>
          </w:tcPr>
          <w:p w14:paraId="089C1F8B" w14:textId="59898790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6872D396" w14:textId="59EA3FA3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10E1A7A4" w14:textId="77777777" w:rsidTr="00FA3469">
        <w:tc>
          <w:tcPr>
            <w:tcW w:w="1555" w:type="dxa"/>
          </w:tcPr>
          <w:p w14:paraId="6E3850CD" w14:textId="587CEC40" w:rsidR="00594F99" w:rsidRPr="00B64CDA" w:rsidRDefault="00594F99" w:rsidP="00594F99">
            <w:pPr>
              <w:jc w:val="both"/>
            </w:pPr>
            <w:proofErr w:type="spellStart"/>
            <w:r>
              <w:t>A7.20</w:t>
            </w:r>
            <w:proofErr w:type="spellEnd"/>
          </w:p>
        </w:tc>
        <w:tc>
          <w:tcPr>
            <w:tcW w:w="2976" w:type="dxa"/>
          </w:tcPr>
          <w:p w14:paraId="0180C1C9" w14:textId="5FB15D8B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4396F27E" w14:textId="38B7FEB4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594F99" w14:paraId="17E154DD" w14:textId="77777777" w:rsidTr="00FA3469">
        <w:tc>
          <w:tcPr>
            <w:tcW w:w="1555" w:type="dxa"/>
          </w:tcPr>
          <w:p w14:paraId="3BE8F1AE" w14:textId="3E9C05D5" w:rsidR="00594F99" w:rsidRPr="00B64CDA" w:rsidRDefault="00594F99" w:rsidP="00594F99">
            <w:pPr>
              <w:jc w:val="both"/>
            </w:pPr>
            <w:proofErr w:type="spellStart"/>
            <w:r>
              <w:lastRenderedPageBreak/>
              <w:t>A7.21</w:t>
            </w:r>
            <w:proofErr w:type="spellEnd"/>
          </w:p>
        </w:tc>
        <w:tc>
          <w:tcPr>
            <w:tcW w:w="2976" w:type="dxa"/>
          </w:tcPr>
          <w:p w14:paraId="728C7567" w14:textId="6E56E16D" w:rsidR="00594F99" w:rsidRDefault="00594F99" w:rsidP="00594F99">
            <w:pPr>
              <w:jc w:val="both"/>
              <w:rPr>
                <w:b/>
                <w:bCs/>
              </w:rPr>
            </w:pPr>
            <w:r>
              <w:t>Yes - unredacted</w:t>
            </w:r>
          </w:p>
        </w:tc>
        <w:tc>
          <w:tcPr>
            <w:tcW w:w="5100" w:type="dxa"/>
          </w:tcPr>
          <w:p w14:paraId="1180DE6A" w14:textId="05B31CC1" w:rsidR="00594F99" w:rsidRDefault="00594F99" w:rsidP="00594F99">
            <w:pPr>
              <w:jc w:val="both"/>
              <w:rPr>
                <w:b/>
                <w:bCs/>
              </w:rPr>
            </w:pPr>
            <w:r>
              <w:t>Brochures and product descriptions are available on Finning's website</w:t>
            </w:r>
          </w:p>
        </w:tc>
      </w:tr>
      <w:tr w:rsidR="00D2175F" w14:paraId="746FF9F0" w14:textId="77777777" w:rsidTr="00FA3469">
        <w:tc>
          <w:tcPr>
            <w:tcW w:w="1555" w:type="dxa"/>
          </w:tcPr>
          <w:p w14:paraId="3A815948" w14:textId="37ABCDA5" w:rsidR="00D2175F" w:rsidRPr="0057568E" w:rsidRDefault="00D2175F" w:rsidP="00D2175F">
            <w:pPr>
              <w:jc w:val="both"/>
            </w:pPr>
            <w:proofErr w:type="spellStart"/>
            <w:r w:rsidRPr="0057568E">
              <w:t>B2.1.1</w:t>
            </w:r>
            <w:proofErr w:type="spellEnd"/>
          </w:p>
        </w:tc>
        <w:tc>
          <w:tcPr>
            <w:tcW w:w="2976" w:type="dxa"/>
          </w:tcPr>
          <w:p w14:paraId="0F4B0570" w14:textId="68A505FD" w:rsidR="00D2175F" w:rsidRPr="00AC78E4" w:rsidRDefault="00D2175F" w:rsidP="00D2175F">
            <w:pPr>
              <w:jc w:val="both"/>
            </w:pPr>
            <w:r w:rsidRPr="00AC78E4">
              <w:t>No</w:t>
            </w:r>
          </w:p>
        </w:tc>
        <w:tc>
          <w:tcPr>
            <w:tcW w:w="5100" w:type="dxa"/>
          </w:tcPr>
          <w:p w14:paraId="4C1C4AD7" w14:textId="26B341D5" w:rsidR="00D2175F" w:rsidRPr="00654DF3" w:rsidRDefault="00D2175F" w:rsidP="00D2175F">
            <w:pPr>
              <w:jc w:val="both"/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0F0F692" w14:textId="77777777" w:rsidTr="00FA3469">
        <w:tc>
          <w:tcPr>
            <w:tcW w:w="1555" w:type="dxa"/>
          </w:tcPr>
          <w:p w14:paraId="06D4523E" w14:textId="71574131" w:rsidR="00D2175F" w:rsidRPr="0057568E" w:rsidRDefault="00D2175F" w:rsidP="00D2175F">
            <w:pPr>
              <w:jc w:val="both"/>
            </w:pPr>
            <w:proofErr w:type="spellStart"/>
            <w:r w:rsidRPr="0057568E">
              <w:t>B2.1.2</w:t>
            </w:r>
            <w:proofErr w:type="spellEnd"/>
          </w:p>
        </w:tc>
        <w:tc>
          <w:tcPr>
            <w:tcW w:w="2976" w:type="dxa"/>
          </w:tcPr>
          <w:p w14:paraId="1A63D74A" w14:textId="7D660E41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0346DF4B" w14:textId="57D91572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0D0BAC31" w14:textId="77777777" w:rsidTr="00FA3469">
        <w:tc>
          <w:tcPr>
            <w:tcW w:w="1555" w:type="dxa"/>
          </w:tcPr>
          <w:p w14:paraId="47300CF7" w14:textId="793B9250" w:rsidR="00D2175F" w:rsidRPr="0057568E" w:rsidRDefault="00D2175F" w:rsidP="00D2175F">
            <w:pPr>
              <w:jc w:val="both"/>
            </w:pPr>
            <w:proofErr w:type="spellStart"/>
            <w:r w:rsidRPr="0057568E">
              <w:t>B2.1.3</w:t>
            </w:r>
            <w:proofErr w:type="spellEnd"/>
          </w:p>
        </w:tc>
        <w:tc>
          <w:tcPr>
            <w:tcW w:w="2976" w:type="dxa"/>
          </w:tcPr>
          <w:p w14:paraId="196E4CFB" w14:textId="4F3DD264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378BE637" w14:textId="5242BE2D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7D35AF81" w14:textId="77777777" w:rsidTr="00FA3469">
        <w:tc>
          <w:tcPr>
            <w:tcW w:w="1555" w:type="dxa"/>
          </w:tcPr>
          <w:p w14:paraId="13D98FF9" w14:textId="1098690F" w:rsidR="00D2175F" w:rsidRPr="0057568E" w:rsidRDefault="00D2175F" w:rsidP="00D2175F">
            <w:pPr>
              <w:jc w:val="both"/>
            </w:pPr>
            <w:proofErr w:type="spellStart"/>
            <w:r w:rsidRPr="0057568E">
              <w:t>B2.1.4</w:t>
            </w:r>
            <w:proofErr w:type="spellEnd"/>
          </w:p>
        </w:tc>
        <w:tc>
          <w:tcPr>
            <w:tcW w:w="2976" w:type="dxa"/>
          </w:tcPr>
          <w:p w14:paraId="1C74F177" w14:textId="11BD2D0F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4D6029F0" w14:textId="7B3E08C6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0F67F434" w14:textId="77777777" w:rsidTr="00FA3469">
        <w:tc>
          <w:tcPr>
            <w:tcW w:w="1555" w:type="dxa"/>
          </w:tcPr>
          <w:p w14:paraId="0F9AE778" w14:textId="07B78F5A" w:rsidR="00D2175F" w:rsidRPr="0057568E" w:rsidRDefault="00D2175F" w:rsidP="00D2175F">
            <w:pPr>
              <w:jc w:val="both"/>
            </w:pPr>
            <w:proofErr w:type="spellStart"/>
            <w:r w:rsidRPr="0057568E">
              <w:t>B2.1.5</w:t>
            </w:r>
            <w:proofErr w:type="spellEnd"/>
          </w:p>
        </w:tc>
        <w:tc>
          <w:tcPr>
            <w:tcW w:w="2976" w:type="dxa"/>
          </w:tcPr>
          <w:p w14:paraId="44AEA6F5" w14:textId="21764D0D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7B47DFF7" w14:textId="577A254E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6A61EC6" w14:textId="77777777" w:rsidTr="00FA3469">
        <w:tc>
          <w:tcPr>
            <w:tcW w:w="1555" w:type="dxa"/>
          </w:tcPr>
          <w:p w14:paraId="221030E8" w14:textId="77A55AC8" w:rsidR="00D2175F" w:rsidRPr="0057568E" w:rsidRDefault="00D2175F" w:rsidP="00D2175F">
            <w:pPr>
              <w:jc w:val="both"/>
            </w:pPr>
            <w:proofErr w:type="spellStart"/>
            <w:r w:rsidRPr="0057568E">
              <w:t>B2.2.1</w:t>
            </w:r>
            <w:proofErr w:type="spellEnd"/>
          </w:p>
        </w:tc>
        <w:tc>
          <w:tcPr>
            <w:tcW w:w="2976" w:type="dxa"/>
          </w:tcPr>
          <w:p w14:paraId="6230E8BB" w14:textId="5276B2D4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095D2D79" w14:textId="0DEB67F2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3EBF0C33" w14:textId="77777777" w:rsidTr="00FA3469">
        <w:tc>
          <w:tcPr>
            <w:tcW w:w="1555" w:type="dxa"/>
          </w:tcPr>
          <w:p w14:paraId="3DF76507" w14:textId="222272CC" w:rsidR="00D2175F" w:rsidRPr="0057568E" w:rsidRDefault="00D2175F" w:rsidP="00D2175F">
            <w:pPr>
              <w:jc w:val="both"/>
            </w:pPr>
            <w:proofErr w:type="spellStart"/>
            <w:r w:rsidRPr="0057568E">
              <w:t>B2.2.2</w:t>
            </w:r>
            <w:proofErr w:type="spellEnd"/>
          </w:p>
        </w:tc>
        <w:tc>
          <w:tcPr>
            <w:tcW w:w="2976" w:type="dxa"/>
          </w:tcPr>
          <w:p w14:paraId="56EB81E0" w14:textId="2EB75751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23E26164" w14:textId="54BBAD7D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57B047C" w14:textId="77777777" w:rsidTr="00FA3469">
        <w:tc>
          <w:tcPr>
            <w:tcW w:w="1555" w:type="dxa"/>
          </w:tcPr>
          <w:p w14:paraId="4243D652" w14:textId="172E8FAD" w:rsidR="00D2175F" w:rsidRPr="0057568E" w:rsidRDefault="00D2175F" w:rsidP="00D2175F">
            <w:pPr>
              <w:jc w:val="both"/>
            </w:pPr>
            <w:proofErr w:type="spellStart"/>
            <w:r w:rsidRPr="0057568E">
              <w:t>B2.2.3</w:t>
            </w:r>
            <w:proofErr w:type="spellEnd"/>
          </w:p>
        </w:tc>
        <w:tc>
          <w:tcPr>
            <w:tcW w:w="2976" w:type="dxa"/>
          </w:tcPr>
          <w:p w14:paraId="3F81E0CE" w14:textId="4A9D9245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749A1094" w14:textId="4E90811F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2833FF6B" w14:textId="77777777" w:rsidTr="00FA3469">
        <w:tc>
          <w:tcPr>
            <w:tcW w:w="1555" w:type="dxa"/>
          </w:tcPr>
          <w:p w14:paraId="6B67F9A9" w14:textId="10DACB67" w:rsidR="00D2175F" w:rsidRPr="0057568E" w:rsidRDefault="00D2175F" w:rsidP="00D2175F">
            <w:pPr>
              <w:jc w:val="both"/>
            </w:pPr>
            <w:proofErr w:type="spellStart"/>
            <w:r w:rsidRPr="0057568E">
              <w:t>B2.2.4</w:t>
            </w:r>
            <w:proofErr w:type="spellEnd"/>
          </w:p>
        </w:tc>
        <w:tc>
          <w:tcPr>
            <w:tcW w:w="2976" w:type="dxa"/>
          </w:tcPr>
          <w:p w14:paraId="0EE1C8D3" w14:textId="1A0144B9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06E20705" w14:textId="25E70F68" w:rsidR="00D2175F" w:rsidRDefault="00D2175F" w:rsidP="00D2175F">
            <w:pPr>
              <w:jc w:val="both"/>
              <w:rPr>
                <w:b/>
                <w:bCs/>
              </w:rPr>
            </w:pPr>
            <w:r w:rsidRPr="000F5E00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3863B58A" w14:textId="77777777" w:rsidTr="00FA3469">
        <w:tc>
          <w:tcPr>
            <w:tcW w:w="1555" w:type="dxa"/>
          </w:tcPr>
          <w:p w14:paraId="6DDA72FA" w14:textId="7BC088E4" w:rsidR="00D2175F" w:rsidRPr="0057568E" w:rsidRDefault="00D2175F" w:rsidP="00D2175F">
            <w:pPr>
              <w:jc w:val="both"/>
            </w:pPr>
            <w:proofErr w:type="spellStart"/>
            <w:r w:rsidRPr="0057568E">
              <w:t>B2.2.5</w:t>
            </w:r>
            <w:proofErr w:type="spellEnd"/>
          </w:p>
        </w:tc>
        <w:tc>
          <w:tcPr>
            <w:tcW w:w="2976" w:type="dxa"/>
          </w:tcPr>
          <w:p w14:paraId="7079C91E" w14:textId="3DB63703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0B257E1C" w14:textId="554F6913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067247EF" w14:textId="77777777" w:rsidTr="00FA3469">
        <w:tc>
          <w:tcPr>
            <w:tcW w:w="1555" w:type="dxa"/>
          </w:tcPr>
          <w:p w14:paraId="64383FE7" w14:textId="59152559" w:rsidR="00D2175F" w:rsidRPr="0057568E" w:rsidRDefault="00D2175F" w:rsidP="00D2175F">
            <w:pPr>
              <w:jc w:val="both"/>
            </w:pPr>
            <w:proofErr w:type="spellStart"/>
            <w:r w:rsidRPr="0057568E">
              <w:t>C3.1.1</w:t>
            </w:r>
            <w:proofErr w:type="spellEnd"/>
          </w:p>
        </w:tc>
        <w:tc>
          <w:tcPr>
            <w:tcW w:w="2976" w:type="dxa"/>
          </w:tcPr>
          <w:p w14:paraId="5CF879C7" w14:textId="3D18B845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4364A09C" w14:textId="3A43A1DF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42A4523" w14:textId="77777777" w:rsidTr="00FA3469">
        <w:tc>
          <w:tcPr>
            <w:tcW w:w="1555" w:type="dxa"/>
          </w:tcPr>
          <w:p w14:paraId="693E4555" w14:textId="6B049962" w:rsidR="00D2175F" w:rsidRPr="0057568E" w:rsidRDefault="00D2175F" w:rsidP="00D2175F">
            <w:pPr>
              <w:jc w:val="both"/>
            </w:pPr>
            <w:proofErr w:type="spellStart"/>
            <w:r w:rsidRPr="0057568E">
              <w:t>C3.1.2</w:t>
            </w:r>
            <w:proofErr w:type="spellEnd"/>
          </w:p>
        </w:tc>
        <w:tc>
          <w:tcPr>
            <w:tcW w:w="2976" w:type="dxa"/>
          </w:tcPr>
          <w:p w14:paraId="14F6BFD9" w14:textId="7861FC9D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592AA5DF" w14:textId="2660AA7B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32E37AD2" w14:textId="77777777" w:rsidTr="00FA3469">
        <w:tc>
          <w:tcPr>
            <w:tcW w:w="1555" w:type="dxa"/>
          </w:tcPr>
          <w:p w14:paraId="74AB237B" w14:textId="354AE0A3" w:rsidR="00D2175F" w:rsidRPr="0057568E" w:rsidRDefault="00D2175F" w:rsidP="00D2175F">
            <w:pPr>
              <w:jc w:val="both"/>
            </w:pPr>
            <w:proofErr w:type="spellStart"/>
            <w:r w:rsidRPr="0057568E">
              <w:t>C3.1.3</w:t>
            </w:r>
            <w:proofErr w:type="spellEnd"/>
          </w:p>
        </w:tc>
        <w:tc>
          <w:tcPr>
            <w:tcW w:w="2976" w:type="dxa"/>
          </w:tcPr>
          <w:p w14:paraId="647D28BB" w14:textId="62251329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3090824C" w14:textId="6B039CFC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4B3DF444" w14:textId="77777777" w:rsidTr="00FA3469">
        <w:tc>
          <w:tcPr>
            <w:tcW w:w="1555" w:type="dxa"/>
          </w:tcPr>
          <w:p w14:paraId="5BEBA2A1" w14:textId="711F49E5" w:rsidR="00D2175F" w:rsidRPr="0057568E" w:rsidRDefault="00D2175F" w:rsidP="00D2175F">
            <w:pPr>
              <w:jc w:val="both"/>
            </w:pPr>
            <w:proofErr w:type="spellStart"/>
            <w:r w:rsidRPr="0057568E">
              <w:t>C3.1.4</w:t>
            </w:r>
            <w:proofErr w:type="spellEnd"/>
          </w:p>
        </w:tc>
        <w:tc>
          <w:tcPr>
            <w:tcW w:w="2976" w:type="dxa"/>
          </w:tcPr>
          <w:p w14:paraId="79CADA3E" w14:textId="435CFD1C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762381F8" w14:textId="17E19DD8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221E783A" w14:textId="77777777" w:rsidTr="00FA3469">
        <w:tc>
          <w:tcPr>
            <w:tcW w:w="1555" w:type="dxa"/>
          </w:tcPr>
          <w:p w14:paraId="22D0A135" w14:textId="4F6BAC44" w:rsidR="00D2175F" w:rsidRPr="0057568E" w:rsidRDefault="00D2175F" w:rsidP="00D2175F">
            <w:pPr>
              <w:jc w:val="both"/>
            </w:pPr>
            <w:proofErr w:type="spellStart"/>
            <w:r w:rsidRPr="0057568E">
              <w:t>C3.1.5</w:t>
            </w:r>
            <w:proofErr w:type="spellEnd"/>
          </w:p>
        </w:tc>
        <w:tc>
          <w:tcPr>
            <w:tcW w:w="2976" w:type="dxa"/>
          </w:tcPr>
          <w:p w14:paraId="38C53330" w14:textId="6167069E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0049967A" w14:textId="21318FEC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27549294" w14:textId="77777777" w:rsidTr="00FA3469">
        <w:tc>
          <w:tcPr>
            <w:tcW w:w="1555" w:type="dxa"/>
          </w:tcPr>
          <w:p w14:paraId="05F6FB81" w14:textId="66FC7603" w:rsidR="00D2175F" w:rsidRPr="0057568E" w:rsidRDefault="00D2175F" w:rsidP="00D2175F">
            <w:pPr>
              <w:jc w:val="both"/>
            </w:pPr>
            <w:proofErr w:type="spellStart"/>
            <w:r w:rsidRPr="0057568E">
              <w:t>C3.1.6</w:t>
            </w:r>
            <w:proofErr w:type="spellEnd"/>
          </w:p>
        </w:tc>
        <w:tc>
          <w:tcPr>
            <w:tcW w:w="2976" w:type="dxa"/>
          </w:tcPr>
          <w:p w14:paraId="6F1B28BA" w14:textId="4875C75F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7FF64F7E" w14:textId="7773276E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7FC9A8EF" w14:textId="77777777" w:rsidTr="00FA3469">
        <w:tc>
          <w:tcPr>
            <w:tcW w:w="1555" w:type="dxa"/>
          </w:tcPr>
          <w:p w14:paraId="728810B4" w14:textId="406CF45D" w:rsidR="00D2175F" w:rsidRPr="0057568E" w:rsidRDefault="00D2175F" w:rsidP="00D2175F">
            <w:pPr>
              <w:jc w:val="both"/>
            </w:pPr>
            <w:proofErr w:type="spellStart"/>
            <w:r w:rsidRPr="0057568E">
              <w:t>C3.1.7</w:t>
            </w:r>
            <w:proofErr w:type="spellEnd"/>
          </w:p>
        </w:tc>
        <w:tc>
          <w:tcPr>
            <w:tcW w:w="2976" w:type="dxa"/>
          </w:tcPr>
          <w:p w14:paraId="68F5BA88" w14:textId="696E5788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3601D809" w14:textId="3A717313" w:rsidR="00D2175F" w:rsidRDefault="00D2175F" w:rsidP="00D2175F">
            <w:pPr>
              <w:jc w:val="both"/>
              <w:rPr>
                <w:b/>
                <w:bCs/>
              </w:rPr>
            </w:pPr>
            <w:r w:rsidRPr="008017AE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762289E" w14:textId="77777777" w:rsidTr="00FA3469">
        <w:tc>
          <w:tcPr>
            <w:tcW w:w="1555" w:type="dxa"/>
          </w:tcPr>
          <w:p w14:paraId="7662C697" w14:textId="1742DC9B" w:rsidR="00D2175F" w:rsidRPr="0057568E" w:rsidRDefault="00D2175F" w:rsidP="00D2175F">
            <w:pPr>
              <w:jc w:val="both"/>
            </w:pPr>
            <w:proofErr w:type="spellStart"/>
            <w:r w:rsidRPr="0057568E">
              <w:t>C3.1.8</w:t>
            </w:r>
            <w:proofErr w:type="spellEnd"/>
          </w:p>
        </w:tc>
        <w:tc>
          <w:tcPr>
            <w:tcW w:w="2976" w:type="dxa"/>
          </w:tcPr>
          <w:p w14:paraId="4669931B" w14:textId="4920FC4F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5B3D3D36" w14:textId="7C3D99CF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5F5BBB3" w14:textId="77777777" w:rsidTr="00FA3469">
        <w:tc>
          <w:tcPr>
            <w:tcW w:w="1555" w:type="dxa"/>
          </w:tcPr>
          <w:p w14:paraId="6BBD13BB" w14:textId="43B6DFAD" w:rsidR="00D2175F" w:rsidRPr="0057568E" w:rsidRDefault="00D2175F" w:rsidP="00D2175F">
            <w:pPr>
              <w:jc w:val="both"/>
            </w:pPr>
            <w:proofErr w:type="spellStart"/>
            <w:r w:rsidRPr="0057568E">
              <w:lastRenderedPageBreak/>
              <w:t>C3.1.9</w:t>
            </w:r>
            <w:proofErr w:type="spellEnd"/>
          </w:p>
        </w:tc>
        <w:tc>
          <w:tcPr>
            <w:tcW w:w="2976" w:type="dxa"/>
          </w:tcPr>
          <w:p w14:paraId="4FAAE112" w14:textId="117C3EDD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69895E5B" w14:textId="2F837AAB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141F4D9D" w14:textId="77777777" w:rsidTr="00FA3469">
        <w:tc>
          <w:tcPr>
            <w:tcW w:w="1555" w:type="dxa"/>
          </w:tcPr>
          <w:p w14:paraId="4F2E986B" w14:textId="7B0B2E2E" w:rsidR="00D2175F" w:rsidRPr="0057568E" w:rsidRDefault="00D2175F" w:rsidP="00D2175F">
            <w:pPr>
              <w:jc w:val="both"/>
            </w:pPr>
            <w:proofErr w:type="spellStart"/>
            <w:r w:rsidRPr="0057568E">
              <w:t>C3.2.1</w:t>
            </w:r>
            <w:proofErr w:type="spellEnd"/>
          </w:p>
        </w:tc>
        <w:tc>
          <w:tcPr>
            <w:tcW w:w="2976" w:type="dxa"/>
          </w:tcPr>
          <w:p w14:paraId="499A2B45" w14:textId="668467CB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3A7ACD35" w14:textId="0FFBF5BF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3B0B6628" w14:textId="77777777" w:rsidTr="00FA3469">
        <w:tc>
          <w:tcPr>
            <w:tcW w:w="1555" w:type="dxa"/>
          </w:tcPr>
          <w:p w14:paraId="0FF12DF8" w14:textId="5EB22DA4" w:rsidR="00D2175F" w:rsidRPr="0057568E" w:rsidRDefault="00D2175F" w:rsidP="00D2175F">
            <w:pPr>
              <w:jc w:val="both"/>
            </w:pPr>
            <w:proofErr w:type="spellStart"/>
            <w:r w:rsidRPr="0057568E">
              <w:t>C3.2.2</w:t>
            </w:r>
            <w:proofErr w:type="spellEnd"/>
          </w:p>
        </w:tc>
        <w:tc>
          <w:tcPr>
            <w:tcW w:w="2976" w:type="dxa"/>
          </w:tcPr>
          <w:p w14:paraId="327D43D5" w14:textId="008EC9D7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0AA019D3" w14:textId="76E03927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2196D7D8" w14:textId="77777777" w:rsidTr="00FA3469">
        <w:tc>
          <w:tcPr>
            <w:tcW w:w="1555" w:type="dxa"/>
          </w:tcPr>
          <w:p w14:paraId="3F5AD057" w14:textId="4DC17D26" w:rsidR="00D2175F" w:rsidRPr="0057568E" w:rsidRDefault="00D2175F" w:rsidP="00D2175F">
            <w:pPr>
              <w:jc w:val="both"/>
            </w:pPr>
            <w:proofErr w:type="spellStart"/>
            <w:r w:rsidRPr="0057568E">
              <w:t>C3.2.3</w:t>
            </w:r>
            <w:proofErr w:type="spellEnd"/>
          </w:p>
        </w:tc>
        <w:tc>
          <w:tcPr>
            <w:tcW w:w="2976" w:type="dxa"/>
          </w:tcPr>
          <w:p w14:paraId="19F78235" w14:textId="00E1F096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474AF49C" w14:textId="23143379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4BFBCCCE" w14:textId="77777777" w:rsidTr="00FA3469">
        <w:tc>
          <w:tcPr>
            <w:tcW w:w="1555" w:type="dxa"/>
          </w:tcPr>
          <w:p w14:paraId="32E344C6" w14:textId="0D4522A3" w:rsidR="00D2175F" w:rsidRPr="0057568E" w:rsidRDefault="00D2175F" w:rsidP="00D2175F">
            <w:pPr>
              <w:jc w:val="both"/>
            </w:pPr>
            <w:proofErr w:type="spellStart"/>
            <w:r w:rsidRPr="0057568E">
              <w:t>C3.2.4</w:t>
            </w:r>
            <w:proofErr w:type="spellEnd"/>
          </w:p>
        </w:tc>
        <w:tc>
          <w:tcPr>
            <w:tcW w:w="2976" w:type="dxa"/>
          </w:tcPr>
          <w:p w14:paraId="53D22876" w14:textId="76D755CD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40670A1D" w14:textId="0B8E7332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19EA58CF" w14:textId="77777777" w:rsidTr="00FA3469">
        <w:tc>
          <w:tcPr>
            <w:tcW w:w="1555" w:type="dxa"/>
          </w:tcPr>
          <w:p w14:paraId="15ECE59D" w14:textId="1E5C36F4" w:rsidR="00D2175F" w:rsidRPr="0057568E" w:rsidRDefault="00D2175F" w:rsidP="00D2175F">
            <w:pPr>
              <w:jc w:val="both"/>
            </w:pPr>
            <w:proofErr w:type="spellStart"/>
            <w:r w:rsidRPr="0057568E">
              <w:t>C3.2.5</w:t>
            </w:r>
            <w:proofErr w:type="spellEnd"/>
          </w:p>
        </w:tc>
        <w:tc>
          <w:tcPr>
            <w:tcW w:w="2976" w:type="dxa"/>
          </w:tcPr>
          <w:p w14:paraId="3C31654B" w14:textId="3E037E5D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4E07BCFF" w14:textId="7D88C5D7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0B55AB4C" w14:textId="77777777" w:rsidTr="00FA3469">
        <w:tc>
          <w:tcPr>
            <w:tcW w:w="1555" w:type="dxa"/>
          </w:tcPr>
          <w:p w14:paraId="4E5DAC54" w14:textId="2643805A" w:rsidR="00D2175F" w:rsidRPr="0057568E" w:rsidRDefault="00D2175F" w:rsidP="00D2175F">
            <w:pPr>
              <w:jc w:val="both"/>
            </w:pPr>
            <w:proofErr w:type="spellStart"/>
            <w:r w:rsidRPr="0057568E">
              <w:t>C3.2.6</w:t>
            </w:r>
            <w:proofErr w:type="spellEnd"/>
          </w:p>
        </w:tc>
        <w:tc>
          <w:tcPr>
            <w:tcW w:w="2976" w:type="dxa"/>
          </w:tcPr>
          <w:p w14:paraId="7AA8F604" w14:textId="27137BB2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3EF3000C" w14:textId="330ECB73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41BB984C" w14:textId="77777777" w:rsidTr="00FA3469">
        <w:tc>
          <w:tcPr>
            <w:tcW w:w="1555" w:type="dxa"/>
          </w:tcPr>
          <w:p w14:paraId="70993B67" w14:textId="3DA2C084" w:rsidR="00D2175F" w:rsidRPr="0057568E" w:rsidRDefault="00D2175F" w:rsidP="00D2175F">
            <w:pPr>
              <w:jc w:val="both"/>
            </w:pPr>
            <w:proofErr w:type="spellStart"/>
            <w:r w:rsidRPr="0057568E">
              <w:t>C3.2.7</w:t>
            </w:r>
            <w:proofErr w:type="spellEnd"/>
          </w:p>
        </w:tc>
        <w:tc>
          <w:tcPr>
            <w:tcW w:w="2976" w:type="dxa"/>
          </w:tcPr>
          <w:p w14:paraId="4188D27B" w14:textId="317D2133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38FFA076" w14:textId="6433B3FE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08F19FA9" w14:textId="77777777" w:rsidTr="00FA3469">
        <w:tc>
          <w:tcPr>
            <w:tcW w:w="1555" w:type="dxa"/>
          </w:tcPr>
          <w:p w14:paraId="54CE75BF" w14:textId="20CED49D" w:rsidR="00D2175F" w:rsidRPr="0057568E" w:rsidRDefault="00D2175F" w:rsidP="00D2175F">
            <w:pPr>
              <w:jc w:val="both"/>
            </w:pPr>
            <w:proofErr w:type="spellStart"/>
            <w:r w:rsidRPr="0057568E">
              <w:t>C3.2.8</w:t>
            </w:r>
            <w:proofErr w:type="spellEnd"/>
          </w:p>
        </w:tc>
        <w:tc>
          <w:tcPr>
            <w:tcW w:w="2976" w:type="dxa"/>
          </w:tcPr>
          <w:p w14:paraId="0F880DEF" w14:textId="286F6A96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718B52BA" w14:textId="741588A6" w:rsidR="00D2175F" w:rsidRDefault="00D2175F" w:rsidP="00D2175F">
            <w:pPr>
              <w:jc w:val="both"/>
              <w:rPr>
                <w:b/>
                <w:bCs/>
              </w:rPr>
            </w:pPr>
            <w:r w:rsidRPr="00A03393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5DD0088" w14:textId="77777777" w:rsidTr="00FA3469">
        <w:tc>
          <w:tcPr>
            <w:tcW w:w="1555" w:type="dxa"/>
          </w:tcPr>
          <w:p w14:paraId="3886D410" w14:textId="604888B9" w:rsidR="00D2175F" w:rsidRPr="0057568E" w:rsidRDefault="00D2175F" w:rsidP="00D2175F">
            <w:pPr>
              <w:jc w:val="both"/>
            </w:pPr>
            <w:proofErr w:type="spellStart"/>
            <w:r w:rsidRPr="0057568E">
              <w:t>C3.2.9</w:t>
            </w:r>
            <w:proofErr w:type="spellEnd"/>
          </w:p>
        </w:tc>
        <w:tc>
          <w:tcPr>
            <w:tcW w:w="2976" w:type="dxa"/>
          </w:tcPr>
          <w:p w14:paraId="27823019" w14:textId="5558B3CA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487BF118" w14:textId="5D6466A2" w:rsidR="00D2175F" w:rsidRDefault="00D2175F" w:rsidP="00D2175F">
            <w:pPr>
              <w:jc w:val="both"/>
              <w:rPr>
                <w:b/>
                <w:bCs/>
              </w:rPr>
            </w:pPr>
            <w:r w:rsidRPr="002149A1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1C1E6B51" w14:textId="77777777" w:rsidTr="00FA3469">
        <w:tc>
          <w:tcPr>
            <w:tcW w:w="1555" w:type="dxa"/>
          </w:tcPr>
          <w:p w14:paraId="1A6A40F1" w14:textId="6016CDED" w:rsidR="00D2175F" w:rsidRPr="0057568E" w:rsidRDefault="00D2175F" w:rsidP="00D2175F">
            <w:pPr>
              <w:jc w:val="both"/>
            </w:pPr>
            <w:proofErr w:type="spellStart"/>
            <w:r w:rsidRPr="0057568E">
              <w:t>C3.2.10</w:t>
            </w:r>
            <w:proofErr w:type="spellEnd"/>
          </w:p>
        </w:tc>
        <w:tc>
          <w:tcPr>
            <w:tcW w:w="2976" w:type="dxa"/>
          </w:tcPr>
          <w:p w14:paraId="794A27BA" w14:textId="46F6282B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2CE30408" w14:textId="0BB35DDE" w:rsidR="00D2175F" w:rsidRDefault="00D2175F" w:rsidP="00D2175F">
            <w:pPr>
              <w:jc w:val="both"/>
              <w:rPr>
                <w:b/>
                <w:bCs/>
              </w:rPr>
            </w:pPr>
            <w:r w:rsidRPr="002149A1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52B7A819" w14:textId="77777777" w:rsidTr="00FA3469">
        <w:tc>
          <w:tcPr>
            <w:tcW w:w="1555" w:type="dxa"/>
          </w:tcPr>
          <w:p w14:paraId="5607D60B" w14:textId="05681B7A" w:rsidR="00D2175F" w:rsidRPr="0057568E" w:rsidRDefault="00D2175F" w:rsidP="00D2175F">
            <w:pPr>
              <w:jc w:val="both"/>
            </w:pPr>
            <w:proofErr w:type="spellStart"/>
            <w:r w:rsidRPr="0057568E">
              <w:t>C3.2.11</w:t>
            </w:r>
            <w:proofErr w:type="spellEnd"/>
          </w:p>
        </w:tc>
        <w:tc>
          <w:tcPr>
            <w:tcW w:w="2976" w:type="dxa"/>
          </w:tcPr>
          <w:p w14:paraId="05AB591D" w14:textId="6C6FE704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19865D58" w14:textId="4C3FB83A" w:rsidR="00D2175F" w:rsidRDefault="00D2175F" w:rsidP="00D2175F">
            <w:pPr>
              <w:jc w:val="both"/>
              <w:rPr>
                <w:b/>
                <w:bCs/>
              </w:rPr>
            </w:pPr>
            <w:r w:rsidRPr="002149A1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05792A5F" w14:textId="77777777" w:rsidTr="00FA3469">
        <w:tc>
          <w:tcPr>
            <w:tcW w:w="1555" w:type="dxa"/>
          </w:tcPr>
          <w:p w14:paraId="6AB8AA96" w14:textId="163E5320" w:rsidR="00D2175F" w:rsidRPr="0057568E" w:rsidRDefault="00D2175F" w:rsidP="00D2175F">
            <w:pPr>
              <w:jc w:val="both"/>
            </w:pPr>
            <w:proofErr w:type="spellStart"/>
            <w:r w:rsidRPr="0057568E">
              <w:t>C3.2.12</w:t>
            </w:r>
            <w:proofErr w:type="spellEnd"/>
          </w:p>
        </w:tc>
        <w:tc>
          <w:tcPr>
            <w:tcW w:w="2976" w:type="dxa"/>
          </w:tcPr>
          <w:p w14:paraId="49751EB9" w14:textId="1BFE65CA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2D287E11" w14:textId="56F0C436" w:rsidR="00D2175F" w:rsidRDefault="00D2175F" w:rsidP="00D2175F">
            <w:pPr>
              <w:jc w:val="both"/>
              <w:rPr>
                <w:b/>
                <w:bCs/>
              </w:rPr>
            </w:pPr>
            <w:r w:rsidRPr="002149A1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  <w:tr w:rsidR="00D2175F" w14:paraId="4F6BE5C3" w14:textId="77777777" w:rsidTr="00FA3469">
        <w:tc>
          <w:tcPr>
            <w:tcW w:w="1555" w:type="dxa"/>
          </w:tcPr>
          <w:p w14:paraId="309C75BE" w14:textId="32721E25" w:rsidR="00D2175F" w:rsidRPr="0057568E" w:rsidRDefault="00D2175F" w:rsidP="00D2175F">
            <w:pPr>
              <w:jc w:val="both"/>
            </w:pPr>
            <w:proofErr w:type="spellStart"/>
            <w:r w:rsidRPr="0057568E">
              <w:t>C3.2.13</w:t>
            </w:r>
            <w:proofErr w:type="spellEnd"/>
          </w:p>
        </w:tc>
        <w:tc>
          <w:tcPr>
            <w:tcW w:w="2976" w:type="dxa"/>
          </w:tcPr>
          <w:p w14:paraId="7D5DCD7D" w14:textId="0993A810" w:rsidR="00D2175F" w:rsidRDefault="00D2175F" w:rsidP="00D2175F">
            <w:pPr>
              <w:jc w:val="both"/>
              <w:rPr>
                <w:b/>
                <w:bCs/>
              </w:rPr>
            </w:pPr>
            <w:r w:rsidRPr="00AC78E4">
              <w:t>No</w:t>
            </w:r>
          </w:p>
        </w:tc>
        <w:tc>
          <w:tcPr>
            <w:tcW w:w="5100" w:type="dxa"/>
          </w:tcPr>
          <w:p w14:paraId="12A141F4" w14:textId="4CF30E8A" w:rsidR="00D2175F" w:rsidRDefault="00D2175F" w:rsidP="00D2175F">
            <w:pPr>
              <w:jc w:val="both"/>
              <w:rPr>
                <w:b/>
                <w:bCs/>
              </w:rPr>
            </w:pPr>
            <w:r w:rsidRPr="002149A1">
              <w:rPr>
                <w:rFonts w:cs="Arial"/>
              </w:rPr>
              <w:t>Detailed information and contractual documentation, revealing commercially sensitive information.</w:t>
            </w:r>
          </w:p>
        </w:tc>
      </w:tr>
    </w:tbl>
    <w:p w14:paraId="4C3DC7DE" w14:textId="77777777" w:rsidR="00B04988" w:rsidRPr="00B04988" w:rsidRDefault="00B04988" w:rsidP="00B04988">
      <w:pPr>
        <w:jc w:val="both"/>
        <w:rPr>
          <w:b/>
          <w:bCs/>
        </w:rPr>
      </w:pPr>
    </w:p>
    <w:sectPr w:rsidR="00B04988" w:rsidRPr="00B04988" w:rsidSect="00A55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9" w:h="16834" w:code="9"/>
      <w:pgMar w:top="1418" w:right="1134" w:bottom="1418" w:left="1134" w:header="709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F140" w14:textId="77777777" w:rsidR="00A314E0" w:rsidRDefault="00A314E0">
      <w:r>
        <w:separator/>
      </w:r>
    </w:p>
  </w:endnote>
  <w:endnote w:type="continuationSeparator" w:id="0">
    <w:p w14:paraId="3A6BDC10" w14:textId="77777777" w:rsidR="00A314E0" w:rsidRDefault="00A3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2F9B" w14:textId="77777777" w:rsidR="00567DDA" w:rsidRDefault="00141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E0E0C" w14:textId="77777777" w:rsidR="00567DDA" w:rsidRDefault="00567D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7D7D7D"/>
      </w:tblBorders>
      <w:tblLook w:val="04A0" w:firstRow="1" w:lastRow="0" w:firstColumn="1" w:lastColumn="0" w:noHBand="0" w:noVBand="1"/>
    </w:tblPr>
    <w:tblGrid>
      <w:gridCol w:w="7983"/>
      <w:gridCol w:w="1658"/>
    </w:tblGrid>
    <w:tr w:rsidR="00C64255" w:rsidRPr="00D71EA3" w14:paraId="6AF8BA1B" w14:textId="77777777" w:rsidTr="00C64255">
      <w:trPr>
        <w:trHeight w:val="80"/>
      </w:trPr>
      <w:tc>
        <w:tcPr>
          <w:tcW w:w="798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629DC656" w14:textId="77777777" w:rsidR="00C64255" w:rsidRPr="00D71EA3" w:rsidRDefault="001B18C7" w:rsidP="001F6ABF">
          <w:pPr>
            <w:overflowPunct/>
            <w:autoSpaceDE/>
            <w:autoSpaceDN/>
            <w:adjustRightInd/>
            <w:spacing w:before="60" w:after="60"/>
            <w:ind w:left="-108"/>
            <w:textAlignment w:val="auto"/>
            <w:rPr>
              <w:rFonts w:cs="Arial"/>
              <w:sz w:val="16"/>
              <w:szCs w:val="16"/>
              <w:lang w:eastAsia="en-GB"/>
            </w:rPr>
          </w:pPr>
          <w:r w:rsidRPr="001B18C7">
            <w:rPr>
              <w:rFonts w:cs="Arial"/>
              <w:bCs/>
              <w:sz w:val="16"/>
              <w:szCs w:val="16"/>
            </w:rPr>
            <w:fldChar w:fldCharType="begin"/>
          </w:r>
          <w:r w:rsidRPr="001B18C7">
            <w:rPr>
              <w:rFonts w:cs="Arial"/>
              <w:bCs/>
              <w:sz w:val="16"/>
              <w:szCs w:val="16"/>
            </w:rPr>
            <w:instrText xml:space="preserve"> REF bmDocName </w:instrText>
          </w:r>
          <w:r w:rsidRPr="001B18C7">
            <w:rPr>
              <w:rFonts w:cs="Arial"/>
              <w:bCs/>
              <w:color w:val="000000"/>
              <w:sz w:val="16"/>
              <w:szCs w:val="16"/>
              <w:shd w:val="clear" w:color="auto" w:fill="FFFFFF"/>
            </w:rPr>
            <w:instrText xml:space="preserve">\* CharFormat \* MERGEFORMAT </w:instrText>
          </w:r>
          <w:r w:rsidRPr="001B18C7">
            <w:rPr>
              <w:rFonts w:cs="Arial"/>
              <w:bCs/>
              <w:sz w:val="16"/>
              <w:szCs w:val="16"/>
            </w:rPr>
            <w:fldChar w:fldCharType="end"/>
          </w:r>
          <w:r w:rsidR="00C64255" w:rsidRPr="00D71EA3">
            <w:rPr>
              <w:sz w:val="16"/>
              <w:szCs w:val="16"/>
              <w:lang w:eastAsia="en-GB"/>
            </w:rPr>
            <w:t xml:space="preserve"> | </w:t>
          </w:r>
          <w:bookmarkStart w:id="2" w:name="bmReference_1"/>
          <w:bookmarkEnd w:id="2"/>
        </w:p>
      </w:tc>
      <w:tc>
        <w:tcPr>
          <w:tcW w:w="1658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59CEBB6A" w14:textId="77777777" w:rsidR="00C64255" w:rsidRPr="00D71EA3" w:rsidRDefault="00C64255" w:rsidP="00C64255">
          <w:pPr>
            <w:overflowPunct/>
            <w:autoSpaceDE/>
            <w:autoSpaceDN/>
            <w:adjustRightInd/>
            <w:spacing w:before="60" w:after="60"/>
            <w:ind w:right="-108"/>
            <w:jc w:val="right"/>
            <w:textAlignment w:val="auto"/>
            <w:rPr>
              <w:rFonts w:cs="Arial"/>
              <w:sz w:val="16"/>
              <w:szCs w:val="16"/>
              <w:lang w:eastAsia="en-GB"/>
            </w:rPr>
          </w:pPr>
          <w:bookmarkStart w:id="3" w:name="bmFirmNameBranding_1"/>
          <w:bookmarkEnd w:id="3"/>
          <w:r w:rsidRPr="00C64255">
            <w:rPr>
              <w:rFonts w:cs="Arial"/>
              <w:sz w:val="16"/>
              <w:szCs w:val="16"/>
              <w:lang w:eastAsia="en-GB"/>
            </w:rPr>
            <w:t xml:space="preserve"> |</w:t>
          </w:r>
          <w:r>
            <w:rPr>
              <w:rFonts w:cs="Arial"/>
              <w:sz w:val="16"/>
              <w:szCs w:val="16"/>
              <w:lang w:eastAsia="en-GB"/>
            </w:rPr>
            <w:t> 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begin"/>
          </w:r>
          <w:r w:rsidRPr="00D71EA3">
            <w:rPr>
              <w:rFonts w:cs="Arial"/>
              <w:sz w:val="16"/>
              <w:szCs w:val="16"/>
              <w:lang w:eastAsia="en-GB"/>
            </w:rPr>
            <w:instrText xml:space="preserve"> PAGE   \* MERGEFORMAT </w:instrTex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separate"/>
          </w:r>
          <w:r>
            <w:rPr>
              <w:rFonts w:cs="Arial"/>
              <w:sz w:val="16"/>
              <w:szCs w:val="16"/>
              <w:lang w:eastAsia="en-GB"/>
            </w:rPr>
            <w:t>2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end"/>
          </w:r>
        </w:p>
      </w:tc>
    </w:tr>
  </w:tbl>
  <w:p w14:paraId="63088D86" w14:textId="77777777" w:rsidR="00567DDA" w:rsidRPr="00F237AF" w:rsidRDefault="00567DDA" w:rsidP="00F237AF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29FE" w14:textId="77777777" w:rsidR="00D71EA3" w:rsidRPr="00D71EA3" w:rsidRDefault="00D71EA3" w:rsidP="00203C48">
    <w:pPr>
      <w:numPr>
        <w:ilvl w:val="0"/>
        <w:numId w:val="2"/>
      </w:numPr>
      <w:tabs>
        <w:tab w:val="clear" w:pos="720"/>
      </w:tabs>
      <w:overflowPunct/>
      <w:autoSpaceDE/>
      <w:autoSpaceDN/>
      <w:ind w:left="0"/>
      <w:textAlignment w:val="auto"/>
      <w:rPr>
        <w:rFonts w:eastAsia="STZhongsong"/>
        <w:lang w:eastAsia="zh-CN"/>
      </w:rPr>
    </w:pPr>
  </w:p>
  <w:tbl>
    <w:tblPr>
      <w:tblW w:w="5000" w:type="pct"/>
      <w:tblBorders>
        <w:top w:val="single" w:sz="4" w:space="0" w:color="7D7D7D"/>
      </w:tblBorders>
      <w:tblLook w:val="04A0" w:firstRow="1" w:lastRow="0" w:firstColumn="1" w:lastColumn="0" w:noHBand="0" w:noVBand="1"/>
    </w:tblPr>
    <w:tblGrid>
      <w:gridCol w:w="7815"/>
      <w:gridCol w:w="1826"/>
    </w:tblGrid>
    <w:tr w:rsidR="00D71EA3" w:rsidRPr="00D71EA3" w14:paraId="2091CB0C" w14:textId="77777777" w:rsidTr="00924872">
      <w:trPr>
        <w:trHeight w:val="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  <w:hideMark/>
        </w:tcPr>
        <w:p w14:paraId="4D7BC718" w14:textId="77777777" w:rsidR="00D71EA3" w:rsidRPr="004A1159" w:rsidRDefault="00D71EA3" w:rsidP="007B0C9E">
          <w:pPr>
            <w:pStyle w:val="footerafter"/>
          </w:pPr>
          <w:bookmarkStart w:id="24" w:name="bmDisclaimerShort"/>
          <w:bookmarkEnd w:id="24"/>
        </w:p>
      </w:tc>
    </w:tr>
    <w:tr w:rsidR="00D71EA3" w:rsidRPr="00D71EA3" w14:paraId="17A30BE5" w14:textId="77777777" w:rsidTr="00096F2A">
      <w:trPr>
        <w:trHeight w:val="80"/>
      </w:trPr>
      <w:tc>
        <w:tcPr>
          <w:tcW w:w="4053" w:type="pct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14275158" w14:textId="77777777" w:rsidR="00D71EA3" w:rsidRPr="00D71EA3" w:rsidRDefault="001B18C7" w:rsidP="00D71EA3">
          <w:pPr>
            <w:overflowPunct/>
            <w:autoSpaceDE/>
            <w:autoSpaceDN/>
            <w:adjustRightInd/>
            <w:spacing w:before="60" w:after="60"/>
            <w:ind w:left="-108"/>
            <w:textAlignment w:val="auto"/>
            <w:rPr>
              <w:rFonts w:cs="Arial"/>
              <w:sz w:val="16"/>
              <w:szCs w:val="16"/>
              <w:lang w:eastAsia="en-GB"/>
            </w:rPr>
          </w:pPr>
          <w:r w:rsidRPr="001B18C7">
            <w:rPr>
              <w:rFonts w:cs="Arial"/>
              <w:bCs/>
              <w:sz w:val="16"/>
              <w:szCs w:val="16"/>
            </w:rPr>
            <w:fldChar w:fldCharType="begin"/>
          </w:r>
          <w:r w:rsidRPr="001B18C7">
            <w:rPr>
              <w:rFonts w:cs="Arial"/>
              <w:bCs/>
              <w:sz w:val="16"/>
              <w:szCs w:val="16"/>
            </w:rPr>
            <w:instrText xml:space="preserve"> REF bmDocName </w:instrText>
          </w:r>
          <w:r w:rsidRPr="001B18C7">
            <w:rPr>
              <w:rFonts w:cs="Arial"/>
              <w:bCs/>
              <w:color w:val="000000"/>
              <w:sz w:val="16"/>
              <w:szCs w:val="16"/>
              <w:shd w:val="clear" w:color="auto" w:fill="FFFFFF"/>
            </w:rPr>
            <w:instrText xml:space="preserve">\* CharFormat \* MERGEFORMAT </w:instrText>
          </w:r>
          <w:r w:rsidRPr="001B18C7">
            <w:rPr>
              <w:rFonts w:cs="Arial"/>
              <w:bCs/>
              <w:sz w:val="16"/>
              <w:szCs w:val="16"/>
            </w:rPr>
            <w:fldChar w:fldCharType="end"/>
          </w:r>
          <w:r w:rsidR="00D71EA3" w:rsidRPr="00D71EA3">
            <w:rPr>
              <w:sz w:val="16"/>
              <w:szCs w:val="16"/>
              <w:lang w:eastAsia="en-GB"/>
            </w:rPr>
            <w:t xml:space="preserve"> </w:t>
          </w:r>
          <w:r w:rsidR="00D71EA3" w:rsidRPr="00D71EA3">
            <w:rPr>
              <w:rFonts w:cs="Arial"/>
              <w:sz w:val="16"/>
              <w:szCs w:val="16"/>
              <w:lang w:eastAsia="en-GB"/>
            </w:rPr>
            <w:t xml:space="preserve">| </w:t>
          </w:r>
          <w:bookmarkStart w:id="25" w:name="bmReference"/>
          <w:bookmarkEnd w:id="25"/>
        </w:p>
      </w:tc>
      <w:tc>
        <w:tcPr>
          <w:tcW w:w="947" w:type="pct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43686978" w14:textId="77777777" w:rsidR="00D71EA3" w:rsidRPr="00D71EA3" w:rsidRDefault="00D71EA3" w:rsidP="00D71EA3">
          <w:pPr>
            <w:overflowPunct/>
            <w:autoSpaceDE/>
            <w:autoSpaceDN/>
            <w:adjustRightInd/>
            <w:spacing w:before="60" w:after="60"/>
            <w:ind w:right="-108"/>
            <w:jc w:val="right"/>
            <w:textAlignment w:val="auto"/>
            <w:rPr>
              <w:rFonts w:cs="Arial"/>
              <w:sz w:val="16"/>
              <w:szCs w:val="16"/>
              <w:lang w:eastAsia="en-GB"/>
            </w:rPr>
          </w:pPr>
          <w:bookmarkStart w:id="26" w:name="bmFirmNameBranding"/>
          <w:bookmarkEnd w:id="26"/>
          <w:r w:rsidRPr="00D71EA3">
            <w:rPr>
              <w:rFonts w:cs="Arial"/>
              <w:sz w:val="16"/>
              <w:szCs w:val="16"/>
              <w:lang w:eastAsia="en-GB"/>
            </w:rPr>
            <w:t xml:space="preserve"> | 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begin"/>
          </w:r>
          <w:r w:rsidRPr="00D71EA3">
            <w:rPr>
              <w:rFonts w:cs="Arial"/>
              <w:sz w:val="16"/>
              <w:szCs w:val="16"/>
              <w:lang w:eastAsia="en-GB"/>
            </w:rPr>
            <w:instrText xml:space="preserve"> PAGE   \* MERGEFORMAT </w:instrTex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separate"/>
          </w:r>
          <w:r w:rsidRPr="00D71EA3">
            <w:rPr>
              <w:rFonts w:cs="Arial"/>
              <w:sz w:val="16"/>
              <w:szCs w:val="16"/>
              <w:lang w:eastAsia="en-GB"/>
            </w:rPr>
            <w:t>1</w:t>
          </w:r>
          <w:r w:rsidRPr="00D71EA3">
            <w:rPr>
              <w:rFonts w:cs="Arial"/>
              <w:sz w:val="16"/>
              <w:szCs w:val="16"/>
              <w:lang w:eastAsia="en-GB"/>
            </w:rPr>
            <w:fldChar w:fldCharType="end"/>
          </w:r>
        </w:p>
      </w:tc>
    </w:tr>
  </w:tbl>
  <w:p w14:paraId="650C07DC" w14:textId="77777777" w:rsidR="00567DDA" w:rsidRPr="00D71EA3" w:rsidRDefault="00567DDA" w:rsidP="00D7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8B45" w14:textId="77777777" w:rsidR="00A314E0" w:rsidRDefault="00A314E0">
      <w:r>
        <w:separator/>
      </w:r>
    </w:p>
  </w:footnote>
  <w:footnote w:type="continuationSeparator" w:id="0">
    <w:p w14:paraId="7822D1FD" w14:textId="77777777" w:rsidR="00A314E0" w:rsidRDefault="00A3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DCE9" w14:textId="77777777" w:rsidR="00015051" w:rsidRDefault="00015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4"/>
      <w:gridCol w:w="4817"/>
    </w:tblGrid>
    <w:tr w:rsidR="00D71EA3" w:rsidRPr="00EA6E6A" w14:paraId="300146CC" w14:textId="77777777" w:rsidTr="0095576E">
      <w:tc>
        <w:tcPr>
          <w:tcW w:w="2502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6C83283" w14:textId="77777777" w:rsidR="00D71EA3" w:rsidRPr="00EA6E6A" w:rsidRDefault="00DD3240" w:rsidP="002C77E5">
          <w:pPr>
            <w:spacing w:after="60"/>
            <w:ind w:left="-108"/>
            <w:rPr>
              <w:rFonts w:cs="Arial"/>
              <w:bCs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fldChar w:fldCharType="begin"/>
          </w:r>
          <w:r>
            <w:rPr>
              <w:rFonts w:cs="Arial"/>
              <w:bCs/>
              <w:sz w:val="16"/>
              <w:szCs w:val="16"/>
            </w:rPr>
            <w:instrText xml:space="preserve"> REF </w:instrText>
          </w:r>
          <w:r w:rsidRPr="00DD3240">
            <w:rPr>
              <w:rFonts w:cs="Arial"/>
              <w:bCs/>
              <w:sz w:val="16"/>
              <w:szCs w:val="16"/>
            </w:rPr>
            <w:instrText>bmStrictlyPri</w:instrText>
          </w:r>
          <w:r w:rsidRPr="00332B2D">
            <w:rPr>
              <w:rFonts w:cs="Arial"/>
              <w:bCs/>
              <w:sz w:val="16"/>
              <w:szCs w:val="16"/>
            </w:rPr>
            <w:instrText>vateLine</w:instrText>
          </w:r>
          <w:r w:rsidR="00332B2D" w:rsidRPr="00332B2D">
            <w:rPr>
              <w:rFonts w:cs="Arial"/>
              <w:bCs/>
              <w:sz w:val="16"/>
              <w:szCs w:val="16"/>
            </w:rPr>
            <w:instrText xml:space="preserve"> </w:instrText>
          </w:r>
          <w:r w:rsidR="00332B2D" w:rsidRPr="00332B2D">
            <w:rPr>
              <w:rFonts w:cs="Arial"/>
              <w:color w:val="000000"/>
              <w:sz w:val="16"/>
              <w:szCs w:val="16"/>
              <w:shd w:val="clear" w:color="auto" w:fill="FFFFFF"/>
            </w:rPr>
            <w:instrText>\* CharFormat</w:instrText>
          </w:r>
          <w:r>
            <w:rPr>
              <w:rFonts w:cs="Arial"/>
              <w:bCs/>
              <w:sz w:val="16"/>
              <w:szCs w:val="16"/>
            </w:rPr>
            <w:fldChar w:fldCharType="end"/>
          </w:r>
        </w:p>
      </w:tc>
      <w:tc>
        <w:tcPr>
          <w:tcW w:w="249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9467B9E" w14:textId="77777777" w:rsidR="00D71EA3" w:rsidRPr="00EA6E6A" w:rsidRDefault="00302DD7" w:rsidP="002C77E5">
          <w:pPr>
            <w:overflowPunct/>
            <w:autoSpaceDE/>
            <w:adjustRightInd/>
            <w:spacing w:after="60"/>
            <w:ind w:right="-108"/>
            <w:jc w:val="right"/>
            <w:rPr>
              <w:rFonts w:cs="Arial"/>
              <w:bCs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fldChar w:fldCharType="begin"/>
          </w:r>
          <w:r>
            <w:rPr>
              <w:rFonts w:cs="Arial"/>
              <w:bCs/>
              <w:sz w:val="16"/>
              <w:szCs w:val="16"/>
            </w:rPr>
            <w:instrText xml:space="preserve"> REF bmLegallyPrivileged </w:instrText>
          </w:r>
          <w:r w:rsidR="00332B2D" w:rsidRPr="00332B2D">
            <w:rPr>
              <w:rFonts w:cs="Arial"/>
              <w:color w:val="000000"/>
              <w:sz w:val="16"/>
              <w:szCs w:val="16"/>
              <w:shd w:val="clear" w:color="auto" w:fill="FFFFFF"/>
            </w:rPr>
            <w:instrText>\* CharFormat</w:instrText>
          </w:r>
          <w:r>
            <w:rPr>
              <w:rFonts w:cs="Arial"/>
              <w:bCs/>
              <w:sz w:val="16"/>
              <w:szCs w:val="16"/>
            </w:rPr>
            <w:fldChar w:fldCharType="end"/>
          </w:r>
        </w:p>
      </w:tc>
    </w:tr>
  </w:tbl>
  <w:p w14:paraId="3C05D740" w14:textId="77777777" w:rsidR="00567DDA" w:rsidRPr="00D71EA3" w:rsidRDefault="00F52900" w:rsidP="002C77E5">
    <w:pPr>
      <w:pStyle w:val="Header"/>
    </w:pPr>
    <w:r>
      <w:rPr>
        <w:rFonts w:ascii="Times New Roman" w:hAnsi="Times New Roman"/>
        <w:noProof/>
        <w:sz w:val="24"/>
        <w:lang w:val="en-AU"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E9714B" wp14:editId="3AAC36F8">
              <wp:simplePos x="0" y="0"/>
              <wp:positionH relativeFrom="page">
                <wp:posOffset>6346209</wp:posOffset>
              </wp:positionH>
              <wp:positionV relativeFrom="page">
                <wp:posOffset>-25427</wp:posOffset>
              </wp:positionV>
              <wp:extent cx="1213200" cy="1163027"/>
              <wp:effectExtent l="0" t="0" r="0" b="0"/>
              <wp:wrapNone/>
              <wp:docPr id="1" name="_WTR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3200" cy="1163027"/>
                        <a:chOff x="0" y="-25420"/>
                        <a:chExt cx="1137285" cy="1162705"/>
                      </a:xfrm>
                      <a:solidFill>
                        <a:srgbClr val="16253F"/>
                      </a:solidFill>
                    </wpg:grpSpPr>
                    <wps:wsp>
                      <wps:cNvPr id="3" name="Isosceles Triangle 3"/>
                      <wps:cNvSpPr/>
                      <wps:spPr>
                        <a:xfrm rot="16200000" flipH="1">
                          <a:off x="0" y="0"/>
                          <a:ext cx="1137285" cy="113728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6253F">
                            <a:alpha val="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 Box 13"/>
                      <wps:cNvSpPr txBox="1"/>
                      <wps:spPr>
                        <a:xfrm rot="2703337">
                          <a:off x="342616" y="294247"/>
                          <a:ext cx="860714" cy="221379"/>
                        </a:xfrm>
                        <a:prstGeom prst="rect">
                          <a:avLst/>
                        </a:prstGeom>
                        <a:solidFill>
                          <a:srgbClr val="16253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D3CE3" w14:textId="77777777" w:rsidR="00F52900" w:rsidRDefault="00F52900" w:rsidP="00050FE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bmWatermarkDraft_1"/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DRAFT</w:t>
                            </w:r>
                            <w:bookmarkEnd w:id="0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9714B" id="_WTR2" o:spid="_x0000_s1026" style="position:absolute;margin-left:499.7pt;margin-top:-2pt;width:95.55pt;height:91.6pt;z-index:251663360;visibility:hidden;mso-position-horizontal-relative:page;mso-position-vertical-relative:page;mso-width-relative:margin" coordorigin=",-254" coordsize="11372,1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7" type="#_x0000_t5" style="position:absolute;width:11372;height:1137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" adj="0" fillcolor="#16253f" stroked="f" strokeweight="2pt">
                <v:fill opacity="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3426;top:2942;width:8606;height:2214;rotation:2952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" fillcolor="#16253f" stroked="f" strokeweight=".5pt">
                <v:fill opacity="0"/>
                <v:textbox>
                  <w:txbxContent>
                    <w:p w14:paraId="191D3CE3" w14:textId="77777777" w:rsidR="00F52900" w:rsidRDefault="00F52900" w:rsidP="00050FE8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bmWatermarkDraft_1"/>
                      <w:r>
                        <w:rPr>
                          <w:rFonts w:cs="Arial"/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DRAFT</w:t>
                      </w:r>
                      <w:bookmarkEnd w:id="1"/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816"/>
    </w:tblGrid>
    <w:tr w:rsidR="00D71EA3" w:rsidRPr="001948E8" w14:paraId="230DDDB7" w14:textId="77777777" w:rsidTr="0095576E">
      <w:tc>
        <w:tcPr>
          <w:tcW w:w="4815" w:type="dxa"/>
        </w:tcPr>
        <w:p w14:paraId="562D0777" w14:textId="6BCFDC9F" w:rsidR="00D71EA3" w:rsidRPr="001948E8" w:rsidRDefault="00050FE8" w:rsidP="00D71EA3">
          <w:pPr>
            <w:pStyle w:val="Header"/>
            <w:spacing w:after="0"/>
            <w:ind w:left="-108"/>
            <w:rPr>
              <w:rFonts w:cs="Arial"/>
              <w:b/>
            </w:rPr>
          </w:pPr>
          <w:r>
            <w:rPr>
              <w:rFonts w:ascii="Times New Roman" w:hAnsi="Times New Roman"/>
              <w:noProof/>
              <w:sz w:val="24"/>
              <w:lang w:val="en-AU" w:eastAsia="en-A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7BC59125" wp14:editId="655E3C77">
                    <wp:simplePos x="0" y="0"/>
                    <wp:positionH relativeFrom="page">
                      <wp:posOffset>6346209</wp:posOffset>
                    </wp:positionH>
                    <wp:positionV relativeFrom="page">
                      <wp:posOffset>-42997</wp:posOffset>
                    </wp:positionV>
                    <wp:extent cx="1213200" cy="1179957"/>
                    <wp:effectExtent l="0" t="0" r="0" b="0"/>
                    <wp:wrapNone/>
                    <wp:docPr id="4" name="_WTR1" hidden="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13200" cy="1179957"/>
                              <a:chOff x="0" y="-42346"/>
                              <a:chExt cx="1137285" cy="1179631"/>
                            </a:xfrm>
                            <a:solidFill>
                              <a:srgbClr val="16253F"/>
                            </a:solidFill>
                          </wpg:grpSpPr>
                          <wps:wsp>
                            <wps:cNvPr id="5" name="Isosceles Triangle 5"/>
                            <wps:cNvSpPr/>
                            <wps:spPr>
                              <a:xfrm rot="16200000" flipH="1">
                                <a:off x="0" y="0"/>
                                <a:ext cx="1137285" cy="113728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16253F">
                                  <a:alpha val="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13"/>
                            <wps:cNvSpPr txBox="1"/>
                            <wps:spPr>
                              <a:xfrm rot="2703337">
                                <a:off x="342194" y="293311"/>
                                <a:ext cx="870388" cy="199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6253F">
                                  <a:alpha val="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029F8" w14:textId="77777777" w:rsidR="00F52900" w:rsidRDefault="00F52900" w:rsidP="00050FE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4" w:name="bmWatermarkDraft"/>
                                  <w:r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DRAFT</w:t>
                                  </w:r>
                                  <w:bookmarkEnd w:id="4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C59125" id="_WTR1" o:spid="_x0000_s1029" style="position:absolute;left:0;text-align:left;margin-left:499.7pt;margin-top:-3.4pt;width:95.55pt;height:92.9pt;z-index:251661312;visibility:hidden;mso-position-horizontal-relative:page;mso-position-vertical-relative:page;mso-width-relative:margin" coordorigin=",-423" coordsize="11372,1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30" type="#_x0000_t5" style="position:absolute;width:11372;height:1137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" adj="0" fillcolor="#16253f" stroked="f" strokeweight="2pt">
                      <v:fill opacity="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1" type="#_x0000_t202" style="position:absolute;left:3422;top:2933;width:8703;height:1991;rotation:29527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" fillcolor="#16253f" stroked="f" strokeweight=".5pt">
                      <v:fill opacity="0"/>
                      <v:textbox>
                        <w:txbxContent>
                          <w:p w14:paraId="7B4029F8" w14:textId="77777777" w:rsidR="00F52900" w:rsidRDefault="00F52900" w:rsidP="00050FE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5" w:name="bmWatermarkDraft"/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DRAFT</w:t>
                            </w:r>
                            <w:bookmarkEnd w:id="5"/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DC5B2E" w:rsidRPr="0089353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B427D2A" wp14:editId="70C8AF96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-597916</wp:posOffset>
                    </wp:positionV>
                    <wp:extent cx="635000" cy="12700"/>
                    <wp:effectExtent l="0" t="0" r="0" b="0"/>
                    <wp:wrapNone/>
                    <wp:docPr id="41" name="TxtDocInfo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35000" cy="12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B016E" w14:textId="77777777" w:rsidR="00C26AFA" w:rsidRPr="00094D3F" w:rsidRDefault="00C26AFA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94D3F">
                                  <w:rPr>
                                    <w:sz w:val="16"/>
                                    <w:szCs w:val="16"/>
                                  </w:rPr>
                                  <w:t>Doc Info</w:t>
                                </w:r>
                              </w:p>
                              <w:p w14:paraId="6C0297C0" w14:textId="77777777" w:rsidR="00C26AFA" w:rsidRPr="00094D3F" w:rsidRDefault="00C26AFA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Branding: </w:t>
                                </w:r>
                                <w:bookmarkStart w:id="6" w:name="bmBrandingStatus"/>
                                <w:r w:rsidR="007B0C9E">
                                  <w:rPr>
                                    <w:sz w:val="16"/>
                                    <w:szCs w:val="16"/>
                                  </w:rPr>
                                  <w:t>false</w:t>
                                </w:r>
                                <w:bookmarkEnd w:id="6"/>
                              </w:p>
                              <w:p w14:paraId="3A8482D5" w14:textId="77777777" w:rsidR="00C26AFA" w:rsidRDefault="00C26AFA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FirmNameShort: </w:t>
                                </w:r>
                                <w:bookmarkStart w:id="7" w:name="bmBrandingFirmShortName"/>
                                <w:r w:rsidR="007B0C9E">
                                  <w:rPr>
                                    <w:sz w:val="16"/>
                                    <w:szCs w:val="16"/>
                                  </w:rPr>
                                  <w:t>DLA Piper</w:t>
                                </w:r>
                                <w:bookmarkEnd w:id="7"/>
                              </w:p>
                              <w:p w14:paraId="089BF661" w14:textId="77777777" w:rsidR="00C26AFA" w:rsidRDefault="00C26AFA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IncludeAppendix:</w:t>
                                </w:r>
                                <w:r w:rsidRPr="00826401">
                                  <w:t xml:space="preserve"> </w:t>
                                </w:r>
                                <w:bookmarkStart w:id="8" w:name="bmIncludeAppendices"/>
                                <w:r w:rsidRPr="00826401">
                                  <w:rPr>
                                    <w:sz w:val="16"/>
                                    <w:szCs w:val="16"/>
                                  </w:rPr>
                                  <w:t>bmIncludeAppendix</w:t>
                                </w:r>
                                <w:bookmarkEnd w:id="8"/>
                              </w:p>
                              <w:p w14:paraId="6247A846" w14:textId="77777777" w:rsidR="00C26AFA" w:rsidRDefault="00C26AFA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IncludeSchedules: </w:t>
                                </w:r>
                                <w:bookmarkStart w:id="9" w:name="bmIncludeSchedules"/>
                                <w:r>
                                  <w:rPr>
                                    <w:sz w:val="16"/>
                                    <w:szCs w:val="16"/>
                                  </w:rPr>
                                  <w:t>bmIncludeSchedules</w:t>
                                </w:r>
                                <w:bookmarkEnd w:id="9"/>
                              </w:p>
                              <w:p w14:paraId="720F78BE" w14:textId="77777777" w:rsidR="00DB3A39" w:rsidRDefault="00DB3A39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WaveformSelection: </w:t>
                                </w:r>
                                <w:bookmarkStart w:id="10" w:name="bmBrandingWaveformSelection"/>
                                <w:r w:rsidR="007B0C9E">
                                  <w:rPr>
                                    <w:sz w:val="16"/>
                                    <w:szCs w:val="16"/>
                                  </w:rPr>
                                  <w:t>false</w:t>
                                </w:r>
                                <w:bookmarkEnd w:id="10"/>
                              </w:p>
                              <w:p w14:paraId="5697FFC4" w14:textId="77777777" w:rsidR="00A20AB9" w:rsidRDefault="00A20AB9" w:rsidP="00355809">
                                <w:pPr>
                                  <w:pStyle w:val="titledarkgrey"/>
                                  <w:jc w:val="left"/>
                                </w:pPr>
                                <w:r w:rsidRPr="00355809">
                                  <w:rPr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DocName</w:t>
                                </w:r>
                                <w:r w:rsidRPr="0035580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t xml:space="preserve"> </w:t>
                                </w:r>
                                <w:bookmarkStart w:id="11" w:name="bmDocNameValue"/>
                                <w:bookmarkEnd w:id="11"/>
                              </w:p>
                              <w:p w14:paraId="203BEE07" w14:textId="77777777" w:rsidR="007462E1" w:rsidRDefault="0033094F" w:rsidP="00C26AFA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Reg Text</w:t>
                                </w:r>
                                <w:r w:rsidR="007462E1">
                                  <w:rPr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  <w:bookmarkStart w:id="12" w:name="bmDisclaimerStatus"/>
                                <w:r w:rsidR="007B0C9E">
                                  <w:rPr>
                                    <w:sz w:val="16"/>
                                    <w:szCs w:val="16"/>
                                  </w:rPr>
                                  <w:t>false</w:t>
                                </w:r>
                                <w:bookmarkEnd w:id="12"/>
                              </w:p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7D7D7D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069"/>
                                  <w:gridCol w:w="590"/>
                                </w:tblGrid>
                                <w:tr w:rsidR="00876B39" w:rsidRPr="00D71EA3" w14:paraId="33DD507B" w14:textId="77777777" w:rsidTr="00940A73">
                                  <w:trPr>
                                    <w:trHeight w:val="80"/>
                                  </w:trPr>
                                  <w:tc>
                                    <w:tcPr>
                                      <w:tcW w:w="7938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bottom"/>
                                      <w:hideMark/>
                                    </w:tcPr>
                                    <w:bookmarkStart w:id="13" w:name="bmAppendixFooter"/>
                                    <w:p w14:paraId="362744A1" w14:textId="77777777" w:rsidR="00876B39" w:rsidRPr="00D71EA3" w:rsidRDefault="00876B39" w:rsidP="00876B39">
                                      <w:pPr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60" w:after="60"/>
                                        <w:ind w:left="-108"/>
                                        <w:textAlignment w:val="auto"/>
                                        <w:rPr>
                                          <w:rFonts w:cs="Arial"/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instrText xml:space="preserve"> REF bmDocName \* </w:instrText>
                                      </w:r>
                                      <w:r w:rsidR="00E87EF1"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instrText>CHAR</w:instrTex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instrText>FORMAT</w:instrText>
                                      </w:r>
                                      <w:r w:rsidR="00385941"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instrText xml:space="preserve"> \* MERGEFORMAT </w:instrTex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fldChar w:fldCharType="separate"/>
                                      </w:r>
                                      <w:r w:rsidR="007B0C9E" w:rsidRPr="007B0C9E"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t>bmDocName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fldChar w:fldCharType="end"/>
                                      </w:r>
                                      <w:r w:rsidRPr="00D71EA3"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t xml:space="preserve"> | </w:t>
                                      </w:r>
                                      <w:r w:rsidR="001C472A">
                                        <w:rPr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  <w:t>bmReference</w:t>
                                      </w: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bottom"/>
                                      <w:hideMark/>
                                    </w:tcPr>
                                    <w:p w14:paraId="1B80B646" w14:textId="77777777" w:rsidR="00876B39" w:rsidRPr="00D71EA3" w:rsidRDefault="00876B39" w:rsidP="00876B39">
                                      <w:pPr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60" w:after="60"/>
                                        <w:ind w:right="-108"/>
                                        <w:jc w:val="right"/>
                                        <w:textAlignment w:val="auto"/>
                                        <w:rPr>
                                          <w:rFonts w:cs="Arial"/>
                                          <w:sz w:val="16"/>
                                          <w:szCs w:val="16"/>
                                          <w:lang w:eastAsia="en-GB"/>
                                        </w:rPr>
                                      </w:pPr>
                                      <w:r>
                                        <w:rPr>
                                          <w:rStyle w:val="PageNumber"/>
                                        </w:rPr>
                                        <w:t xml:space="preserve">DLA Piper     </w:t>
                                      </w:r>
                                    </w:p>
                                  </w:tc>
                                </w:tr>
                                <w:bookmarkEnd w:id="13"/>
                              </w:tbl>
                              <w:p w14:paraId="4C65493D" w14:textId="77777777" w:rsidR="00C26AFA" w:rsidRDefault="00C26AFA" w:rsidP="00876B39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427D2A" id="TxtDocInfo" o:spid="_x0000_s1032" type="#_x0000_t202" style="position:absolute;left:0;text-align:left;margin-left:0;margin-top:-47.1pt;width:50pt;height:1pt;z-index:251665408;visibility:hidden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" fillcolor="window" stroked="f" strokeweight=".5pt">
                    <v:path arrowok="t"/>
                    <v:textbox>
                      <w:txbxContent>
                        <w:p w14:paraId="29CB016E" w14:textId="77777777" w:rsidR="00C26AFA" w:rsidRPr="00094D3F" w:rsidRDefault="00C26AFA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094D3F">
                            <w:rPr>
                              <w:sz w:val="16"/>
                              <w:szCs w:val="16"/>
                            </w:rPr>
                            <w:t>Doc Info</w:t>
                          </w:r>
                        </w:p>
                        <w:p w14:paraId="6C0297C0" w14:textId="77777777" w:rsidR="00C26AFA" w:rsidRPr="00094D3F" w:rsidRDefault="00C26AFA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Branding: </w:t>
                          </w:r>
                          <w:bookmarkStart w:id="14" w:name="bmBrandingStatus"/>
                          <w:r w:rsidR="007B0C9E">
                            <w:rPr>
                              <w:sz w:val="16"/>
                              <w:szCs w:val="16"/>
                            </w:rPr>
                            <w:t>false</w:t>
                          </w:r>
                          <w:bookmarkEnd w:id="14"/>
                        </w:p>
                        <w:p w14:paraId="3A8482D5" w14:textId="77777777" w:rsidR="00C26AFA" w:rsidRDefault="00C26AFA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FirmNameShort: </w:t>
                          </w:r>
                          <w:bookmarkStart w:id="15" w:name="bmBrandingFirmShortName"/>
                          <w:r w:rsidR="007B0C9E">
                            <w:rPr>
                              <w:sz w:val="16"/>
                              <w:szCs w:val="16"/>
                            </w:rPr>
                            <w:t>DLA Piper</w:t>
                          </w:r>
                          <w:bookmarkEnd w:id="15"/>
                        </w:p>
                        <w:p w14:paraId="089BF661" w14:textId="77777777" w:rsidR="00C26AFA" w:rsidRDefault="00C26AFA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IncludeAppendix:</w:t>
                          </w:r>
                          <w:r w:rsidRPr="00826401">
                            <w:t xml:space="preserve"> </w:t>
                          </w:r>
                          <w:bookmarkStart w:id="16" w:name="bmIncludeAppendices"/>
                          <w:r w:rsidRPr="00826401">
                            <w:rPr>
                              <w:sz w:val="16"/>
                              <w:szCs w:val="16"/>
                            </w:rPr>
                            <w:t>bmIncludeAppendix</w:t>
                          </w:r>
                          <w:bookmarkEnd w:id="16"/>
                        </w:p>
                        <w:p w14:paraId="6247A846" w14:textId="77777777" w:rsidR="00C26AFA" w:rsidRDefault="00C26AFA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IncludeSchedules: </w:t>
                          </w:r>
                          <w:bookmarkStart w:id="17" w:name="bmIncludeSchedules"/>
                          <w:r>
                            <w:rPr>
                              <w:sz w:val="16"/>
                              <w:szCs w:val="16"/>
                            </w:rPr>
                            <w:t>bmIncludeSchedules</w:t>
                          </w:r>
                          <w:bookmarkEnd w:id="17"/>
                        </w:p>
                        <w:p w14:paraId="720F78BE" w14:textId="77777777" w:rsidR="00DB3A39" w:rsidRDefault="00DB3A39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WaveformSelection: </w:t>
                          </w:r>
                          <w:bookmarkStart w:id="18" w:name="bmBrandingWaveformSelection"/>
                          <w:r w:rsidR="007B0C9E">
                            <w:rPr>
                              <w:sz w:val="16"/>
                              <w:szCs w:val="16"/>
                            </w:rPr>
                            <w:t>false</w:t>
                          </w:r>
                          <w:bookmarkEnd w:id="18"/>
                        </w:p>
                        <w:p w14:paraId="5697FFC4" w14:textId="77777777" w:rsidR="00A20AB9" w:rsidRDefault="00A20AB9" w:rsidP="00355809">
                          <w:pPr>
                            <w:pStyle w:val="titledarkgrey"/>
                            <w:jc w:val="left"/>
                          </w:pPr>
                          <w:r w:rsidRPr="00355809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DocName</w:t>
                          </w:r>
                          <w:r w:rsidRPr="003558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</w:t>
                          </w:r>
                          <w:r>
                            <w:t xml:space="preserve"> </w:t>
                          </w:r>
                          <w:bookmarkStart w:id="19" w:name="bmDocNameValue"/>
                          <w:bookmarkEnd w:id="19"/>
                        </w:p>
                        <w:p w14:paraId="203BEE07" w14:textId="77777777" w:rsidR="007462E1" w:rsidRDefault="0033094F" w:rsidP="00C26AF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Reg Text</w:t>
                          </w:r>
                          <w:r w:rsidR="007462E1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bookmarkStart w:id="20" w:name="bmDisclaimerStatus"/>
                          <w:r w:rsidR="007B0C9E">
                            <w:rPr>
                              <w:sz w:val="16"/>
                              <w:szCs w:val="16"/>
                            </w:rPr>
                            <w:t>false</w:t>
                          </w:r>
                          <w:bookmarkEnd w:id="20"/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7D7D7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069"/>
                            <w:gridCol w:w="590"/>
                          </w:tblGrid>
                          <w:tr w:rsidR="00876B39" w:rsidRPr="00D71EA3" w14:paraId="33DD507B" w14:textId="77777777" w:rsidTr="00940A73">
                            <w:trPr>
                              <w:trHeight w:val="80"/>
                            </w:trPr>
                            <w:tc>
                              <w:tcPr>
                                <w:tcW w:w="7938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bottom"/>
                                <w:hideMark/>
                              </w:tcPr>
                              <w:bookmarkStart w:id="21" w:name="bmAppendixFooter"/>
                              <w:p w14:paraId="362744A1" w14:textId="77777777" w:rsidR="00876B39" w:rsidRPr="00D71EA3" w:rsidRDefault="00876B39" w:rsidP="00876B39">
                                <w:pPr>
                                  <w:overflowPunct/>
                                  <w:autoSpaceDE/>
                                  <w:autoSpaceDN/>
                                  <w:adjustRightInd/>
                                  <w:spacing w:before="60" w:after="60"/>
                                  <w:ind w:left="-108"/>
                                  <w:textAlignment w:val="auto"/>
                                  <w:rPr>
                                    <w:rFonts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instrText xml:space="preserve"> REF bmDocName \* </w:instrText>
                                </w:r>
                                <w:r w:rsidR="00E87EF1"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instrText>CHAR</w:instrTex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instrText>FORMAT</w:instrText>
                                </w:r>
                                <w:r w:rsidR="00385941"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instrText xml:space="preserve"> \* MERGEFORMAT </w:instrTex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fldChar w:fldCharType="separate"/>
                                </w:r>
                                <w:r w:rsidR="007B0C9E" w:rsidRPr="007B0C9E"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t>bmDocName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fldChar w:fldCharType="end"/>
                                </w:r>
                                <w:r w:rsidRPr="00D71EA3"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t xml:space="preserve"> | </w:t>
                                </w:r>
                                <w:r w:rsidR="001C472A">
                                  <w:rPr>
                                    <w:sz w:val="16"/>
                                    <w:szCs w:val="16"/>
                                    <w:lang w:eastAsia="en-GB"/>
                                  </w:rPr>
                                  <w:t>bmReference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bottom"/>
                                <w:hideMark/>
                              </w:tcPr>
                              <w:p w14:paraId="1B80B646" w14:textId="77777777" w:rsidR="00876B39" w:rsidRPr="00D71EA3" w:rsidRDefault="00876B39" w:rsidP="00876B39">
                                <w:pPr>
                                  <w:overflowPunct/>
                                  <w:autoSpaceDE/>
                                  <w:autoSpaceDN/>
                                  <w:adjustRightInd/>
                                  <w:spacing w:before="60" w:after="60"/>
                                  <w:ind w:right="-108"/>
                                  <w:jc w:val="right"/>
                                  <w:textAlignment w:val="auto"/>
                                  <w:rPr>
                                    <w:rFonts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>
                                  <w:rPr>
                                    <w:rStyle w:val="PageNumber"/>
                                  </w:rPr>
                                  <w:t xml:space="preserve">DLA Piper     </w:t>
                                </w:r>
                              </w:p>
                            </w:tc>
                          </w:tr>
                          <w:bookmarkEnd w:id="21"/>
                        </w:tbl>
                        <w:p w14:paraId="4C65493D" w14:textId="77777777" w:rsidR="00C26AFA" w:rsidRDefault="00C26AFA" w:rsidP="00876B3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C26AFA"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5E050D18" wp14:editId="02D43873">
                <wp:simplePos x="0" y="0"/>
                <wp:positionH relativeFrom="page">
                  <wp:align>left</wp:align>
                </wp:positionH>
                <wp:positionV relativeFrom="page">
                  <wp:posOffset>-136525</wp:posOffset>
                </wp:positionV>
                <wp:extent cx="11923200" cy="0"/>
                <wp:effectExtent l="0" t="0" r="0" b="0"/>
                <wp:wrapNone/>
                <wp:docPr id="7" name="_waveform-darkblue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_waveform-darkblue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32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6AFA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22864861" wp14:editId="1493785A">
                <wp:simplePos x="0" y="0"/>
                <wp:positionH relativeFrom="page">
                  <wp:align>left</wp:align>
                </wp:positionH>
                <wp:positionV relativeFrom="page">
                  <wp:posOffset>-133350</wp:posOffset>
                </wp:positionV>
                <wp:extent cx="11919600" cy="0"/>
                <wp:effectExtent l="0" t="0" r="0" b="0"/>
                <wp:wrapNone/>
                <wp:docPr id="9" name="_waveform-darkgrey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_waveform-darkgrey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9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C18CA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87CC745" wp14:editId="65F59335">
                <wp:simplePos x="0" y="0"/>
                <wp:positionH relativeFrom="page">
                  <wp:align>left</wp:align>
                </wp:positionH>
                <wp:positionV relativeFrom="page">
                  <wp:posOffset>-147320</wp:posOffset>
                </wp:positionV>
                <wp:extent cx="11919600" cy="0"/>
                <wp:effectExtent l="0" t="0" r="0" b="0"/>
                <wp:wrapNone/>
                <wp:docPr id="11" name="_waveform-lightgrey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_waveform-lightgrey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9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22" w:name="bmStrictlyPrivateLine"/>
          <w:bookmarkEnd w:id="22"/>
        </w:p>
      </w:tc>
      <w:tc>
        <w:tcPr>
          <w:tcW w:w="4816" w:type="dxa"/>
        </w:tcPr>
        <w:p w14:paraId="188435BA" w14:textId="77777777" w:rsidR="00D71EA3" w:rsidRPr="001948E8" w:rsidRDefault="00D71EA3" w:rsidP="00D71EA3">
          <w:pPr>
            <w:pStyle w:val="Header"/>
            <w:spacing w:after="0"/>
            <w:jc w:val="right"/>
            <w:rPr>
              <w:rFonts w:cs="Arial"/>
              <w:b/>
            </w:rPr>
          </w:pPr>
          <w:bookmarkStart w:id="23" w:name="bmLegallyPrivileged"/>
          <w:bookmarkEnd w:id="23"/>
        </w:p>
      </w:tc>
    </w:tr>
  </w:tbl>
  <w:p w14:paraId="65FF7159" w14:textId="77777777" w:rsidR="00567DDA" w:rsidRDefault="00567DDA" w:rsidP="00AE449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5CB2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64D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4C8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65D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212A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4E4D51"/>
    <w:multiLevelType w:val="multilevel"/>
    <w:tmpl w:val="6C5451AC"/>
    <w:name w:val="Plato Heading List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4723DB5"/>
    <w:multiLevelType w:val="multilevel"/>
    <w:tmpl w:val="2BD2A10A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 w15:restartNumberingAfterBreak="0">
    <w:nsid w:val="06CC701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E639D"/>
    <w:multiLevelType w:val="multilevel"/>
    <w:tmpl w:val="BB58C122"/>
    <w:name w:val="Appendicies Heading List"/>
    <w:lvl w:ilvl="0">
      <w:start w:val="1"/>
      <w:numFmt w:val="decimal"/>
      <w:lvlRestart w:val="0"/>
      <w:pStyle w:val="AppHead"/>
      <w:suff w:val="space"/>
      <w:lvlText w:val="Appendix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AppPart"/>
      <w:suff w:val="space"/>
      <w:lvlText w:val="Part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9" w15:restartNumberingAfterBreak="0">
    <w:nsid w:val="0FF84E9C"/>
    <w:multiLevelType w:val="multilevel"/>
    <w:tmpl w:val="26EED2B4"/>
    <w:name w:val="SchHead Numbering List"/>
    <w:lvl w:ilvl="0">
      <w:start w:val="1"/>
      <w:numFmt w:val="decimal"/>
      <w:lvlRestart w:val="0"/>
      <w:pStyle w:val="SchHead"/>
      <w:suff w:val="space"/>
      <w:lvlText w:val="Schedule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Part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Section %3"/>
      <w:lvlJc w:val="left"/>
      <w:pPr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</w:abstractNum>
  <w:abstractNum w:abstractNumId="10" w15:restartNumberingAfterBreak="0">
    <w:nsid w:val="1E5904B1"/>
    <w:multiLevelType w:val="multilevel"/>
    <w:tmpl w:val="4E98721A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24034D3A"/>
    <w:multiLevelType w:val="hybridMultilevel"/>
    <w:tmpl w:val="5B6462BC"/>
    <w:lvl w:ilvl="0" w:tplc="F206613A">
      <w:start w:val="1"/>
      <w:numFmt w:val="decimal"/>
      <w:lvlText w:val="%1."/>
      <w:lvlJc w:val="left"/>
      <w:pPr>
        <w:ind w:left="720" w:hanging="360"/>
      </w:pPr>
      <w:rPr>
        <w:rFonts w:eastAsia="STZhongsong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5B"/>
    <w:multiLevelType w:val="hybridMultilevel"/>
    <w:tmpl w:val="04708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F3A17"/>
    <w:multiLevelType w:val="multilevel"/>
    <w:tmpl w:val="0BBCA018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4" w15:restartNumberingAfterBreak="0">
    <w:nsid w:val="541C7FD2"/>
    <w:multiLevelType w:val="multilevel"/>
    <w:tmpl w:val="7640FFAE"/>
    <w:lvl w:ilvl="0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15" w15:restartNumberingAfterBreak="0">
    <w:nsid w:val="6A7256E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C26404D"/>
    <w:multiLevelType w:val="multilevel"/>
    <w:tmpl w:val="6402FD74"/>
    <w:name w:val="General Numbering List"/>
    <w:lvl w:ilvl="0">
      <w:start w:val="1"/>
      <w:numFmt w:val="decimal"/>
      <w:lvlRestart w:val="0"/>
      <w:pStyle w:val="General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General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General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General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General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6D3C5F2A"/>
    <w:multiLevelType w:val="multilevel"/>
    <w:tmpl w:val="52329D30"/>
    <w:name w:val="Body Text List"/>
    <w:lvl w:ilvl="0">
      <w:start w:val="1"/>
      <w:numFmt w:val="none"/>
      <w:lvlRestart w:val="0"/>
      <w:pStyle w:val="BodyTextIndent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pStyle w:val="BodyTextIndent2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6DDF4132"/>
    <w:multiLevelType w:val="multilevel"/>
    <w:tmpl w:val="9314022E"/>
    <w:name w:val="SchGeneral Numbering List"/>
    <w:lvl w:ilvl="0">
      <w:start w:val="1"/>
      <w:numFmt w:val="decimal"/>
      <w:lvlRestart w:val="0"/>
      <w:pStyle w:val="SchGeneral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GeneralL2"/>
      <w:lvlText w:val="%1.%2"/>
      <w:lvlJc w:val="left"/>
      <w:pPr>
        <w:tabs>
          <w:tab w:val="num" w:pos="144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SchGeneral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General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General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</w:abstractNum>
  <w:abstractNum w:abstractNumId="19" w15:restartNumberingAfterBreak="0">
    <w:nsid w:val="74552241"/>
    <w:multiLevelType w:val="multilevel"/>
    <w:tmpl w:val="CF3CC8C0"/>
    <w:name w:val="Recital Numbering List"/>
    <w:lvl w:ilvl="0">
      <w:start w:val="1"/>
      <w:numFmt w:val="upperLetter"/>
      <w:lvlRestart w:val="0"/>
      <w:pStyle w:val="RecitalNumber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none"/>
      <w:lvlText w:val=""/>
      <w:lvlJc w:val="left"/>
      <w:pPr>
        <w:ind w:left="216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6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7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083"/>
      </w:pPr>
      <w:rPr>
        <w:rFonts w:hint="default"/>
      </w:rPr>
    </w:lvl>
  </w:abstractNum>
  <w:abstractNum w:abstractNumId="20" w15:restartNumberingAfterBreak="0">
    <w:nsid w:val="79EB0571"/>
    <w:multiLevelType w:val="multilevel"/>
    <w:tmpl w:val="3418FB54"/>
    <w:name w:val="Plato Schedule Numbering List"/>
    <w:lvl w:ilvl="0">
      <w:start w:val="1"/>
      <w:numFmt w:val="decimal"/>
      <w:lvlRestart w:val="0"/>
      <w:pStyle w:val="Schedul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Schedule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ScheduleL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21" w15:restartNumberingAfterBreak="0">
    <w:nsid w:val="7B3205E3"/>
    <w:multiLevelType w:val="multilevel"/>
    <w:tmpl w:val="54DABAA6"/>
    <w:name w:val="List Bulle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none"/>
      <w:pStyle w:val="ListBullet6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ListBullet7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num w:numId="1" w16cid:durableId="1766344927">
    <w:abstractNumId w:val="13"/>
  </w:num>
  <w:num w:numId="2" w16cid:durableId="640619283">
    <w:abstractNumId w:val="14"/>
  </w:num>
  <w:num w:numId="3" w16cid:durableId="1398821136">
    <w:abstractNumId w:val="6"/>
  </w:num>
  <w:num w:numId="4" w16cid:durableId="1614675977">
    <w:abstractNumId w:val="4"/>
  </w:num>
  <w:num w:numId="5" w16cid:durableId="688071878">
    <w:abstractNumId w:val="3"/>
  </w:num>
  <w:num w:numId="6" w16cid:durableId="1385326788">
    <w:abstractNumId w:val="2"/>
  </w:num>
  <w:num w:numId="7" w16cid:durableId="310641196">
    <w:abstractNumId w:val="1"/>
  </w:num>
  <w:num w:numId="8" w16cid:durableId="1499030888">
    <w:abstractNumId w:val="0"/>
  </w:num>
  <w:num w:numId="9" w16cid:durableId="1496341735">
    <w:abstractNumId w:val="10"/>
  </w:num>
  <w:num w:numId="10" w16cid:durableId="1344554796">
    <w:abstractNumId w:val="19"/>
  </w:num>
  <w:num w:numId="11" w16cid:durableId="492992332">
    <w:abstractNumId w:val="20"/>
  </w:num>
  <w:num w:numId="12" w16cid:durableId="1659307914">
    <w:abstractNumId w:val="21"/>
  </w:num>
  <w:num w:numId="13" w16cid:durableId="2036229349">
    <w:abstractNumId w:val="9"/>
  </w:num>
  <w:num w:numId="14" w16cid:durableId="1395926823">
    <w:abstractNumId w:val="18"/>
  </w:num>
  <w:num w:numId="15" w16cid:durableId="1863544567">
    <w:abstractNumId w:val="16"/>
  </w:num>
  <w:num w:numId="16" w16cid:durableId="1662805616">
    <w:abstractNumId w:val="17"/>
  </w:num>
  <w:num w:numId="17" w16cid:durableId="1009868775">
    <w:abstractNumId w:val="5"/>
  </w:num>
  <w:num w:numId="18" w16cid:durableId="164323415">
    <w:abstractNumId w:val="8"/>
  </w:num>
  <w:num w:numId="19" w16cid:durableId="1204093493">
    <w:abstractNumId w:val="7"/>
  </w:num>
  <w:num w:numId="20" w16cid:durableId="337849530">
    <w:abstractNumId w:val="15"/>
  </w:num>
  <w:num w:numId="21" w16cid:durableId="957419173">
    <w:abstractNumId w:val="11"/>
  </w:num>
  <w:num w:numId="22" w16cid:durableId="18846309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E"/>
    <w:rsid w:val="0000509B"/>
    <w:rsid w:val="00005E02"/>
    <w:rsid w:val="000078D2"/>
    <w:rsid w:val="00007FC4"/>
    <w:rsid w:val="00015051"/>
    <w:rsid w:val="000479F7"/>
    <w:rsid w:val="00050FE8"/>
    <w:rsid w:val="0006701C"/>
    <w:rsid w:val="000734CC"/>
    <w:rsid w:val="00096F2A"/>
    <w:rsid w:val="000A5F13"/>
    <w:rsid w:val="000B2E20"/>
    <w:rsid w:val="000B6AB9"/>
    <w:rsid w:val="000C0299"/>
    <w:rsid w:val="000D3A46"/>
    <w:rsid w:val="000E17ED"/>
    <w:rsid w:val="000E47C8"/>
    <w:rsid w:val="000E6D40"/>
    <w:rsid w:val="0010076F"/>
    <w:rsid w:val="00105907"/>
    <w:rsid w:val="001411D0"/>
    <w:rsid w:val="00152865"/>
    <w:rsid w:val="001755A1"/>
    <w:rsid w:val="00186F7F"/>
    <w:rsid w:val="00194372"/>
    <w:rsid w:val="001948E8"/>
    <w:rsid w:val="001A5077"/>
    <w:rsid w:val="001B1780"/>
    <w:rsid w:val="001B18C7"/>
    <w:rsid w:val="001C45E0"/>
    <w:rsid w:val="001C472A"/>
    <w:rsid w:val="001E4756"/>
    <w:rsid w:val="001F6ABF"/>
    <w:rsid w:val="00203C48"/>
    <w:rsid w:val="002111DB"/>
    <w:rsid w:val="00211326"/>
    <w:rsid w:val="00216A9C"/>
    <w:rsid w:val="00260B31"/>
    <w:rsid w:val="00274F3C"/>
    <w:rsid w:val="00280339"/>
    <w:rsid w:val="00287557"/>
    <w:rsid w:val="002A6899"/>
    <w:rsid w:val="002C77E5"/>
    <w:rsid w:val="002E4987"/>
    <w:rsid w:val="002F1790"/>
    <w:rsid w:val="003000EA"/>
    <w:rsid w:val="00302DD7"/>
    <w:rsid w:val="00313446"/>
    <w:rsid w:val="0032472C"/>
    <w:rsid w:val="0033094F"/>
    <w:rsid w:val="00332B2D"/>
    <w:rsid w:val="003375B4"/>
    <w:rsid w:val="00355809"/>
    <w:rsid w:val="00356824"/>
    <w:rsid w:val="003841C5"/>
    <w:rsid w:val="00385941"/>
    <w:rsid w:val="003A2E20"/>
    <w:rsid w:val="003A5CDC"/>
    <w:rsid w:val="003B26CB"/>
    <w:rsid w:val="003C20E6"/>
    <w:rsid w:val="003E3279"/>
    <w:rsid w:val="003F6628"/>
    <w:rsid w:val="004075D3"/>
    <w:rsid w:val="00416C40"/>
    <w:rsid w:val="00423152"/>
    <w:rsid w:val="00430E90"/>
    <w:rsid w:val="0045112D"/>
    <w:rsid w:val="00453B8B"/>
    <w:rsid w:val="00471EFC"/>
    <w:rsid w:val="00492957"/>
    <w:rsid w:val="004A1159"/>
    <w:rsid w:val="004A4557"/>
    <w:rsid w:val="004E452F"/>
    <w:rsid w:val="00516EC4"/>
    <w:rsid w:val="00567DDA"/>
    <w:rsid w:val="0057568E"/>
    <w:rsid w:val="00586F1B"/>
    <w:rsid w:val="0059289F"/>
    <w:rsid w:val="00594F99"/>
    <w:rsid w:val="00596EDA"/>
    <w:rsid w:val="005A0252"/>
    <w:rsid w:val="005A0AE9"/>
    <w:rsid w:val="005C18CA"/>
    <w:rsid w:val="005C49A0"/>
    <w:rsid w:val="005C6372"/>
    <w:rsid w:val="005C6AA3"/>
    <w:rsid w:val="005D3AA6"/>
    <w:rsid w:val="005D68ED"/>
    <w:rsid w:val="005E3888"/>
    <w:rsid w:val="005F4ABD"/>
    <w:rsid w:val="00611249"/>
    <w:rsid w:val="00611476"/>
    <w:rsid w:val="006164AB"/>
    <w:rsid w:val="0064470E"/>
    <w:rsid w:val="00644E7D"/>
    <w:rsid w:val="006450ED"/>
    <w:rsid w:val="0065023C"/>
    <w:rsid w:val="00654DF3"/>
    <w:rsid w:val="00666A69"/>
    <w:rsid w:val="00685572"/>
    <w:rsid w:val="00686656"/>
    <w:rsid w:val="006C2EDC"/>
    <w:rsid w:val="006C46BC"/>
    <w:rsid w:val="006D785B"/>
    <w:rsid w:val="006F0A8F"/>
    <w:rsid w:val="00704177"/>
    <w:rsid w:val="00707253"/>
    <w:rsid w:val="00714BD1"/>
    <w:rsid w:val="0073322D"/>
    <w:rsid w:val="00733386"/>
    <w:rsid w:val="007414E9"/>
    <w:rsid w:val="007462E1"/>
    <w:rsid w:val="00753437"/>
    <w:rsid w:val="00754E57"/>
    <w:rsid w:val="00785AE6"/>
    <w:rsid w:val="00791B9B"/>
    <w:rsid w:val="007A28DE"/>
    <w:rsid w:val="007B0C9E"/>
    <w:rsid w:val="007B6F94"/>
    <w:rsid w:val="007D4ECD"/>
    <w:rsid w:val="007D7A3C"/>
    <w:rsid w:val="007F0197"/>
    <w:rsid w:val="008024A2"/>
    <w:rsid w:val="00802682"/>
    <w:rsid w:val="00810E15"/>
    <w:rsid w:val="00814007"/>
    <w:rsid w:val="00814D41"/>
    <w:rsid w:val="00824EBC"/>
    <w:rsid w:val="0083333A"/>
    <w:rsid w:val="00851E68"/>
    <w:rsid w:val="00852E77"/>
    <w:rsid w:val="008667B3"/>
    <w:rsid w:val="00876B39"/>
    <w:rsid w:val="008A2980"/>
    <w:rsid w:val="008E3BDA"/>
    <w:rsid w:val="008F7C27"/>
    <w:rsid w:val="00913F7B"/>
    <w:rsid w:val="00924872"/>
    <w:rsid w:val="00924D43"/>
    <w:rsid w:val="00940A73"/>
    <w:rsid w:val="00942C91"/>
    <w:rsid w:val="00975E2C"/>
    <w:rsid w:val="00977961"/>
    <w:rsid w:val="00983A86"/>
    <w:rsid w:val="00986195"/>
    <w:rsid w:val="00994046"/>
    <w:rsid w:val="00996B33"/>
    <w:rsid w:val="009C03CF"/>
    <w:rsid w:val="009D72AE"/>
    <w:rsid w:val="009E000D"/>
    <w:rsid w:val="00A043E0"/>
    <w:rsid w:val="00A20AB9"/>
    <w:rsid w:val="00A20C45"/>
    <w:rsid w:val="00A314E0"/>
    <w:rsid w:val="00A5395E"/>
    <w:rsid w:val="00A55988"/>
    <w:rsid w:val="00A626D0"/>
    <w:rsid w:val="00A93358"/>
    <w:rsid w:val="00AC78E4"/>
    <w:rsid w:val="00AD06CC"/>
    <w:rsid w:val="00AD72BA"/>
    <w:rsid w:val="00AE4495"/>
    <w:rsid w:val="00AF10C3"/>
    <w:rsid w:val="00AF5FC6"/>
    <w:rsid w:val="00B01366"/>
    <w:rsid w:val="00B0188D"/>
    <w:rsid w:val="00B04988"/>
    <w:rsid w:val="00B20BDE"/>
    <w:rsid w:val="00B2276D"/>
    <w:rsid w:val="00B31F4D"/>
    <w:rsid w:val="00B43E12"/>
    <w:rsid w:val="00B64CDA"/>
    <w:rsid w:val="00B65576"/>
    <w:rsid w:val="00B75EA0"/>
    <w:rsid w:val="00B80E7A"/>
    <w:rsid w:val="00B9214C"/>
    <w:rsid w:val="00B9225E"/>
    <w:rsid w:val="00BC4ADD"/>
    <w:rsid w:val="00BE01FB"/>
    <w:rsid w:val="00BF6460"/>
    <w:rsid w:val="00C10B9D"/>
    <w:rsid w:val="00C1355E"/>
    <w:rsid w:val="00C26AFA"/>
    <w:rsid w:val="00C31F67"/>
    <w:rsid w:val="00C3222B"/>
    <w:rsid w:val="00C6057C"/>
    <w:rsid w:val="00C60A8C"/>
    <w:rsid w:val="00C64255"/>
    <w:rsid w:val="00C668EC"/>
    <w:rsid w:val="00C8408D"/>
    <w:rsid w:val="00C87A99"/>
    <w:rsid w:val="00C90449"/>
    <w:rsid w:val="00C90BED"/>
    <w:rsid w:val="00CA6946"/>
    <w:rsid w:val="00CC0187"/>
    <w:rsid w:val="00CD3EFC"/>
    <w:rsid w:val="00CD6B1F"/>
    <w:rsid w:val="00CD6D97"/>
    <w:rsid w:val="00CF43C7"/>
    <w:rsid w:val="00CF6F3F"/>
    <w:rsid w:val="00D2175F"/>
    <w:rsid w:val="00D43929"/>
    <w:rsid w:val="00D54D0B"/>
    <w:rsid w:val="00D71EA3"/>
    <w:rsid w:val="00D763DA"/>
    <w:rsid w:val="00D814A5"/>
    <w:rsid w:val="00DA4152"/>
    <w:rsid w:val="00DA6885"/>
    <w:rsid w:val="00DB1C9D"/>
    <w:rsid w:val="00DB3A39"/>
    <w:rsid w:val="00DB5789"/>
    <w:rsid w:val="00DC5B2E"/>
    <w:rsid w:val="00DD3240"/>
    <w:rsid w:val="00DD5C0A"/>
    <w:rsid w:val="00DE221A"/>
    <w:rsid w:val="00DE2E5E"/>
    <w:rsid w:val="00DE718B"/>
    <w:rsid w:val="00E21586"/>
    <w:rsid w:val="00E237CD"/>
    <w:rsid w:val="00E32D91"/>
    <w:rsid w:val="00E372E2"/>
    <w:rsid w:val="00E6182E"/>
    <w:rsid w:val="00E66F79"/>
    <w:rsid w:val="00E67EE1"/>
    <w:rsid w:val="00E87EF1"/>
    <w:rsid w:val="00E929FC"/>
    <w:rsid w:val="00E97AC9"/>
    <w:rsid w:val="00EA2782"/>
    <w:rsid w:val="00EA2805"/>
    <w:rsid w:val="00EA6E6A"/>
    <w:rsid w:val="00EB17B0"/>
    <w:rsid w:val="00EB1AD5"/>
    <w:rsid w:val="00EE4201"/>
    <w:rsid w:val="00F07395"/>
    <w:rsid w:val="00F202A9"/>
    <w:rsid w:val="00F237AF"/>
    <w:rsid w:val="00F238CE"/>
    <w:rsid w:val="00F31329"/>
    <w:rsid w:val="00F52900"/>
    <w:rsid w:val="00F84F87"/>
    <w:rsid w:val="00F956C2"/>
    <w:rsid w:val="00FA0B13"/>
    <w:rsid w:val="00FA3469"/>
    <w:rsid w:val="00FA4820"/>
    <w:rsid w:val="00FB60A7"/>
    <w:rsid w:val="00FC2945"/>
    <w:rsid w:val="00FD56C6"/>
    <w:rsid w:val="00FD7B30"/>
    <w:rsid w:val="00FE188B"/>
    <w:rsid w:val="00FE427B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A6DD3"/>
  <w15:docId w15:val="{C54BAA1E-666D-4708-AAC7-BA4FDF00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uiPriority="99" w:qFormat="1"/>
    <w:lsdException w:name="heading 9" w:semiHidden="1" w:uiPriority="9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iPriority="54" w:unhideWhenUsed="1"/>
    <w:lsdException w:name="header" w:semiHidden="1" w:uiPriority="99"/>
    <w:lsdException w:name="footer" w:semiHidden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toa heading" w:semiHidden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qFormat="1"/>
    <w:lsdException w:name="List Continue" w:semiHidden="1"/>
    <w:lsdException w:name="List Continue 2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qFormat="1"/>
    <w:lsdException w:name="Body Text Indent 3" w:semiHidden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6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4470E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HouseStyleBase"/>
    <w:next w:val="Heading2A"/>
    <w:qFormat/>
    <w:rsid w:val="00824EBC"/>
    <w:pPr>
      <w:keepNext/>
      <w:numPr>
        <w:numId w:val="17"/>
      </w:numPr>
      <w:spacing w:before="360"/>
      <w:outlineLvl w:val="0"/>
    </w:pPr>
    <w:rPr>
      <w:b/>
      <w:sz w:val="24"/>
    </w:rPr>
  </w:style>
  <w:style w:type="paragraph" w:styleId="Heading2">
    <w:name w:val="heading 2"/>
    <w:basedOn w:val="HouseStyleBase"/>
    <w:qFormat/>
    <w:rsid w:val="00824EBC"/>
    <w:pPr>
      <w:numPr>
        <w:ilvl w:val="1"/>
        <w:numId w:val="17"/>
      </w:numPr>
      <w:outlineLvl w:val="1"/>
    </w:pPr>
  </w:style>
  <w:style w:type="paragraph" w:styleId="Heading3">
    <w:name w:val="heading 3"/>
    <w:basedOn w:val="HouseStyleBase"/>
    <w:qFormat/>
    <w:rsid w:val="00824EBC"/>
    <w:pPr>
      <w:numPr>
        <w:ilvl w:val="2"/>
        <w:numId w:val="17"/>
      </w:numPr>
      <w:outlineLvl w:val="2"/>
    </w:pPr>
  </w:style>
  <w:style w:type="paragraph" w:styleId="Heading4">
    <w:name w:val="heading 4"/>
    <w:basedOn w:val="HouseStyleBase"/>
    <w:qFormat/>
    <w:rsid w:val="00824EBC"/>
    <w:pPr>
      <w:numPr>
        <w:ilvl w:val="3"/>
        <w:numId w:val="17"/>
      </w:numPr>
      <w:outlineLvl w:val="3"/>
    </w:pPr>
  </w:style>
  <w:style w:type="paragraph" w:styleId="Heading5">
    <w:name w:val="heading 5"/>
    <w:basedOn w:val="HouseStyleBase"/>
    <w:qFormat/>
    <w:rsid w:val="00824EBC"/>
    <w:pPr>
      <w:numPr>
        <w:ilvl w:val="4"/>
        <w:numId w:val="17"/>
      </w:numPr>
      <w:outlineLvl w:val="4"/>
    </w:pPr>
  </w:style>
  <w:style w:type="paragraph" w:styleId="Heading6">
    <w:name w:val="heading 6"/>
    <w:basedOn w:val="HouseStyleBase"/>
    <w:qFormat/>
    <w:rsid w:val="00824EBC"/>
    <w:pPr>
      <w:numPr>
        <w:ilvl w:val="5"/>
        <w:numId w:val="17"/>
      </w:numPr>
      <w:outlineLvl w:val="5"/>
    </w:pPr>
  </w:style>
  <w:style w:type="paragraph" w:styleId="Heading7">
    <w:name w:val="heading 7"/>
    <w:basedOn w:val="HouseStyleBase"/>
    <w:qFormat/>
    <w:rsid w:val="00824EBC"/>
    <w:pPr>
      <w:numPr>
        <w:ilvl w:val="6"/>
        <w:numId w:val="17"/>
      </w:numPr>
      <w:outlineLvl w:val="6"/>
    </w:pPr>
  </w:style>
  <w:style w:type="paragraph" w:styleId="Heading8">
    <w:name w:val="heading 8"/>
    <w:basedOn w:val="HouseStyleBase"/>
    <w:uiPriority w:val="99"/>
    <w:semiHidden/>
    <w:rsid w:val="00824EBC"/>
    <w:pPr>
      <w:outlineLvl w:val="7"/>
    </w:pPr>
  </w:style>
  <w:style w:type="paragraph" w:styleId="Heading9">
    <w:name w:val="heading 9"/>
    <w:basedOn w:val="HouseStyleBase"/>
    <w:uiPriority w:val="99"/>
    <w:semiHidden/>
    <w:rsid w:val="00824EBC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4EBC"/>
    <w:pPr>
      <w:tabs>
        <w:tab w:val="center" w:pos="4153"/>
        <w:tab w:val="right" w:pos="8306"/>
      </w:tabs>
      <w:spacing w:after="0"/>
    </w:pPr>
    <w:rPr>
      <w:sz w:val="16"/>
    </w:rPr>
  </w:style>
  <w:style w:type="paragraph" w:styleId="BodyTextIndent">
    <w:name w:val="Body Text Indent"/>
    <w:basedOn w:val="HouseStyleBase"/>
    <w:link w:val="BodyTextIndentChar"/>
    <w:qFormat/>
    <w:rsid w:val="00824EBC"/>
    <w:pPr>
      <w:numPr>
        <w:numId w:val="16"/>
      </w:numPr>
    </w:pPr>
  </w:style>
  <w:style w:type="paragraph" w:styleId="BodyTextIndent2">
    <w:name w:val="Body Text Indent 2"/>
    <w:basedOn w:val="HouseStyleBase"/>
    <w:qFormat/>
    <w:rsid w:val="00824EBC"/>
    <w:pPr>
      <w:numPr>
        <w:ilvl w:val="1"/>
        <w:numId w:val="16"/>
      </w:numPr>
    </w:pPr>
  </w:style>
  <w:style w:type="paragraph" w:styleId="BodyTextIndent3">
    <w:name w:val="Body Text Indent 3"/>
    <w:basedOn w:val="HouseStyleBase"/>
    <w:qFormat/>
    <w:rsid w:val="00824EBC"/>
    <w:pPr>
      <w:ind w:left="1440"/>
    </w:pPr>
  </w:style>
  <w:style w:type="paragraph" w:customStyle="1" w:styleId="BodyTextIndent4">
    <w:name w:val="Body Text Indent 4"/>
    <w:basedOn w:val="HouseStyleBase"/>
    <w:qFormat/>
    <w:rsid w:val="00824EBC"/>
    <w:pPr>
      <w:ind w:left="2160"/>
    </w:pPr>
  </w:style>
  <w:style w:type="paragraph" w:customStyle="1" w:styleId="BodyTextIndent5">
    <w:name w:val="Body Text Indent 5"/>
    <w:basedOn w:val="HouseStyleBase"/>
    <w:qFormat/>
    <w:rsid w:val="00824EBC"/>
    <w:pPr>
      <w:ind w:left="2880"/>
    </w:pPr>
  </w:style>
  <w:style w:type="paragraph" w:customStyle="1" w:styleId="MarginText">
    <w:name w:val="Margin Text"/>
    <w:basedOn w:val="HouseStyleBase"/>
    <w:link w:val="MarginTextChar"/>
    <w:qFormat/>
    <w:rsid w:val="00824EBC"/>
  </w:style>
  <w:style w:type="paragraph" w:styleId="BodyText">
    <w:name w:val="Body Text"/>
    <w:basedOn w:val="Normal"/>
    <w:link w:val="BodyTextChar"/>
    <w:semiHidden/>
    <w:rsid w:val="001948E8"/>
    <w:pPr>
      <w:spacing w:after="120"/>
    </w:pPr>
  </w:style>
  <w:style w:type="character" w:styleId="PageNumber">
    <w:name w:val="page number"/>
    <w:basedOn w:val="DefaultParagraphFont"/>
    <w:rsid w:val="00824EBC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rsid w:val="001948E8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qFormat/>
    <w:rsid w:val="00824EBC"/>
    <w:pPr>
      <w:ind w:left="3600"/>
    </w:pPr>
  </w:style>
  <w:style w:type="paragraph" w:customStyle="1" w:styleId="BodyTextIndent7">
    <w:name w:val="Body Text Indent 7"/>
    <w:basedOn w:val="HouseStyleBase"/>
    <w:qFormat/>
    <w:rsid w:val="00824EBC"/>
    <w:pPr>
      <w:ind w:left="4320"/>
    </w:pPr>
  </w:style>
  <w:style w:type="paragraph" w:customStyle="1" w:styleId="SchHead">
    <w:name w:val="SchHead"/>
    <w:basedOn w:val="HouseStyleBase"/>
    <w:next w:val="SchPart"/>
    <w:qFormat/>
    <w:rsid w:val="00824EBC"/>
    <w:pPr>
      <w:keepNext/>
      <w:pageBreakBefore/>
      <w:numPr>
        <w:numId w:val="13"/>
      </w:numPr>
      <w:outlineLvl w:val="0"/>
    </w:pPr>
    <w:rPr>
      <w:sz w:val="28"/>
    </w:rPr>
  </w:style>
  <w:style w:type="paragraph" w:customStyle="1" w:styleId="SchSection">
    <w:name w:val="SchSection"/>
    <w:basedOn w:val="HouseStyleBase"/>
    <w:next w:val="MarginText"/>
    <w:qFormat/>
    <w:rsid w:val="00824EBC"/>
    <w:pPr>
      <w:keepNext/>
      <w:numPr>
        <w:ilvl w:val="2"/>
        <w:numId w:val="13"/>
      </w:numPr>
      <w:outlineLvl w:val="2"/>
    </w:pPr>
    <w:rPr>
      <w:b/>
    </w:rPr>
  </w:style>
  <w:style w:type="paragraph" w:styleId="ListBullet">
    <w:name w:val="List Bullet"/>
    <w:basedOn w:val="Normal"/>
    <w:rsid w:val="001948E8"/>
    <w:pPr>
      <w:ind w:left="720" w:hanging="720"/>
    </w:pPr>
  </w:style>
  <w:style w:type="paragraph" w:styleId="TOAHeading">
    <w:name w:val="toa heading"/>
    <w:basedOn w:val="Normal"/>
    <w:next w:val="Normal"/>
    <w:semiHidden/>
    <w:rsid w:val="001948E8"/>
    <w:pPr>
      <w:spacing w:before="120"/>
    </w:pPr>
    <w:rPr>
      <w:b/>
    </w:rPr>
  </w:style>
  <w:style w:type="paragraph" w:styleId="Title">
    <w:name w:val="Title"/>
    <w:basedOn w:val="HouseStyleBase"/>
    <w:rsid w:val="00824EBC"/>
    <w:rPr>
      <w:rFonts w:ascii="Cambria" w:hAnsi="Cambria"/>
      <w:kern w:val="28"/>
      <w:sz w:val="58"/>
    </w:rPr>
  </w:style>
  <w:style w:type="paragraph" w:styleId="ListBullet2">
    <w:name w:val="List Bullet 2"/>
    <w:basedOn w:val="HouseStyleBase"/>
    <w:rsid w:val="00824EBC"/>
    <w:pPr>
      <w:numPr>
        <w:ilvl w:val="1"/>
        <w:numId w:val="12"/>
      </w:numPr>
    </w:pPr>
  </w:style>
  <w:style w:type="paragraph" w:customStyle="1" w:styleId="ScheduleNumbering">
    <w:name w:val="Schedule Numbering"/>
    <w:basedOn w:val="Normal"/>
    <w:semiHidden/>
    <w:rsid w:val="001948E8"/>
    <w:pPr>
      <w:numPr>
        <w:numId w:val="9"/>
      </w:numPr>
      <w:overflowPunct/>
      <w:autoSpaceDE/>
      <w:autoSpaceDN/>
      <w:adjustRightInd/>
      <w:textAlignment w:val="auto"/>
    </w:pPr>
    <w:rPr>
      <w:rFonts w:eastAsia="SimSun"/>
      <w:szCs w:val="22"/>
      <w:lang w:eastAsia="zh-CN"/>
    </w:rPr>
  </w:style>
  <w:style w:type="numbering" w:styleId="111111">
    <w:name w:val="Outline List 2"/>
    <w:basedOn w:val="NoList"/>
    <w:rsid w:val="001948E8"/>
    <w:pPr>
      <w:numPr>
        <w:numId w:val="1"/>
      </w:numPr>
    </w:pPr>
  </w:style>
  <w:style w:type="paragraph" w:styleId="TOC1">
    <w:name w:val="toc 1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caps/>
      <w:lang w:val="en-GB" w:eastAsia="zh-CN"/>
    </w:rPr>
  </w:style>
  <w:style w:type="paragraph" w:styleId="TOC2">
    <w:name w:val="toc 2"/>
    <w:uiPriority w:val="39"/>
    <w:rsid w:val="00824EBC"/>
    <w:pPr>
      <w:tabs>
        <w:tab w:val="right" w:leader="dot" w:pos="9639"/>
      </w:tabs>
      <w:adjustRightInd w:val="0"/>
      <w:spacing w:after="120"/>
      <w:ind w:left="720" w:hanging="720"/>
    </w:pPr>
    <w:rPr>
      <w:rFonts w:ascii="Arial" w:eastAsia="STZhongsong" w:hAnsi="Arial"/>
      <w:lang w:val="en-GB" w:eastAsia="zh-CN"/>
    </w:rPr>
  </w:style>
  <w:style w:type="paragraph" w:styleId="TOC3">
    <w:name w:val="toc 3"/>
    <w:uiPriority w:val="39"/>
    <w:rsid w:val="00824EBC"/>
    <w:pPr>
      <w:tabs>
        <w:tab w:val="right" w:leader="dot" w:pos="9639"/>
      </w:tabs>
      <w:adjustRightInd w:val="0"/>
      <w:spacing w:after="120"/>
      <w:ind w:left="720"/>
    </w:pPr>
    <w:rPr>
      <w:rFonts w:ascii="Arial" w:eastAsia="STZhongsong" w:hAnsi="Arial"/>
      <w:lang w:val="en-GB" w:eastAsia="zh-CN"/>
    </w:rPr>
  </w:style>
  <w:style w:type="paragraph" w:styleId="TOC4">
    <w:name w:val="toc 4"/>
    <w:semiHidden/>
    <w:rsid w:val="00824EBC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val="en-GB" w:eastAsia="zh-CN"/>
    </w:rPr>
  </w:style>
  <w:style w:type="paragraph" w:styleId="TOC5">
    <w:name w:val="toc 5"/>
    <w:semiHidden/>
    <w:rsid w:val="00824EBC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val="en-GB" w:eastAsia="zh-CN"/>
    </w:rPr>
  </w:style>
  <w:style w:type="paragraph" w:styleId="TOC6">
    <w:name w:val="toc 6"/>
    <w:semiHidden/>
    <w:rsid w:val="00824EBC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val="en-GB" w:eastAsia="zh-CN"/>
    </w:rPr>
  </w:style>
  <w:style w:type="paragraph" w:styleId="TOC7">
    <w:name w:val="toc 7"/>
    <w:semiHidden/>
    <w:rsid w:val="00824EBC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val="en-GB" w:eastAsia="zh-CN"/>
    </w:rPr>
  </w:style>
  <w:style w:type="paragraph" w:customStyle="1" w:styleId="HouseStyleBase">
    <w:name w:val="House Style Base"/>
    <w:link w:val="HouseStyleBaseChar"/>
    <w:rsid w:val="00824EBC"/>
    <w:pPr>
      <w:adjustRightInd w:val="0"/>
      <w:spacing w:after="240"/>
    </w:pPr>
    <w:rPr>
      <w:rFonts w:ascii="Arial" w:eastAsia="STZhongsong" w:hAnsi="Arial"/>
      <w:lang w:val="en-GB" w:eastAsia="zh-CN"/>
    </w:rPr>
  </w:style>
  <w:style w:type="paragraph" w:styleId="TOC8">
    <w:name w:val="toc 8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caps/>
      <w:lang w:val="en-GB" w:eastAsia="zh-CN"/>
    </w:rPr>
  </w:style>
  <w:style w:type="paragraph" w:styleId="TOC9">
    <w:name w:val="toc 9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lang w:val="en-GB" w:eastAsia="zh-CN"/>
    </w:rPr>
  </w:style>
  <w:style w:type="paragraph" w:customStyle="1" w:styleId="HouseStyleBaseCentred">
    <w:name w:val="House Style Base Centred"/>
    <w:rsid w:val="00824EBC"/>
    <w:pPr>
      <w:adjustRightInd w:val="0"/>
      <w:spacing w:after="240"/>
    </w:pPr>
    <w:rPr>
      <w:rFonts w:ascii="Arial" w:eastAsia="STZhongsong" w:hAnsi="Arial"/>
      <w:lang w:val="en-GB" w:eastAsia="zh-CN"/>
    </w:rPr>
  </w:style>
  <w:style w:type="paragraph" w:customStyle="1" w:styleId="SchPart">
    <w:name w:val="SchPart"/>
    <w:basedOn w:val="HouseStyleBase"/>
    <w:next w:val="MarginText"/>
    <w:qFormat/>
    <w:rsid w:val="00824EBC"/>
    <w:pPr>
      <w:keepNext/>
      <w:numPr>
        <w:ilvl w:val="1"/>
        <w:numId w:val="13"/>
      </w:numPr>
      <w:outlineLvl w:val="1"/>
    </w:pPr>
    <w:rPr>
      <w:sz w:val="24"/>
    </w:rPr>
  </w:style>
  <w:style w:type="paragraph" w:customStyle="1" w:styleId="Table-followingparagraph">
    <w:name w:val="Table - following paragraph"/>
    <w:basedOn w:val="HouseStyleBase"/>
    <w:next w:val="MarginText"/>
    <w:qFormat/>
    <w:rsid w:val="00824EBC"/>
    <w:pPr>
      <w:spacing w:after="0"/>
    </w:pPr>
  </w:style>
  <w:style w:type="paragraph" w:customStyle="1" w:styleId="Table-Text">
    <w:name w:val="Table - Text"/>
    <w:basedOn w:val="HouseStyleBase-LeftAlign"/>
    <w:qFormat/>
    <w:rsid w:val="00FF0A40"/>
    <w:pPr>
      <w:spacing w:before="120" w:after="120"/>
    </w:pPr>
  </w:style>
  <w:style w:type="paragraph" w:customStyle="1" w:styleId="Heading">
    <w:name w:val="Heading"/>
    <w:basedOn w:val="HouseStyleBaseCentred"/>
    <w:next w:val="MarginText"/>
    <w:qFormat/>
    <w:rsid w:val="00824EBC"/>
    <w:pPr>
      <w:keepNext/>
      <w:spacing w:before="360" w:after="360"/>
    </w:pPr>
    <w:rPr>
      <w:rFonts w:ascii="Cambria" w:hAnsi="Cambria"/>
      <w:sz w:val="44"/>
    </w:rPr>
  </w:style>
  <w:style w:type="paragraph" w:customStyle="1" w:styleId="AppHead">
    <w:name w:val="AppHead"/>
    <w:basedOn w:val="HouseStyleBase"/>
    <w:next w:val="AppPart"/>
    <w:qFormat/>
    <w:rsid w:val="00824EBC"/>
    <w:pPr>
      <w:keepNext/>
      <w:numPr>
        <w:numId w:val="18"/>
      </w:numPr>
      <w:outlineLvl w:val="0"/>
    </w:pPr>
    <w:rPr>
      <w:sz w:val="28"/>
    </w:rPr>
  </w:style>
  <w:style w:type="paragraph" w:customStyle="1" w:styleId="AppPart">
    <w:name w:val="AppPart"/>
    <w:basedOn w:val="HouseStyleBase"/>
    <w:next w:val="MarginText"/>
    <w:qFormat/>
    <w:rsid w:val="00824EBC"/>
    <w:pPr>
      <w:keepNext/>
      <w:numPr>
        <w:ilvl w:val="1"/>
        <w:numId w:val="18"/>
      </w:numPr>
      <w:outlineLvl w:val="1"/>
    </w:pPr>
    <w:rPr>
      <w:sz w:val="24"/>
    </w:rPr>
  </w:style>
  <w:style w:type="paragraph" w:customStyle="1" w:styleId="RecitalNumbering">
    <w:name w:val="Recital Numbering"/>
    <w:basedOn w:val="HouseStyleBase"/>
    <w:semiHidden/>
    <w:qFormat/>
    <w:pPr>
      <w:outlineLvl w:val="0"/>
    </w:pPr>
  </w:style>
  <w:style w:type="paragraph" w:customStyle="1" w:styleId="RecitalNumbering2">
    <w:name w:val="Recital Numbering 2"/>
    <w:basedOn w:val="HouseStyleBase"/>
    <w:qFormat/>
    <w:rsid w:val="00824EBC"/>
    <w:pPr>
      <w:numPr>
        <w:ilvl w:val="1"/>
        <w:numId w:val="10"/>
      </w:numPr>
      <w:outlineLvl w:val="1"/>
    </w:pPr>
  </w:style>
  <w:style w:type="paragraph" w:customStyle="1" w:styleId="DefinitionNumbering1">
    <w:name w:val="Definition Numbering 1"/>
    <w:basedOn w:val="HouseStyleBase"/>
    <w:qFormat/>
    <w:rsid w:val="00824EBC"/>
    <w:pPr>
      <w:numPr>
        <w:ilvl w:val="2"/>
        <w:numId w:val="16"/>
      </w:numPr>
      <w:outlineLvl w:val="0"/>
    </w:pPr>
  </w:style>
  <w:style w:type="paragraph" w:customStyle="1" w:styleId="DefinitionNumbering2">
    <w:name w:val="Definition Numbering 2"/>
    <w:basedOn w:val="HouseStyleBase"/>
    <w:qFormat/>
    <w:rsid w:val="00824EBC"/>
    <w:pPr>
      <w:numPr>
        <w:ilvl w:val="3"/>
        <w:numId w:val="16"/>
      </w:numPr>
      <w:outlineLvl w:val="1"/>
    </w:pPr>
  </w:style>
  <w:style w:type="paragraph" w:customStyle="1" w:styleId="DefinitionNumbering3">
    <w:name w:val="Definition Numbering 3"/>
    <w:basedOn w:val="HouseStyleBase"/>
    <w:qFormat/>
    <w:rsid w:val="00824EBC"/>
    <w:pPr>
      <w:numPr>
        <w:ilvl w:val="4"/>
        <w:numId w:val="16"/>
      </w:numPr>
      <w:outlineLvl w:val="2"/>
    </w:pPr>
  </w:style>
  <w:style w:type="paragraph" w:customStyle="1" w:styleId="DefinitionNumbering4">
    <w:name w:val="Definition Numbering 4"/>
    <w:basedOn w:val="HouseStyleBase"/>
    <w:semiHidden/>
    <w:rsid w:val="00824EBC"/>
    <w:pPr>
      <w:numPr>
        <w:ilvl w:val="5"/>
        <w:numId w:val="16"/>
      </w:numPr>
      <w:outlineLvl w:val="3"/>
    </w:pPr>
  </w:style>
  <w:style w:type="paragraph" w:customStyle="1" w:styleId="DefinitionNumbering5">
    <w:name w:val="Definition Numbering 5"/>
    <w:basedOn w:val="HouseStyleBase"/>
    <w:semiHidden/>
    <w:rsid w:val="00824EBC"/>
    <w:pPr>
      <w:numPr>
        <w:ilvl w:val="6"/>
        <w:numId w:val="16"/>
      </w:numPr>
      <w:outlineLvl w:val="4"/>
    </w:pPr>
  </w:style>
  <w:style w:type="paragraph" w:customStyle="1" w:styleId="DefinitionNumbering6">
    <w:name w:val="Definition Numbering 6"/>
    <w:basedOn w:val="HouseStyleBase"/>
    <w:semiHidden/>
    <w:rsid w:val="00824EBC"/>
    <w:pPr>
      <w:numPr>
        <w:ilvl w:val="7"/>
        <w:numId w:val="16"/>
      </w:numPr>
      <w:outlineLvl w:val="5"/>
    </w:pPr>
  </w:style>
  <w:style w:type="paragraph" w:customStyle="1" w:styleId="DefinitionNumbering7">
    <w:name w:val="Definition Numbering 7"/>
    <w:basedOn w:val="HouseStyleBase"/>
    <w:semiHidden/>
    <w:rsid w:val="00824EBC"/>
    <w:pPr>
      <w:numPr>
        <w:ilvl w:val="8"/>
        <w:numId w:val="16"/>
      </w:numPr>
      <w:outlineLvl w:val="6"/>
    </w:pPr>
  </w:style>
  <w:style w:type="paragraph" w:customStyle="1" w:styleId="DefinitionNumbering8">
    <w:name w:val="Definition Numbering 8"/>
    <w:basedOn w:val="HouseStyleBase"/>
    <w:semiHidden/>
    <w:rsid w:val="001948E8"/>
    <w:pPr>
      <w:numPr>
        <w:ilvl w:val="7"/>
        <w:numId w:val="3"/>
      </w:numPr>
      <w:outlineLvl w:val="7"/>
    </w:pPr>
  </w:style>
  <w:style w:type="paragraph" w:customStyle="1" w:styleId="DefinitionNumbering9">
    <w:name w:val="Definition Numbering 9"/>
    <w:basedOn w:val="HouseStyleBase"/>
    <w:semiHidden/>
    <w:rsid w:val="001948E8"/>
    <w:pPr>
      <w:numPr>
        <w:ilvl w:val="8"/>
        <w:numId w:val="3"/>
      </w:numPr>
      <w:outlineLvl w:val="8"/>
    </w:pPr>
  </w:style>
  <w:style w:type="paragraph" w:customStyle="1" w:styleId="RecitalNumbering3">
    <w:name w:val="Recital Numbering 3"/>
    <w:basedOn w:val="HouseStyleBase"/>
    <w:qFormat/>
    <w:rsid w:val="00824EBC"/>
    <w:pPr>
      <w:numPr>
        <w:ilvl w:val="2"/>
        <w:numId w:val="10"/>
      </w:numPr>
      <w:outlineLvl w:val="2"/>
    </w:pPr>
  </w:style>
  <w:style w:type="paragraph" w:styleId="FootnoteText">
    <w:name w:val="footnote text"/>
    <w:basedOn w:val="HouseStyleBase"/>
    <w:semiHidden/>
    <w:rsid w:val="00824EBC"/>
    <w:pPr>
      <w:spacing w:after="60"/>
      <w:ind w:left="720" w:hanging="720"/>
    </w:pPr>
    <w:rPr>
      <w:sz w:val="14"/>
    </w:rPr>
  </w:style>
  <w:style w:type="character" w:styleId="FootnoteReference">
    <w:name w:val="footnote reference"/>
    <w:semiHidden/>
    <w:rsid w:val="00824EBC"/>
    <w:rPr>
      <w:rFonts w:ascii="Arial" w:eastAsia="STZhongsong" w:hAnsi="Arial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0"/>
      <w:szCs w:val="20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rsid w:val="00824EBC"/>
    <w:pPr>
      <w:ind w:left="720" w:hanging="720"/>
    </w:pPr>
    <w:rPr>
      <w:sz w:val="16"/>
    </w:rPr>
  </w:style>
  <w:style w:type="character" w:styleId="EndnoteReference">
    <w:name w:val="endnote reference"/>
    <w:semiHidden/>
    <w:rsid w:val="00824EBC"/>
    <w:rPr>
      <w:rFonts w:ascii="Arial" w:eastAsia="STZhongsong" w:hAnsi="Arial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0"/>
      <w:szCs w:val="20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64470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HouseStyleBase"/>
    <w:rsid w:val="00824EBC"/>
    <w:pPr>
      <w:numPr>
        <w:numId w:val="12"/>
      </w:numPr>
    </w:pPr>
  </w:style>
  <w:style w:type="paragraph" w:styleId="ListBullet3">
    <w:name w:val="List Bullet 3"/>
    <w:basedOn w:val="HouseStyleBase"/>
    <w:rsid w:val="00824EBC"/>
    <w:pPr>
      <w:numPr>
        <w:ilvl w:val="2"/>
        <w:numId w:val="12"/>
      </w:numPr>
    </w:pPr>
  </w:style>
  <w:style w:type="paragraph" w:styleId="ListBullet4">
    <w:name w:val="List Bullet 4"/>
    <w:basedOn w:val="HouseStyleBase"/>
    <w:rsid w:val="00824EBC"/>
    <w:pPr>
      <w:numPr>
        <w:ilvl w:val="3"/>
        <w:numId w:val="12"/>
      </w:numPr>
    </w:pPr>
  </w:style>
  <w:style w:type="paragraph" w:styleId="ListBullet5">
    <w:name w:val="List Bullet 5"/>
    <w:basedOn w:val="HouseStyleBase"/>
    <w:rsid w:val="00824EBC"/>
    <w:pPr>
      <w:numPr>
        <w:ilvl w:val="4"/>
        <w:numId w:val="12"/>
      </w:numPr>
    </w:pPr>
  </w:style>
  <w:style w:type="paragraph" w:customStyle="1" w:styleId="ListBullet6">
    <w:name w:val="List Bullet 6"/>
    <w:basedOn w:val="HouseStyleBase"/>
    <w:rsid w:val="00824EBC"/>
    <w:pPr>
      <w:numPr>
        <w:ilvl w:val="5"/>
        <w:numId w:val="12"/>
      </w:numPr>
    </w:pPr>
  </w:style>
  <w:style w:type="paragraph" w:customStyle="1" w:styleId="ListBullet7">
    <w:name w:val="List Bullet 7"/>
    <w:basedOn w:val="HouseStyleBase"/>
    <w:rsid w:val="00824EBC"/>
    <w:pPr>
      <w:numPr>
        <w:ilvl w:val="6"/>
        <w:numId w:val="12"/>
      </w:numPr>
    </w:pPr>
  </w:style>
  <w:style w:type="paragraph" w:customStyle="1" w:styleId="ListBullet8">
    <w:name w:val="List Bullet 8"/>
    <w:basedOn w:val="HouseStyleBase"/>
    <w:semiHidden/>
    <w:rsid w:val="00824EBC"/>
    <w:pPr>
      <w:numPr>
        <w:ilvl w:val="7"/>
        <w:numId w:val="12"/>
      </w:numPr>
    </w:pPr>
  </w:style>
  <w:style w:type="paragraph" w:customStyle="1" w:styleId="ListBullet9">
    <w:name w:val="List Bullet 9"/>
    <w:basedOn w:val="HouseStyleBase"/>
    <w:semiHidden/>
    <w:rsid w:val="00824EBC"/>
    <w:pPr>
      <w:numPr>
        <w:ilvl w:val="8"/>
        <w:numId w:val="12"/>
      </w:numPr>
    </w:pPr>
  </w:style>
  <w:style w:type="paragraph" w:customStyle="1" w:styleId="ScheduleL1">
    <w:name w:val="Schedule L1"/>
    <w:basedOn w:val="HouseStyleBase"/>
    <w:next w:val="ScheduleL2A"/>
    <w:qFormat/>
    <w:rsid w:val="00824EBC"/>
    <w:pPr>
      <w:keepNext/>
      <w:numPr>
        <w:numId w:val="11"/>
      </w:numPr>
      <w:spacing w:before="360"/>
      <w:outlineLvl w:val="0"/>
    </w:pPr>
    <w:rPr>
      <w:b/>
      <w:sz w:val="24"/>
    </w:rPr>
  </w:style>
  <w:style w:type="paragraph" w:customStyle="1" w:styleId="ScheduleL2">
    <w:name w:val="Schedule L2"/>
    <w:basedOn w:val="HouseStyleBase"/>
    <w:qFormat/>
    <w:rsid w:val="00824EBC"/>
    <w:pPr>
      <w:numPr>
        <w:ilvl w:val="1"/>
        <w:numId w:val="11"/>
      </w:numPr>
      <w:outlineLvl w:val="1"/>
    </w:pPr>
  </w:style>
  <w:style w:type="paragraph" w:customStyle="1" w:styleId="ScheduleL3">
    <w:name w:val="Schedule L3"/>
    <w:basedOn w:val="HouseStyleBase"/>
    <w:qFormat/>
    <w:rsid w:val="00824EBC"/>
    <w:pPr>
      <w:numPr>
        <w:ilvl w:val="2"/>
        <w:numId w:val="11"/>
      </w:numPr>
      <w:outlineLvl w:val="2"/>
    </w:pPr>
  </w:style>
  <w:style w:type="paragraph" w:customStyle="1" w:styleId="ScheduleL4">
    <w:name w:val="Schedule L4"/>
    <w:basedOn w:val="HouseStyleBase"/>
    <w:qFormat/>
    <w:rsid w:val="00824EBC"/>
    <w:pPr>
      <w:numPr>
        <w:ilvl w:val="3"/>
        <w:numId w:val="11"/>
      </w:numPr>
      <w:outlineLvl w:val="3"/>
    </w:pPr>
  </w:style>
  <w:style w:type="paragraph" w:customStyle="1" w:styleId="ScheduleL5">
    <w:name w:val="Schedule L5"/>
    <w:basedOn w:val="HouseStyleBase"/>
    <w:qFormat/>
    <w:rsid w:val="00824EBC"/>
    <w:pPr>
      <w:numPr>
        <w:ilvl w:val="4"/>
        <w:numId w:val="11"/>
      </w:numPr>
      <w:outlineLvl w:val="4"/>
    </w:pPr>
  </w:style>
  <w:style w:type="paragraph" w:customStyle="1" w:styleId="ScheduleL6">
    <w:name w:val="Schedule L6"/>
    <w:basedOn w:val="HouseStyleBase"/>
    <w:qFormat/>
    <w:rsid w:val="00824EBC"/>
    <w:pPr>
      <w:numPr>
        <w:ilvl w:val="5"/>
        <w:numId w:val="11"/>
      </w:numPr>
      <w:outlineLvl w:val="5"/>
    </w:pPr>
  </w:style>
  <w:style w:type="paragraph" w:customStyle="1" w:styleId="ScheduleL7">
    <w:name w:val="Schedule L7"/>
    <w:basedOn w:val="HouseStyleBase"/>
    <w:qFormat/>
    <w:rsid w:val="00824EBC"/>
    <w:pPr>
      <w:numPr>
        <w:ilvl w:val="6"/>
        <w:numId w:val="11"/>
      </w:numPr>
      <w:outlineLvl w:val="6"/>
    </w:pPr>
  </w:style>
  <w:style w:type="paragraph" w:customStyle="1" w:styleId="ScheduleL8">
    <w:name w:val="Schedule L8"/>
    <w:basedOn w:val="HouseStyleBase"/>
    <w:uiPriority w:val="99"/>
    <w:semiHidden/>
    <w:rsid w:val="00824EBC"/>
    <w:pPr>
      <w:outlineLvl w:val="7"/>
    </w:pPr>
  </w:style>
  <w:style w:type="paragraph" w:customStyle="1" w:styleId="ScheduleL9">
    <w:name w:val="Schedule L9"/>
    <w:basedOn w:val="HouseStyleBase"/>
    <w:uiPriority w:val="99"/>
    <w:semiHidden/>
    <w:rsid w:val="00824EBC"/>
    <w:pPr>
      <w:outlineLvl w:val="8"/>
    </w:pPr>
  </w:style>
  <w:style w:type="paragraph" w:customStyle="1" w:styleId="BodyTextIndent8">
    <w:name w:val="Body Text Indent 8"/>
    <w:basedOn w:val="HouseStyleBase"/>
    <w:link w:val="BodyTextIndent8Char"/>
    <w:semiHidden/>
    <w:rsid w:val="00824EBC"/>
    <w:pPr>
      <w:ind w:left="5040"/>
    </w:pPr>
    <w:rPr>
      <w:sz w:val="22"/>
    </w:rPr>
  </w:style>
  <w:style w:type="character" w:customStyle="1" w:styleId="HouseStyleBaseChar">
    <w:name w:val="House Style Base Char"/>
    <w:link w:val="HouseStyleBase"/>
    <w:rsid w:val="00824EBC"/>
    <w:rPr>
      <w:rFonts w:ascii="Arial" w:eastAsia="STZhongsong" w:hAnsi="Arial"/>
      <w:lang w:val="en-GB" w:eastAsia="zh-CN"/>
    </w:rPr>
  </w:style>
  <w:style w:type="character" w:customStyle="1" w:styleId="MarginTextChar">
    <w:name w:val="Margin Text Char"/>
    <w:basedOn w:val="HouseStyleBaseChar"/>
    <w:link w:val="MarginText"/>
    <w:rsid w:val="00824EBC"/>
    <w:rPr>
      <w:rFonts w:ascii="Arial" w:eastAsia="STZhongsong" w:hAnsi="Arial"/>
      <w:lang w:val="en-GB" w:eastAsia="zh-CN"/>
    </w:rPr>
  </w:style>
  <w:style w:type="character" w:customStyle="1" w:styleId="BodyTextIndent8Char">
    <w:name w:val="Body Text Indent 8 Char"/>
    <w:basedOn w:val="MarginTextChar"/>
    <w:link w:val="BodyTextIndent8"/>
    <w:semiHidden/>
    <w:rsid w:val="00824EBC"/>
    <w:rPr>
      <w:rFonts w:ascii="Arial" w:eastAsia="STZhongsong" w:hAnsi="Arial"/>
      <w:sz w:val="22"/>
      <w:lang w:val="en-GB" w:eastAsia="zh-CN"/>
    </w:rPr>
  </w:style>
  <w:style w:type="paragraph" w:customStyle="1" w:styleId="BodyTextIndent9">
    <w:name w:val="Body Text Indent 9"/>
    <w:basedOn w:val="HouseStyleBase"/>
    <w:link w:val="BodyTextIndent9Char"/>
    <w:semiHidden/>
    <w:rsid w:val="00824EBC"/>
    <w:pPr>
      <w:ind w:left="5760"/>
    </w:pPr>
    <w:rPr>
      <w:sz w:val="22"/>
    </w:rPr>
  </w:style>
  <w:style w:type="character" w:customStyle="1" w:styleId="BodyTextIndent9Char">
    <w:name w:val="Body Text Indent 9 Char"/>
    <w:basedOn w:val="MarginTextChar"/>
    <w:link w:val="BodyTextIndent9"/>
    <w:semiHidden/>
    <w:rsid w:val="00824EBC"/>
    <w:rPr>
      <w:rFonts w:ascii="Arial" w:eastAsia="STZhongsong" w:hAnsi="Arial"/>
      <w:sz w:val="22"/>
      <w:lang w:val="en-GB" w:eastAsia="zh-CN"/>
    </w:rPr>
  </w:style>
  <w:style w:type="character" w:customStyle="1" w:styleId="BodyTextChar">
    <w:name w:val="Body Text Char"/>
    <w:link w:val="BodyText"/>
    <w:rsid w:val="001948E8"/>
    <w:rPr>
      <w:sz w:val="22"/>
      <w:lang w:val="en-GB" w:eastAsia="en-US"/>
    </w:rPr>
  </w:style>
  <w:style w:type="character" w:customStyle="1" w:styleId="BodyTextIndentChar">
    <w:name w:val="Body Text Indent Char"/>
    <w:link w:val="BodyTextIndent"/>
    <w:rsid w:val="00824EBC"/>
    <w:rPr>
      <w:rFonts w:ascii="Arial" w:eastAsia="STZhongsong" w:hAnsi="Arial"/>
      <w:lang w:val="en-GB"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1948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48E8"/>
    <w:rPr>
      <w:rFonts w:ascii="Segoe UI" w:hAnsi="Segoe UI" w:cs="Segoe UI"/>
      <w:sz w:val="18"/>
      <w:szCs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48E8"/>
  </w:style>
  <w:style w:type="paragraph" w:styleId="BlockText">
    <w:name w:val="Block Text"/>
    <w:basedOn w:val="Normal"/>
    <w:semiHidden/>
    <w:unhideWhenUsed/>
    <w:rsid w:val="001948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1948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948E8"/>
    <w:rPr>
      <w:sz w:val="22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1948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948E8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948E8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948E8"/>
    <w:rPr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948E8"/>
    <w:pPr>
      <w:numPr>
        <w:numId w:val="0"/>
      </w:numPr>
      <w:overflowPunct w:val="0"/>
      <w:autoSpaceDE w:val="0"/>
      <w:autoSpaceDN w:val="0"/>
      <w:spacing w:line="360" w:lineRule="auto"/>
      <w:ind w:left="360" w:firstLine="360"/>
      <w:textAlignment w:val="baseline"/>
    </w:pPr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948E8"/>
    <w:rPr>
      <w:rFonts w:ascii="Arial" w:eastAsia="STZhongsong" w:hAnsi="Arial"/>
      <w:lang w:val="en-GB" w:eastAsia="en-US"/>
    </w:rPr>
  </w:style>
  <w:style w:type="character" w:styleId="BookTitle">
    <w:name w:val="Book Title"/>
    <w:basedOn w:val="DefaultParagraphFont"/>
    <w:uiPriority w:val="33"/>
    <w:rsid w:val="001948E8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948E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948E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948E8"/>
    <w:rPr>
      <w:sz w:val="22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194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54"/>
    <w:unhideWhenUsed/>
    <w:rsid w:val="00824EBC"/>
  </w:style>
  <w:style w:type="character" w:customStyle="1" w:styleId="CommentTextChar">
    <w:name w:val="Comment Text Char"/>
    <w:basedOn w:val="DefaultParagraphFont"/>
    <w:link w:val="CommentText"/>
    <w:uiPriority w:val="54"/>
    <w:rsid w:val="00824EB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48E8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948E8"/>
  </w:style>
  <w:style w:type="character" w:customStyle="1" w:styleId="DateChar">
    <w:name w:val="Date Char"/>
    <w:basedOn w:val="DefaultParagraphFont"/>
    <w:link w:val="Date"/>
    <w:semiHidden/>
    <w:rsid w:val="001948E8"/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unhideWhenUsed/>
    <w:rsid w:val="001948E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948E8"/>
    <w:rPr>
      <w:rFonts w:ascii="Segoe UI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948E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948E8"/>
    <w:rPr>
      <w:sz w:val="22"/>
      <w:lang w:val="en-GB" w:eastAsia="en-US"/>
    </w:rPr>
  </w:style>
  <w:style w:type="character" w:styleId="Emphasis">
    <w:name w:val="Emphasis"/>
    <w:basedOn w:val="DefaultParagraphFont"/>
    <w:uiPriority w:val="65"/>
    <w:semiHidden/>
    <w:rsid w:val="001948E8"/>
    <w:rPr>
      <w:i/>
      <w:iCs/>
    </w:rPr>
  </w:style>
  <w:style w:type="paragraph" w:styleId="EnvelopeAddress">
    <w:name w:val="envelope address"/>
    <w:basedOn w:val="Normal"/>
    <w:semiHidden/>
    <w:unhideWhenUsed/>
    <w:rsid w:val="001948E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948E8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unhideWhenUsed/>
    <w:rsid w:val="001948E8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48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48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948E8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1948E8"/>
  </w:style>
  <w:style w:type="paragraph" w:styleId="HTMLAddress">
    <w:name w:val="HTML Address"/>
    <w:basedOn w:val="Normal"/>
    <w:link w:val="HTMLAddressChar"/>
    <w:semiHidden/>
    <w:rsid w:val="001948E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948E8"/>
    <w:rPr>
      <w:i/>
      <w:iCs/>
      <w:sz w:val="22"/>
      <w:lang w:val="en-GB" w:eastAsia="en-US"/>
    </w:rPr>
  </w:style>
  <w:style w:type="character" w:styleId="HTMLCite">
    <w:name w:val="HTML Cite"/>
    <w:basedOn w:val="DefaultParagraphFont"/>
    <w:semiHidden/>
    <w:rsid w:val="001948E8"/>
    <w:rPr>
      <w:i/>
      <w:iCs/>
    </w:rPr>
  </w:style>
  <w:style w:type="character" w:styleId="HTMLCode">
    <w:name w:val="HTML Code"/>
    <w:basedOn w:val="DefaultParagraphFont"/>
    <w:semiHidden/>
    <w:rsid w:val="001948E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1948E8"/>
    <w:rPr>
      <w:i/>
      <w:iCs/>
    </w:rPr>
  </w:style>
  <w:style w:type="character" w:styleId="HTMLKeyboard">
    <w:name w:val="HTML Keyboard"/>
    <w:basedOn w:val="DefaultParagraphFont"/>
    <w:semiHidden/>
    <w:rsid w:val="001948E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948E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948E8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semiHidden/>
    <w:rsid w:val="001948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1948E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1948E8"/>
    <w:rPr>
      <w:i/>
      <w:iCs/>
    </w:rPr>
  </w:style>
  <w:style w:type="character" w:styleId="Hyperlink">
    <w:name w:val="Hyperlink"/>
    <w:basedOn w:val="DefaultParagraphFont"/>
    <w:unhideWhenUsed/>
    <w:rsid w:val="00824EB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1948E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rsid w:val="001948E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rsid w:val="001948E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rsid w:val="001948E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rsid w:val="001948E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948E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948E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948E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948E8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rsid w:val="001948E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948E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948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E8"/>
    <w:rPr>
      <w:i/>
      <w:iCs/>
      <w:color w:val="4F81BD" w:themeColor="accent1"/>
      <w:sz w:val="22"/>
      <w:lang w:val="en-GB" w:eastAsia="en-US"/>
    </w:rPr>
  </w:style>
  <w:style w:type="character" w:styleId="IntenseReference">
    <w:name w:val="Intense Reference"/>
    <w:basedOn w:val="DefaultParagraphFont"/>
    <w:uiPriority w:val="32"/>
    <w:rsid w:val="001948E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48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948E8"/>
  </w:style>
  <w:style w:type="paragraph" w:styleId="List">
    <w:name w:val="List"/>
    <w:basedOn w:val="Normal"/>
    <w:semiHidden/>
    <w:unhideWhenUsed/>
    <w:rsid w:val="001948E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948E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948E8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948E8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948E8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1948E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1948E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948E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948E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948E8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948E8"/>
    <w:pPr>
      <w:numPr>
        <w:numId w:val="4"/>
      </w:numPr>
      <w:contextualSpacing/>
    </w:pPr>
  </w:style>
  <w:style w:type="paragraph" w:styleId="ListNumber2">
    <w:name w:val="List Number 2"/>
    <w:basedOn w:val="Normal"/>
    <w:semiHidden/>
    <w:rsid w:val="001948E8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rsid w:val="001948E8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rsid w:val="001948E8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rsid w:val="001948E8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rsid w:val="001948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48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48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48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48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48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48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48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48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48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1948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1948E8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948E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rsid w:val="001948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948E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rsid w:val="001948E8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 w:eastAsia="en-US"/>
    </w:rPr>
  </w:style>
  <w:style w:type="paragraph" w:styleId="NormalWeb">
    <w:name w:val="Normal (Web)"/>
    <w:basedOn w:val="Normal"/>
    <w:semiHidden/>
    <w:unhideWhenUsed/>
    <w:rsid w:val="001948E8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1948E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948E8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1948E8"/>
    <w:rPr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948E8"/>
    <w:rPr>
      <w:color w:val="808080"/>
    </w:rPr>
  </w:style>
  <w:style w:type="table" w:styleId="PlainTable1">
    <w:name w:val="Plain Table 1"/>
    <w:basedOn w:val="TableNormal"/>
    <w:uiPriority w:val="41"/>
    <w:rsid w:val="001948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48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48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48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48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948E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948E8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1948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E8"/>
    <w:rPr>
      <w:i/>
      <w:iCs/>
      <w:color w:val="404040" w:themeColor="text1" w:themeTint="BF"/>
      <w:sz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948E8"/>
  </w:style>
  <w:style w:type="character" w:customStyle="1" w:styleId="SalutationChar">
    <w:name w:val="Salutation Char"/>
    <w:basedOn w:val="DefaultParagraphFont"/>
    <w:link w:val="Salutation"/>
    <w:semiHidden/>
    <w:rsid w:val="001948E8"/>
    <w:rPr>
      <w:sz w:val="22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1948E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948E8"/>
    <w:rPr>
      <w:sz w:val="22"/>
      <w:lang w:val="en-GB"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1948E8"/>
    <w:rPr>
      <w:u w:val="dotted"/>
    </w:rPr>
  </w:style>
  <w:style w:type="character" w:styleId="Strong">
    <w:name w:val="Strong"/>
    <w:basedOn w:val="DefaultParagraphFont"/>
    <w:rsid w:val="001948E8"/>
    <w:rPr>
      <w:b/>
      <w:bCs/>
    </w:rPr>
  </w:style>
  <w:style w:type="paragraph" w:styleId="Subtitle">
    <w:name w:val="Subtitle"/>
    <w:basedOn w:val="HouseStyleBase"/>
    <w:link w:val="SubtitleChar"/>
    <w:rsid w:val="00824EBC"/>
    <w:pPr>
      <w:numPr>
        <w:ilvl w:val="1"/>
      </w:numPr>
    </w:pPr>
    <w:rPr>
      <w:rFonts w:eastAsiaTheme="minorEastAsia" w:cstheme="minorBidi"/>
      <w:caps/>
      <w:color w:val="7D7D7D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rsid w:val="00824EBC"/>
    <w:rPr>
      <w:rFonts w:ascii="Arial" w:eastAsiaTheme="minorEastAsia" w:hAnsi="Arial" w:cstheme="minorBidi"/>
      <w:caps/>
      <w:color w:val="7D7D7D"/>
      <w:spacing w:val="15"/>
      <w:sz w:val="32"/>
      <w:szCs w:val="22"/>
      <w:lang w:val="en-GB" w:eastAsia="zh-CN"/>
    </w:rPr>
  </w:style>
  <w:style w:type="character" w:styleId="SubtleEmphasis">
    <w:name w:val="Subtle Emphasis"/>
    <w:basedOn w:val="DefaultParagraphFont"/>
    <w:uiPriority w:val="19"/>
    <w:rsid w:val="001948E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948E8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48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948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1948E8"/>
    <w:pPr>
      <w:spacing w:after="0"/>
    </w:pPr>
  </w:style>
  <w:style w:type="table" w:styleId="TableProfessional">
    <w:name w:val="Table Professional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8E8"/>
    <w:pPr>
      <w:keepLines/>
      <w:numPr>
        <w:numId w:val="0"/>
      </w:numPr>
      <w:overflowPunct w:val="0"/>
      <w:autoSpaceDE w:val="0"/>
      <w:autoSpaceDN w:val="0"/>
      <w:spacing w:before="240" w:after="0" w:line="36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48E8"/>
    <w:rPr>
      <w:color w:val="605E5C"/>
      <w:shd w:val="clear" w:color="auto" w:fill="E1DFDD"/>
    </w:rPr>
  </w:style>
  <w:style w:type="paragraph" w:customStyle="1" w:styleId="Executionclause">
    <w:name w:val="Execution clause"/>
    <w:basedOn w:val="HouseStyleBase"/>
    <w:semiHidden/>
    <w:qFormat/>
    <w:rsid w:val="001948E8"/>
    <w:pPr>
      <w:spacing w:after="0"/>
    </w:pPr>
    <w:rPr>
      <w:rFonts w:cs="Arial"/>
    </w:rPr>
  </w:style>
  <w:style w:type="paragraph" w:customStyle="1" w:styleId="GeneralHeading2A">
    <w:name w:val="General Heading 2A"/>
    <w:basedOn w:val="HouseStyleBase"/>
    <w:next w:val="GeneralL1"/>
    <w:qFormat/>
    <w:rsid w:val="00824EBC"/>
    <w:pPr>
      <w:keepNext/>
    </w:pPr>
    <w:rPr>
      <w:b/>
    </w:rPr>
  </w:style>
  <w:style w:type="paragraph" w:customStyle="1" w:styleId="GeneralHeadingA">
    <w:name w:val="General Heading A"/>
    <w:basedOn w:val="HouseStyleBase"/>
    <w:next w:val="GeneralHeading2A"/>
    <w:qFormat/>
    <w:rsid w:val="00824EBC"/>
    <w:pPr>
      <w:keepNext/>
      <w:spacing w:before="360"/>
    </w:pPr>
    <w:rPr>
      <w:b/>
      <w:sz w:val="24"/>
    </w:rPr>
  </w:style>
  <w:style w:type="paragraph" w:customStyle="1" w:styleId="GeneralL1">
    <w:name w:val="General L1"/>
    <w:basedOn w:val="HouseStyleBase"/>
    <w:qFormat/>
    <w:rsid w:val="00824EBC"/>
    <w:pPr>
      <w:numPr>
        <w:numId w:val="15"/>
      </w:numPr>
    </w:pPr>
  </w:style>
  <w:style w:type="paragraph" w:customStyle="1" w:styleId="GeneralL2">
    <w:name w:val="General L2"/>
    <w:basedOn w:val="HouseStyleBase"/>
    <w:qFormat/>
    <w:rsid w:val="00824EBC"/>
    <w:pPr>
      <w:numPr>
        <w:ilvl w:val="1"/>
        <w:numId w:val="15"/>
      </w:numPr>
    </w:pPr>
  </w:style>
  <w:style w:type="paragraph" w:customStyle="1" w:styleId="GeneralL3">
    <w:name w:val="General L3"/>
    <w:basedOn w:val="HouseStyleBase"/>
    <w:qFormat/>
    <w:rsid w:val="00824EBC"/>
    <w:pPr>
      <w:numPr>
        <w:ilvl w:val="2"/>
        <w:numId w:val="15"/>
      </w:numPr>
    </w:pPr>
  </w:style>
  <w:style w:type="paragraph" w:customStyle="1" w:styleId="GeneralL4">
    <w:name w:val="General L4"/>
    <w:basedOn w:val="HouseStyleBase"/>
    <w:qFormat/>
    <w:rsid w:val="00824EBC"/>
    <w:pPr>
      <w:numPr>
        <w:ilvl w:val="3"/>
        <w:numId w:val="15"/>
      </w:numPr>
    </w:pPr>
  </w:style>
  <w:style w:type="paragraph" w:customStyle="1" w:styleId="GeneralL5">
    <w:name w:val="General L5"/>
    <w:basedOn w:val="HouseStyleBase"/>
    <w:qFormat/>
    <w:rsid w:val="00824EBC"/>
    <w:pPr>
      <w:numPr>
        <w:ilvl w:val="4"/>
        <w:numId w:val="15"/>
      </w:numPr>
    </w:pPr>
  </w:style>
  <w:style w:type="paragraph" w:customStyle="1" w:styleId="Heading2A">
    <w:name w:val="Heading 2A"/>
    <w:basedOn w:val="HouseStyleBase"/>
    <w:next w:val="Heading2"/>
    <w:qFormat/>
    <w:rsid w:val="00824EBC"/>
    <w:pPr>
      <w:keepNext/>
      <w:ind w:left="720"/>
    </w:pPr>
    <w:rPr>
      <w:b/>
    </w:rPr>
  </w:style>
  <w:style w:type="paragraph" w:customStyle="1" w:styleId="HeadingA">
    <w:name w:val="Heading A"/>
    <w:basedOn w:val="HouseStyleBase"/>
    <w:next w:val="MarginText"/>
    <w:qFormat/>
    <w:rsid w:val="00824EBC"/>
    <w:pPr>
      <w:keepNext/>
      <w:spacing w:before="360" w:after="360"/>
    </w:pPr>
    <w:rPr>
      <w:rFonts w:ascii="Cambria" w:hAnsi="Cambria"/>
      <w:sz w:val="44"/>
    </w:rPr>
  </w:style>
  <w:style w:type="paragraph" w:customStyle="1" w:styleId="RecitalNumbering1">
    <w:name w:val="Recital Numbering 1"/>
    <w:basedOn w:val="HouseStyleBase"/>
    <w:qFormat/>
    <w:rsid w:val="00824EBC"/>
    <w:pPr>
      <w:numPr>
        <w:numId w:val="10"/>
      </w:numPr>
      <w:outlineLvl w:val="0"/>
    </w:pPr>
  </w:style>
  <w:style w:type="paragraph" w:customStyle="1" w:styleId="ScheduleL2A">
    <w:name w:val="Schedule L2A"/>
    <w:basedOn w:val="HouseStyleBase"/>
    <w:next w:val="ScheduleL2"/>
    <w:qFormat/>
    <w:rsid w:val="00824EBC"/>
    <w:pPr>
      <w:keepNext/>
      <w:ind w:left="720"/>
    </w:pPr>
    <w:rPr>
      <w:b/>
    </w:rPr>
  </w:style>
  <w:style w:type="paragraph" w:customStyle="1" w:styleId="SchGeneralL1">
    <w:name w:val="SchGeneral L1"/>
    <w:basedOn w:val="HouseStyleBase"/>
    <w:qFormat/>
    <w:rsid w:val="00824EBC"/>
    <w:pPr>
      <w:numPr>
        <w:numId w:val="14"/>
      </w:numPr>
    </w:pPr>
  </w:style>
  <w:style w:type="paragraph" w:customStyle="1" w:styleId="SchGeneralL2">
    <w:name w:val="SchGeneral L2"/>
    <w:basedOn w:val="HouseStyleBase"/>
    <w:qFormat/>
    <w:rsid w:val="007D7A3C"/>
    <w:pPr>
      <w:numPr>
        <w:ilvl w:val="1"/>
        <w:numId w:val="14"/>
      </w:numPr>
      <w:ind w:left="1440" w:hanging="720"/>
    </w:pPr>
  </w:style>
  <w:style w:type="paragraph" w:customStyle="1" w:styleId="SchGeneralL3">
    <w:name w:val="SchGeneral L3"/>
    <w:basedOn w:val="HouseStyleBase"/>
    <w:qFormat/>
    <w:rsid w:val="00824EBC"/>
    <w:pPr>
      <w:numPr>
        <w:ilvl w:val="2"/>
        <w:numId w:val="14"/>
      </w:numPr>
    </w:pPr>
  </w:style>
  <w:style w:type="paragraph" w:customStyle="1" w:styleId="SchGeneralL4">
    <w:name w:val="SchGeneral L4"/>
    <w:basedOn w:val="HouseStyleBase"/>
    <w:qFormat/>
    <w:rsid w:val="00824EBC"/>
    <w:pPr>
      <w:numPr>
        <w:ilvl w:val="3"/>
        <w:numId w:val="14"/>
      </w:numPr>
    </w:pPr>
  </w:style>
  <w:style w:type="paragraph" w:customStyle="1" w:styleId="SchGeneralL5">
    <w:name w:val="SchGeneral L5"/>
    <w:basedOn w:val="HouseStyleBase"/>
    <w:qFormat/>
    <w:rsid w:val="00824EBC"/>
    <w:pPr>
      <w:numPr>
        <w:ilvl w:val="4"/>
        <w:numId w:val="14"/>
      </w:numPr>
    </w:pPr>
  </w:style>
  <w:style w:type="paragraph" w:customStyle="1" w:styleId="Sectionheader-noTOC">
    <w:name w:val="Section header - no TOC"/>
    <w:basedOn w:val="HouseStyleBase"/>
    <w:next w:val="MarginText"/>
    <w:qFormat/>
    <w:rsid w:val="00824EBC"/>
    <w:pPr>
      <w:keepNext/>
    </w:pPr>
    <w:rPr>
      <w:rFonts w:ascii="Cambria" w:hAnsi="Cambria"/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D71EA3"/>
    <w:rPr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24EBC"/>
    <w:rPr>
      <w:rFonts w:ascii="Arial" w:hAnsi="Arial"/>
      <w:sz w:val="16"/>
      <w:lang w:val="en-GB" w:eastAsia="en-US"/>
    </w:rPr>
  </w:style>
  <w:style w:type="character" w:customStyle="1" w:styleId="footersmallstrongchar">
    <w:name w:val="_footer small strong char"/>
    <w:basedOn w:val="DefaultParagraphFont"/>
    <w:uiPriority w:val="99"/>
    <w:semiHidden/>
    <w:rsid w:val="00DE718B"/>
    <w:rPr>
      <w:rFonts w:ascii="Arial" w:hAnsi="Arial"/>
      <w:b/>
      <w:sz w:val="16"/>
      <w:szCs w:val="24"/>
      <w:lang w:val="en-GB" w:eastAsia="en-GB" w:bidi="ar-SA"/>
    </w:rPr>
  </w:style>
  <w:style w:type="paragraph" w:customStyle="1" w:styleId="bodystrong">
    <w:name w:val="_body strong"/>
    <w:basedOn w:val="HouseStyleBase"/>
    <w:link w:val="bodystrongChar"/>
    <w:uiPriority w:val="99"/>
    <w:semiHidden/>
    <w:rsid w:val="007A28DE"/>
    <w:pPr>
      <w:adjustRightInd/>
      <w:spacing w:after="0"/>
    </w:pPr>
    <w:rPr>
      <w:b/>
      <w:szCs w:val="24"/>
      <w:lang w:eastAsia="en-GB"/>
    </w:rPr>
  </w:style>
  <w:style w:type="character" w:customStyle="1" w:styleId="bodystrongChar">
    <w:name w:val="_body strong Char"/>
    <w:link w:val="bodystrong"/>
    <w:uiPriority w:val="99"/>
    <w:semiHidden/>
    <w:rsid w:val="007A28DE"/>
    <w:rPr>
      <w:rFonts w:ascii="Arial" w:eastAsia="STZhongsong" w:hAnsi="Arial"/>
      <w:b/>
      <w:szCs w:val="24"/>
      <w:lang w:val="en-GB" w:eastAsia="en-GB"/>
    </w:rPr>
  </w:style>
  <w:style w:type="paragraph" w:customStyle="1" w:styleId="bodycondstrongercentred">
    <w:name w:val="_body cond stronger centred"/>
    <w:basedOn w:val="HouseStyleBase"/>
    <w:link w:val="bodycondstrongercentredChar"/>
    <w:uiPriority w:val="99"/>
    <w:semiHidden/>
    <w:rsid w:val="007A28DE"/>
    <w:pPr>
      <w:adjustRightInd/>
      <w:spacing w:after="0"/>
      <w:jc w:val="center"/>
    </w:pPr>
    <w:rPr>
      <w:rFonts w:ascii="Times New Roman" w:eastAsia="SimSun" w:hAnsi="Times New Roman"/>
      <w:b/>
      <w:caps/>
      <w:spacing w:val="-3"/>
      <w:sz w:val="22"/>
      <w:szCs w:val="22"/>
      <w:lang w:eastAsia="en-GB"/>
    </w:rPr>
  </w:style>
  <w:style w:type="character" w:customStyle="1" w:styleId="bodycondstrongercentredChar">
    <w:name w:val="_body cond stronger centred Char"/>
    <w:link w:val="bodycondstrongercentred"/>
    <w:uiPriority w:val="99"/>
    <w:rsid w:val="00754E57"/>
    <w:rPr>
      <w:rFonts w:eastAsia="SimSun"/>
      <w:b/>
      <w:caps/>
      <w:spacing w:val="-3"/>
      <w:sz w:val="22"/>
      <w:szCs w:val="22"/>
      <w:lang w:val="en-GB" w:eastAsia="en-GB"/>
    </w:rPr>
  </w:style>
  <w:style w:type="paragraph" w:customStyle="1" w:styleId="titlewhite">
    <w:name w:val="_title white"/>
    <w:basedOn w:val="Normal"/>
    <w:uiPriority w:val="99"/>
    <w:semiHidden/>
    <w:rsid w:val="00802682"/>
    <w:pPr>
      <w:overflowPunct/>
      <w:autoSpaceDE/>
      <w:autoSpaceDN/>
      <w:adjustRightInd/>
      <w:spacing w:after="0"/>
      <w:ind w:right="142"/>
      <w:jc w:val="right"/>
      <w:textAlignment w:val="auto"/>
    </w:pPr>
    <w:rPr>
      <w:rFonts w:asciiTheme="majorHAnsi" w:hAnsiTheme="majorHAnsi"/>
      <w:color w:val="FFFFFF" w:themeColor="background1"/>
      <w:sz w:val="36"/>
      <w:szCs w:val="36"/>
    </w:rPr>
  </w:style>
  <w:style w:type="paragraph" w:customStyle="1" w:styleId="titledarkgrey">
    <w:name w:val="_title dark grey"/>
    <w:basedOn w:val="Normal"/>
    <w:uiPriority w:val="99"/>
    <w:semiHidden/>
    <w:rsid w:val="00802682"/>
    <w:pPr>
      <w:overflowPunct/>
      <w:autoSpaceDE/>
      <w:autoSpaceDN/>
      <w:adjustRightInd/>
      <w:spacing w:after="0"/>
      <w:ind w:right="142"/>
      <w:jc w:val="right"/>
      <w:textAlignment w:val="auto"/>
    </w:pPr>
    <w:rPr>
      <w:rFonts w:asciiTheme="majorHAnsi" w:hAnsiTheme="majorHAnsi"/>
      <w:color w:val="7D7D7D"/>
      <w:sz w:val="36"/>
      <w:szCs w:val="36"/>
    </w:rPr>
  </w:style>
  <w:style w:type="paragraph" w:customStyle="1" w:styleId="footer0">
    <w:name w:val="_footer"/>
    <w:basedOn w:val="HouseStyleBase"/>
    <w:uiPriority w:val="99"/>
    <w:semiHidden/>
    <w:rsid w:val="004A1159"/>
    <w:pPr>
      <w:adjustRightInd/>
      <w:spacing w:before="60" w:after="0"/>
    </w:pPr>
    <w:rPr>
      <w:rFonts w:eastAsia="SimSun"/>
      <w:sz w:val="16"/>
      <w:szCs w:val="24"/>
    </w:rPr>
  </w:style>
  <w:style w:type="paragraph" w:customStyle="1" w:styleId="footerafter">
    <w:name w:val="_footer after"/>
    <w:basedOn w:val="HouseStyleBase"/>
    <w:uiPriority w:val="99"/>
    <w:semiHidden/>
    <w:rsid w:val="00754E57"/>
    <w:pPr>
      <w:spacing w:before="60" w:after="60"/>
    </w:pPr>
    <w:rPr>
      <w:sz w:val="16"/>
    </w:rPr>
  </w:style>
  <w:style w:type="numbering" w:styleId="1ai">
    <w:name w:val="Outline List 1"/>
    <w:basedOn w:val="NoList"/>
    <w:semiHidden/>
    <w:unhideWhenUsed/>
    <w:rsid w:val="00644E7D"/>
    <w:pPr>
      <w:numPr>
        <w:numId w:val="19"/>
      </w:numPr>
    </w:pPr>
  </w:style>
  <w:style w:type="numbering" w:styleId="ArticleSection">
    <w:name w:val="Outline List 3"/>
    <w:basedOn w:val="NoList"/>
    <w:semiHidden/>
    <w:unhideWhenUsed/>
    <w:rsid w:val="00644E7D"/>
    <w:pPr>
      <w:numPr>
        <w:numId w:val="20"/>
      </w:numPr>
    </w:pPr>
  </w:style>
  <w:style w:type="character" w:styleId="SmartLink">
    <w:name w:val="Smart Link"/>
    <w:basedOn w:val="DefaultParagraphFont"/>
    <w:uiPriority w:val="99"/>
    <w:semiHidden/>
    <w:unhideWhenUsed/>
    <w:rsid w:val="00644E7D"/>
    <w:rPr>
      <w:color w:val="0000FF"/>
      <w:u w:val="single"/>
      <w:shd w:val="clear" w:color="auto" w:fill="F3F2F1"/>
    </w:rPr>
  </w:style>
  <w:style w:type="paragraph" w:customStyle="1" w:styleId="HouseStyleBase-LeftAlign">
    <w:name w:val="House Style Base - Left Align"/>
    <w:rsid w:val="00FF0A40"/>
    <w:pPr>
      <w:spacing w:after="240"/>
    </w:pPr>
    <w:rPr>
      <w:rFonts w:ascii="Arial" w:eastAsia="STZhongsong" w:hAnsi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kutg\AppData\Roaming\plato\data\main\template-files\global-blank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3A19A-057C-4AAB-B0B1-7A39CB0F508D}"/>
</file>

<file path=customXml/itemProps2.xml><?xml version="1.0" encoding="utf-8"?>
<ds:datastoreItem xmlns:ds="http://schemas.openxmlformats.org/officeDocument/2006/customXml" ds:itemID="{49788A06-D5DB-4CCD-80C4-20D26C732354}"/>
</file>

<file path=customXml/itemProps3.xml><?xml version="1.0" encoding="utf-8"?>
<ds:datastoreItem xmlns:ds="http://schemas.openxmlformats.org/officeDocument/2006/customXml" ds:itemID="{5790937E-4FA3-4052-BB7B-8DDE054B8A3F}"/>
</file>

<file path=customXml/itemProps4.xml><?xml version="1.0" encoding="utf-8"?>
<ds:datastoreItem xmlns:ds="http://schemas.openxmlformats.org/officeDocument/2006/customXml" ds:itemID="{0AAD1888-A8CB-4189-BB26-D5950C08DB31}"/>
</file>

<file path=docProps/app.xml><?xml version="1.0" encoding="utf-8"?>
<Properties xmlns="http://schemas.openxmlformats.org/officeDocument/2006/extended-properties" xmlns:vt="http://schemas.openxmlformats.org/officeDocument/2006/docPropsVTypes">
  <Template>global-blank-portrait</Template>
  <TotalTime>11</TotalTime>
  <Pages>4</Pages>
  <Words>951</Words>
  <Characters>5853</Characters>
  <Application>Microsoft Office Word</Application>
  <DocSecurity>0</DocSecurity>
  <Lines>142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DLA Piper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15</cp:revision>
  <cp:lastPrinted>1998-12-07T12:38:00Z</cp:lastPrinted>
  <dcterms:created xsi:type="dcterms:W3CDTF">2025-03-07T00:42:00Z</dcterms:created>
  <dcterms:modified xsi:type="dcterms:W3CDTF">2025-03-07T00:52:00Z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f3c72e5b-d906-4687-89ee-92843bbf57ea</vt:lpwstr>
  </property>
  <property fmtid="{D5CDD505-2E9C-101B-9397-08002B2CF9AE}" pid="3" name="AHS Applied">
    <vt:lpwstr/>
  </property>
  <property fmtid="{D5CDD505-2E9C-101B-9397-08002B2CF9AE}" pid="4" name="Plato Matter Owner Designation">
    <vt:lpwstr/>
  </property>
  <property fmtid="{D5CDD505-2E9C-101B-9397-08002B2CF9AE}" pid="5" name="Plato Template">
    <vt:lpwstr>global-blank-portrait</vt:lpwstr>
  </property>
  <property fmtid="{D5CDD505-2E9C-101B-9397-08002B2CF9AE}" pid="6" name="Plato Template Version">
    <vt:lpwstr>2.0</vt:lpwstr>
  </property>
  <property fmtid="{D5CDD505-2E9C-101B-9397-08002B2CF9AE}" pid="7" name="Plato Language">
    <vt:lpwstr>en_GB</vt:lpwstr>
  </property>
  <property fmtid="{D5CDD505-2E9C-101B-9397-08002B2CF9AE}" pid="8" name="Plato Office">
    <vt:lpwstr>LONDON</vt:lpwstr>
  </property>
  <property fmtid="{D5CDD505-2E9C-101B-9397-08002B2CF9AE}" pid="9" name="Plato Jurisdiction">
    <vt:lpwstr>ENW</vt:lpwstr>
  </property>
  <property fmtid="{D5CDD505-2E9C-101B-9397-08002B2CF9AE}" pid="10" name="ContentTypeId">
    <vt:lpwstr>0x010100C9280E48E807ED4AA4BA7BE40CA69573</vt:lpwstr>
  </property>
  <property fmtid="{D5CDD505-2E9C-101B-9397-08002B2CF9AE}" pid="11" name="CaseCountry">
    <vt:lpwstr>31;#China|450f57c4-d239-451b-a905-81825d5a728d</vt:lpwstr>
  </property>
  <property fmtid="{D5CDD505-2E9C-101B-9397-08002B2CF9AE}" pid="12" name="CaseType">
    <vt:lpwstr>7</vt:lpwstr>
  </property>
  <property fmtid="{D5CDD505-2E9C-101B-9397-08002B2CF9AE}" pid="13" name="RelatedCountry">
    <vt:lpwstr>226;#Egypt|7bebcf6a-9b35-49fe-bd92-1db41e721742</vt:lpwstr>
  </property>
  <property fmtid="{D5CDD505-2E9C-101B-9397-08002B2CF9AE}" pid="14" name="CaseProduct">
    <vt:lpwstr>236</vt:lpwstr>
  </property>
  <property fmtid="{D5CDD505-2E9C-101B-9397-08002B2CF9AE}" pid="15" name="Reconsideration_x0020_Phase">
    <vt:lpwstr/>
  </property>
  <property fmtid="{D5CDD505-2E9C-101B-9397-08002B2CF9AE}" pid="16" name="Reconsideration Phase">
    <vt:lpwstr/>
  </property>
  <property fmtid="{D5CDD505-2E9C-101B-9397-08002B2CF9AE}" pid="17" name="QC Gate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QC_x0020_Gate">
    <vt:lpwstr/>
  </property>
  <property fmtid="{D5CDD505-2E9C-101B-9397-08002B2CF9AE}" pid="21" name="DocumentType">
    <vt:lpwstr>29;#Questionnaire Responses|a11099c8-50e1-4006-a173-c0afb1013b55</vt:lpwstr>
  </property>
</Properties>
</file>