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C40FE2-A101-4F37-B8C8-F22D4DCA04E0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